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2CF9D" w14:textId="42429B90" w:rsidR="00060649" w:rsidRDefault="00060649">
      <w:pPr>
        <w:pStyle w:val="Standard"/>
        <w:tabs>
          <w:tab w:val="left" w:pos="142"/>
        </w:tabs>
      </w:pPr>
      <w:bookmarkStart w:id="0" w:name="_GoBack"/>
      <w:bookmarkEnd w:id="0"/>
    </w:p>
    <w:p w14:paraId="61236D22" w14:textId="77777777" w:rsidR="00060649" w:rsidRPr="008340F5" w:rsidRDefault="00916BEB" w:rsidP="003B2D50">
      <w:pPr>
        <w:pStyle w:val="Standard"/>
        <w:tabs>
          <w:tab w:val="left" w:pos="142"/>
        </w:tabs>
        <w:jc w:val="both"/>
        <w:rPr>
          <w:rFonts w:ascii="Calibri" w:hAnsi="Calibri"/>
          <w:b/>
          <w:i/>
          <w:iCs/>
          <w:sz w:val="22"/>
          <w:szCs w:val="22"/>
        </w:rPr>
      </w:pPr>
      <w:r w:rsidRPr="008340F5">
        <w:rPr>
          <w:rFonts w:ascii="Calibri" w:hAnsi="Calibri"/>
          <w:b/>
          <w:i/>
          <w:iCs/>
          <w:sz w:val="22"/>
          <w:szCs w:val="22"/>
        </w:rPr>
        <w:t>McGowan Park PAC</w:t>
      </w:r>
    </w:p>
    <w:p w14:paraId="271EACE9" w14:textId="502344BC" w:rsidR="00060649" w:rsidRPr="008340F5" w:rsidRDefault="00363EFB">
      <w:pPr>
        <w:pStyle w:val="Standard"/>
        <w:tabs>
          <w:tab w:val="left" w:pos="142"/>
        </w:tabs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June 2</w:t>
      </w:r>
      <w:r w:rsidRPr="00363EFB">
        <w:rPr>
          <w:rFonts w:ascii="Calibri" w:hAnsi="Calibri"/>
          <w:b/>
          <w:i/>
          <w:iCs/>
          <w:sz w:val="22"/>
          <w:szCs w:val="22"/>
          <w:vertAlign w:val="superscript"/>
        </w:rPr>
        <w:t>nd</w:t>
      </w:r>
      <w:r w:rsidR="0044223D">
        <w:rPr>
          <w:rFonts w:ascii="Calibri" w:hAnsi="Calibri"/>
          <w:b/>
          <w:i/>
          <w:iCs/>
          <w:sz w:val="22"/>
          <w:szCs w:val="22"/>
        </w:rPr>
        <w:t>,</w:t>
      </w:r>
      <w:r w:rsidR="00A935A8">
        <w:rPr>
          <w:rFonts w:ascii="Calibri" w:hAnsi="Calibri"/>
          <w:b/>
          <w:i/>
          <w:iCs/>
          <w:sz w:val="22"/>
          <w:szCs w:val="22"/>
        </w:rPr>
        <w:t xml:space="preserve"> </w:t>
      </w:r>
      <w:r w:rsidR="00651FA4">
        <w:rPr>
          <w:rFonts w:ascii="Calibri" w:hAnsi="Calibri"/>
          <w:b/>
          <w:i/>
          <w:iCs/>
          <w:sz w:val="22"/>
          <w:szCs w:val="22"/>
        </w:rPr>
        <w:t>2026</w:t>
      </w:r>
      <w:r w:rsidR="00B67B12" w:rsidRPr="008340F5">
        <w:rPr>
          <w:rFonts w:ascii="Calibri" w:hAnsi="Calibri"/>
          <w:b/>
          <w:i/>
          <w:iCs/>
          <w:sz w:val="22"/>
          <w:szCs w:val="22"/>
        </w:rPr>
        <w:t xml:space="preserve"> </w:t>
      </w:r>
      <w:r w:rsidR="009729E1">
        <w:rPr>
          <w:rFonts w:ascii="Calibri" w:hAnsi="Calibri"/>
          <w:b/>
          <w:i/>
          <w:iCs/>
          <w:sz w:val="22"/>
          <w:szCs w:val="22"/>
        </w:rPr>
        <w:t>6:</w:t>
      </w:r>
      <w:r w:rsidR="004D086B">
        <w:rPr>
          <w:rFonts w:ascii="Calibri" w:hAnsi="Calibri"/>
          <w:b/>
          <w:i/>
          <w:iCs/>
          <w:sz w:val="22"/>
          <w:szCs w:val="22"/>
        </w:rPr>
        <w:t>00p</w:t>
      </w:r>
      <w:r w:rsidR="009729E1">
        <w:rPr>
          <w:rFonts w:ascii="Calibri" w:hAnsi="Calibri"/>
          <w:b/>
          <w:i/>
          <w:iCs/>
          <w:sz w:val="22"/>
          <w:szCs w:val="22"/>
        </w:rPr>
        <w:t>m</w:t>
      </w:r>
    </w:p>
    <w:p w14:paraId="5EDC2E46" w14:textId="35B4D233" w:rsidR="006202E3" w:rsidRPr="008340F5" w:rsidRDefault="00AF4E59" w:rsidP="000E5D9C">
      <w:pPr>
        <w:pStyle w:val="Standard"/>
        <w:jc w:val="both"/>
        <w:rPr>
          <w:rFonts w:ascii="Calibri" w:hAnsi="Calibri"/>
          <w:b/>
          <w:i/>
          <w:iCs/>
          <w:sz w:val="22"/>
          <w:szCs w:val="22"/>
        </w:rPr>
      </w:pPr>
      <w:r>
        <w:rPr>
          <w:rFonts w:ascii="Calibri" w:hAnsi="Calibri"/>
          <w:b/>
          <w:i/>
          <w:iCs/>
          <w:sz w:val="22"/>
          <w:szCs w:val="22"/>
        </w:rPr>
        <w:t>McGowan Park Elementary Library</w:t>
      </w:r>
    </w:p>
    <w:p w14:paraId="5B758B24" w14:textId="42D0EF6C" w:rsidR="00B67B12" w:rsidRPr="009729E1" w:rsidRDefault="006202E3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r w:rsidRPr="009729E1">
        <w:rPr>
          <w:rFonts w:ascii="Calibri" w:hAnsi="Calibri"/>
          <w:b/>
          <w:sz w:val="22"/>
          <w:szCs w:val="22"/>
        </w:rPr>
        <w:t>PAC Executive: Chair</w:t>
      </w:r>
      <w:r w:rsidR="00B67B12" w:rsidRPr="009729E1">
        <w:rPr>
          <w:rFonts w:ascii="Calibri" w:hAnsi="Calibri"/>
          <w:b/>
          <w:sz w:val="22"/>
          <w:szCs w:val="22"/>
        </w:rPr>
        <w:t xml:space="preserve">: </w:t>
      </w:r>
      <w:proofErr w:type="spellStart"/>
      <w:r w:rsidR="00A46E4D">
        <w:rPr>
          <w:rFonts w:ascii="Calibri" w:hAnsi="Calibri"/>
          <w:bCs/>
          <w:sz w:val="22"/>
          <w:szCs w:val="22"/>
        </w:rPr>
        <w:t>Faren</w:t>
      </w:r>
      <w:proofErr w:type="spellEnd"/>
      <w:r w:rsidR="00A46E4D">
        <w:rPr>
          <w:rFonts w:ascii="Calibri" w:hAnsi="Calibri"/>
          <w:bCs/>
          <w:sz w:val="22"/>
          <w:szCs w:val="22"/>
        </w:rPr>
        <w:t xml:space="preserve"> Brogan</w:t>
      </w:r>
      <w:r w:rsidR="005B7637" w:rsidRPr="009729E1">
        <w:rPr>
          <w:rFonts w:ascii="Calibri" w:hAnsi="Calibri"/>
          <w:bCs/>
          <w:sz w:val="22"/>
          <w:szCs w:val="22"/>
        </w:rPr>
        <w:t xml:space="preserve"> </w:t>
      </w:r>
      <w:r w:rsidR="005B7637" w:rsidRPr="009729E1">
        <w:rPr>
          <w:rFonts w:ascii="Calibri" w:hAnsi="Calibri"/>
          <w:b/>
          <w:sz w:val="22"/>
          <w:szCs w:val="22"/>
        </w:rPr>
        <w:t xml:space="preserve">Co-Chair: </w:t>
      </w:r>
      <w:r w:rsidR="003C1EA0">
        <w:rPr>
          <w:rFonts w:ascii="Calibri" w:hAnsi="Calibri"/>
          <w:bCs/>
          <w:sz w:val="22"/>
          <w:szCs w:val="22"/>
        </w:rPr>
        <w:t>Sam Graves</w:t>
      </w:r>
      <w:r w:rsidR="009729E1" w:rsidRPr="009729E1">
        <w:rPr>
          <w:rFonts w:ascii="Calibri" w:hAnsi="Calibri"/>
          <w:bCs/>
          <w:sz w:val="22"/>
          <w:szCs w:val="22"/>
        </w:rPr>
        <w:t xml:space="preserve"> </w:t>
      </w:r>
      <w:r w:rsidRPr="009729E1">
        <w:rPr>
          <w:rFonts w:ascii="Calibri" w:hAnsi="Calibri"/>
          <w:b/>
          <w:sz w:val="22"/>
          <w:szCs w:val="22"/>
        </w:rPr>
        <w:t xml:space="preserve">Treasurer: </w:t>
      </w:r>
      <w:r w:rsidR="00706DDA">
        <w:rPr>
          <w:rFonts w:ascii="Calibri" w:hAnsi="Calibri"/>
          <w:bCs/>
          <w:sz w:val="22"/>
          <w:szCs w:val="22"/>
        </w:rPr>
        <w:t xml:space="preserve">Jamie </w:t>
      </w:r>
      <w:proofErr w:type="spellStart"/>
      <w:r w:rsidR="00706DDA">
        <w:rPr>
          <w:rFonts w:ascii="Calibri" w:hAnsi="Calibri"/>
          <w:bCs/>
          <w:sz w:val="22"/>
          <w:szCs w:val="22"/>
        </w:rPr>
        <w:t>O’Dwyer</w:t>
      </w:r>
      <w:proofErr w:type="spellEnd"/>
      <w:r w:rsidR="00706DDA">
        <w:rPr>
          <w:rFonts w:ascii="Calibri" w:hAnsi="Calibri"/>
          <w:bCs/>
          <w:sz w:val="22"/>
          <w:szCs w:val="22"/>
        </w:rPr>
        <w:t>/Felicia Baker</w:t>
      </w:r>
      <w:r w:rsidR="009729E1" w:rsidRPr="009729E1">
        <w:rPr>
          <w:rFonts w:ascii="Calibri" w:hAnsi="Calibri"/>
          <w:bCs/>
          <w:sz w:val="22"/>
          <w:szCs w:val="22"/>
        </w:rPr>
        <w:t xml:space="preserve"> </w:t>
      </w:r>
      <w:r w:rsidRPr="009729E1">
        <w:rPr>
          <w:rFonts w:ascii="Calibri" w:hAnsi="Calibri"/>
          <w:b/>
          <w:sz w:val="22"/>
          <w:szCs w:val="22"/>
        </w:rPr>
        <w:t>Secretary:</w:t>
      </w:r>
      <w:r w:rsidRPr="009729E1">
        <w:rPr>
          <w:rFonts w:ascii="Calibri" w:hAnsi="Calibri"/>
          <w:bCs/>
          <w:sz w:val="22"/>
          <w:szCs w:val="22"/>
        </w:rPr>
        <w:t xml:space="preserve"> </w:t>
      </w:r>
      <w:r w:rsidR="00A46E4D">
        <w:rPr>
          <w:rFonts w:ascii="Calibri" w:hAnsi="Calibri"/>
          <w:bCs/>
          <w:sz w:val="22"/>
          <w:szCs w:val="22"/>
        </w:rPr>
        <w:t>Anna Carnie</w:t>
      </w:r>
      <w:r w:rsidR="00B67B12" w:rsidRPr="009729E1">
        <w:rPr>
          <w:rFonts w:ascii="Calibri" w:hAnsi="Calibri"/>
          <w:bCs/>
          <w:sz w:val="22"/>
          <w:szCs w:val="22"/>
        </w:rPr>
        <w:t xml:space="preserve"> </w:t>
      </w:r>
    </w:p>
    <w:p w14:paraId="5B1EFC09" w14:textId="64DA215C" w:rsidR="00E543FC" w:rsidRDefault="00B67B12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r w:rsidRPr="009729E1">
        <w:rPr>
          <w:rFonts w:ascii="Calibri" w:hAnsi="Calibri"/>
          <w:b/>
          <w:sz w:val="22"/>
          <w:szCs w:val="22"/>
        </w:rPr>
        <w:t xml:space="preserve">DPAC Rep: </w:t>
      </w:r>
      <w:r w:rsidR="001C74D0" w:rsidRPr="008823BD">
        <w:rPr>
          <w:rFonts w:ascii="Calibri" w:hAnsi="Calibri"/>
          <w:bCs/>
          <w:sz w:val="22"/>
          <w:szCs w:val="22"/>
        </w:rPr>
        <w:t>Jonath</w:t>
      </w:r>
      <w:r w:rsidR="00A46E4D">
        <w:rPr>
          <w:rFonts w:ascii="Calibri" w:hAnsi="Calibri"/>
          <w:bCs/>
          <w:sz w:val="22"/>
          <w:szCs w:val="22"/>
        </w:rPr>
        <w:t>a</w:t>
      </w:r>
      <w:r w:rsidR="001C74D0" w:rsidRPr="008823BD">
        <w:rPr>
          <w:rFonts w:ascii="Calibri" w:hAnsi="Calibri"/>
          <w:bCs/>
          <w:sz w:val="22"/>
          <w:szCs w:val="22"/>
        </w:rPr>
        <w:t>n Bowers</w:t>
      </w:r>
      <w:r w:rsidR="00B556C3">
        <w:rPr>
          <w:rFonts w:ascii="Calibri" w:hAnsi="Calibri"/>
          <w:bCs/>
          <w:sz w:val="22"/>
          <w:szCs w:val="22"/>
        </w:rPr>
        <w:t xml:space="preserve"> </w:t>
      </w:r>
      <w:r w:rsidR="00B556C3" w:rsidRPr="00E543FC">
        <w:rPr>
          <w:rFonts w:ascii="Calibri" w:hAnsi="Calibri"/>
          <w:b/>
          <w:sz w:val="22"/>
          <w:szCs w:val="22"/>
        </w:rPr>
        <w:t>Events</w:t>
      </w:r>
      <w:r w:rsidR="00E543FC" w:rsidRPr="00E543FC">
        <w:rPr>
          <w:rFonts w:ascii="Calibri" w:hAnsi="Calibri"/>
          <w:b/>
          <w:sz w:val="22"/>
          <w:szCs w:val="22"/>
        </w:rPr>
        <w:t xml:space="preserve"> Coordinator:</w:t>
      </w:r>
      <w:r w:rsidR="00E543FC">
        <w:rPr>
          <w:rFonts w:ascii="Calibri" w:hAnsi="Calibri"/>
          <w:b/>
          <w:sz w:val="22"/>
          <w:szCs w:val="22"/>
        </w:rPr>
        <w:t xml:space="preserve">  </w:t>
      </w:r>
      <w:proofErr w:type="spellStart"/>
      <w:r w:rsidR="00E543FC">
        <w:rPr>
          <w:rFonts w:ascii="Calibri" w:hAnsi="Calibri"/>
          <w:bCs/>
          <w:sz w:val="22"/>
          <w:szCs w:val="22"/>
        </w:rPr>
        <w:t>Krysty</w:t>
      </w:r>
      <w:proofErr w:type="spellEnd"/>
      <w:r w:rsidR="00E543FC">
        <w:rPr>
          <w:rFonts w:ascii="Calibri" w:hAnsi="Calibri"/>
          <w:bCs/>
          <w:sz w:val="22"/>
          <w:szCs w:val="22"/>
        </w:rPr>
        <w:t xml:space="preserve"> Craig </w:t>
      </w:r>
    </w:p>
    <w:p w14:paraId="3FE82625" w14:textId="6ECCD1C0" w:rsidR="006202E3" w:rsidRPr="00B67B12" w:rsidRDefault="00723925" w:rsidP="000E5D9C">
      <w:pPr>
        <w:pStyle w:val="Standard"/>
        <w:jc w:val="both"/>
        <w:rPr>
          <w:rFonts w:ascii="Calibri" w:hAnsi="Calibri"/>
          <w:bCs/>
          <w:sz w:val="22"/>
          <w:szCs w:val="22"/>
        </w:rPr>
      </w:pPr>
      <w:proofErr w:type="spellStart"/>
      <w:r w:rsidRPr="00723925">
        <w:rPr>
          <w:rFonts w:ascii="Calibri" w:hAnsi="Calibri"/>
          <w:b/>
          <w:sz w:val="22"/>
          <w:szCs w:val="22"/>
        </w:rPr>
        <w:t>Munchalunch</w:t>
      </w:r>
      <w:proofErr w:type="spellEnd"/>
      <w:r w:rsidRPr="00723925">
        <w:rPr>
          <w:rFonts w:ascii="Calibri" w:hAnsi="Calibri"/>
          <w:b/>
          <w:sz w:val="22"/>
          <w:szCs w:val="22"/>
        </w:rPr>
        <w:t xml:space="preserve"> Team</w:t>
      </w:r>
      <w:r>
        <w:rPr>
          <w:rFonts w:ascii="Calibri" w:hAnsi="Calibri"/>
          <w:bCs/>
          <w:sz w:val="22"/>
          <w:szCs w:val="22"/>
        </w:rPr>
        <w:t>: Leah Scott, Amanda Johnson</w:t>
      </w:r>
      <w:r w:rsidR="00F138C2">
        <w:rPr>
          <w:rFonts w:ascii="Calibri" w:hAnsi="Calibri"/>
          <w:bCs/>
          <w:sz w:val="22"/>
          <w:szCs w:val="22"/>
        </w:rPr>
        <w:t xml:space="preserve">, Stephanie </w:t>
      </w:r>
      <w:proofErr w:type="spellStart"/>
      <w:r w:rsidR="00F138C2">
        <w:rPr>
          <w:rFonts w:ascii="Calibri" w:hAnsi="Calibri"/>
          <w:bCs/>
          <w:sz w:val="22"/>
          <w:szCs w:val="22"/>
        </w:rPr>
        <w:t>Springford</w:t>
      </w:r>
      <w:proofErr w:type="spellEnd"/>
      <w:r w:rsidR="00F138C2">
        <w:rPr>
          <w:rFonts w:ascii="Calibri" w:hAnsi="Calibri"/>
          <w:bCs/>
          <w:sz w:val="22"/>
          <w:szCs w:val="22"/>
        </w:rPr>
        <w:t xml:space="preserve">, </w:t>
      </w:r>
      <w:r w:rsidR="00A46E4D">
        <w:rPr>
          <w:rFonts w:ascii="Calibri" w:hAnsi="Calibri"/>
          <w:bCs/>
          <w:sz w:val="22"/>
          <w:szCs w:val="22"/>
        </w:rPr>
        <w:t>Sarah Boyle</w:t>
      </w:r>
    </w:p>
    <w:p w14:paraId="480C36CD" w14:textId="77777777" w:rsidR="0040673D" w:rsidRDefault="0040673D">
      <w:pPr>
        <w:pStyle w:val="p2"/>
        <w:divId w:val="153383534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937"/>
      </w:tblGrid>
      <w:tr w:rsidR="003B2D50" w:rsidRPr="00794990" w14:paraId="05D5358A" w14:textId="77777777" w:rsidTr="003B2D50">
        <w:trPr>
          <w:divId w:val="1533835342"/>
        </w:trPr>
        <w:tc>
          <w:tcPr>
            <w:tcW w:w="1413" w:type="dxa"/>
          </w:tcPr>
          <w:p w14:paraId="179F3CC1" w14:textId="77777777" w:rsidR="003B2D50" w:rsidRPr="00794990" w:rsidRDefault="003B2D50">
            <w:pPr>
              <w:pStyle w:val="p1"/>
              <w:rPr>
                <w:rStyle w:val="s1"/>
                <w:sz w:val="20"/>
                <w:szCs w:val="20"/>
              </w:rPr>
            </w:pPr>
            <w:r w:rsidRPr="00794990">
              <w:rPr>
                <w:rStyle w:val="s1"/>
                <w:sz w:val="20"/>
                <w:szCs w:val="20"/>
              </w:rPr>
              <w:t>Attendees:</w:t>
            </w:r>
          </w:p>
        </w:tc>
        <w:tc>
          <w:tcPr>
            <w:tcW w:w="7937" w:type="dxa"/>
          </w:tcPr>
          <w:p w14:paraId="52EA6944" w14:textId="69223560" w:rsidR="003B2D50" w:rsidRPr="00794990" w:rsidRDefault="00245DD5" w:rsidP="003B2D50">
            <w:pPr>
              <w:pStyle w:val="p1"/>
              <w:rPr>
                <w:rStyle w:val="s1"/>
                <w:sz w:val="20"/>
                <w:szCs w:val="20"/>
              </w:rPr>
            </w:pPr>
            <w:proofErr w:type="spellStart"/>
            <w:r>
              <w:rPr>
                <w:rStyle w:val="s1"/>
                <w:sz w:val="20"/>
                <w:szCs w:val="20"/>
              </w:rPr>
              <w:t>Faren</w:t>
            </w:r>
            <w:proofErr w:type="spellEnd"/>
            <w:r>
              <w:rPr>
                <w:rStyle w:val="s1"/>
                <w:sz w:val="20"/>
                <w:szCs w:val="20"/>
              </w:rPr>
              <w:t xml:space="preserve"> B</w:t>
            </w:r>
            <w:r w:rsidR="001C604E">
              <w:rPr>
                <w:rStyle w:val="s1"/>
                <w:sz w:val="20"/>
                <w:szCs w:val="20"/>
              </w:rPr>
              <w:t>rogan</w:t>
            </w:r>
            <w:r>
              <w:rPr>
                <w:rStyle w:val="s1"/>
                <w:sz w:val="20"/>
                <w:szCs w:val="20"/>
              </w:rPr>
              <w:t>,</w:t>
            </w:r>
            <w:r w:rsidR="00CD4E13">
              <w:rPr>
                <w:rStyle w:val="s1"/>
                <w:sz w:val="20"/>
                <w:szCs w:val="20"/>
              </w:rPr>
              <w:t xml:space="preserve"> Jonathon B</w:t>
            </w:r>
            <w:r w:rsidR="00116504">
              <w:rPr>
                <w:rStyle w:val="s1"/>
                <w:sz w:val="20"/>
                <w:szCs w:val="20"/>
              </w:rPr>
              <w:t>owers</w:t>
            </w:r>
            <w:r w:rsidR="00406326">
              <w:rPr>
                <w:rStyle w:val="s1"/>
                <w:sz w:val="20"/>
                <w:szCs w:val="20"/>
              </w:rPr>
              <w:t xml:space="preserve">, Leah Scott, </w:t>
            </w:r>
            <w:proofErr w:type="spellStart"/>
            <w:r w:rsidR="00553E60">
              <w:rPr>
                <w:rStyle w:val="s1"/>
                <w:sz w:val="20"/>
                <w:szCs w:val="20"/>
              </w:rPr>
              <w:t>Krysty</w:t>
            </w:r>
            <w:proofErr w:type="spellEnd"/>
            <w:r w:rsidR="00A656AC">
              <w:rPr>
                <w:rStyle w:val="s1"/>
                <w:sz w:val="20"/>
                <w:szCs w:val="20"/>
              </w:rPr>
              <w:t xml:space="preserve"> Craig, </w:t>
            </w:r>
            <w:r w:rsidR="0071089E">
              <w:rPr>
                <w:rStyle w:val="s1"/>
                <w:sz w:val="20"/>
                <w:szCs w:val="20"/>
              </w:rPr>
              <w:t xml:space="preserve">Sam Graves, </w:t>
            </w:r>
          </w:p>
        </w:tc>
      </w:tr>
      <w:tr w:rsidR="003B2D50" w:rsidRPr="00794990" w14:paraId="3BE5D189" w14:textId="77777777" w:rsidTr="003B2D50">
        <w:trPr>
          <w:divId w:val="1533835342"/>
        </w:trPr>
        <w:tc>
          <w:tcPr>
            <w:tcW w:w="1413" w:type="dxa"/>
          </w:tcPr>
          <w:p w14:paraId="5F73AED2" w14:textId="77777777" w:rsidR="003B2D50" w:rsidRPr="00794990" w:rsidRDefault="003B2D50">
            <w:pPr>
              <w:pStyle w:val="p1"/>
              <w:rPr>
                <w:rStyle w:val="s1"/>
                <w:sz w:val="20"/>
                <w:szCs w:val="20"/>
              </w:rPr>
            </w:pPr>
            <w:r w:rsidRPr="00794990">
              <w:rPr>
                <w:rStyle w:val="s1"/>
                <w:sz w:val="20"/>
                <w:szCs w:val="20"/>
              </w:rPr>
              <w:t>Staff:</w:t>
            </w:r>
          </w:p>
        </w:tc>
        <w:tc>
          <w:tcPr>
            <w:tcW w:w="7937" w:type="dxa"/>
          </w:tcPr>
          <w:p w14:paraId="74069743" w14:textId="2D2E097B" w:rsidR="003B2D50" w:rsidRPr="00794990" w:rsidRDefault="00B556C3">
            <w:pPr>
              <w:pStyle w:val="p1"/>
              <w:rPr>
                <w:rStyle w:val="s1"/>
                <w:sz w:val="20"/>
                <w:szCs w:val="20"/>
              </w:rPr>
            </w:pPr>
            <w:r>
              <w:rPr>
                <w:rStyle w:val="s1"/>
                <w:sz w:val="20"/>
                <w:szCs w:val="20"/>
              </w:rPr>
              <w:t xml:space="preserve">Linda </w:t>
            </w:r>
            <w:proofErr w:type="spellStart"/>
            <w:r>
              <w:rPr>
                <w:rStyle w:val="s1"/>
                <w:sz w:val="20"/>
                <w:szCs w:val="20"/>
              </w:rPr>
              <w:t>Hneeda</w:t>
            </w:r>
            <w:proofErr w:type="spellEnd"/>
            <w:r w:rsidR="00116504">
              <w:rPr>
                <w:rStyle w:val="s1"/>
                <w:sz w:val="20"/>
                <w:szCs w:val="20"/>
              </w:rPr>
              <w:t>,</w:t>
            </w:r>
            <w:r w:rsidR="00F76F07">
              <w:rPr>
                <w:rStyle w:val="s1"/>
                <w:sz w:val="20"/>
                <w:szCs w:val="20"/>
              </w:rPr>
              <w:t xml:space="preserve"> Jayne </w:t>
            </w:r>
            <w:proofErr w:type="spellStart"/>
            <w:r w:rsidR="00F76F07">
              <w:rPr>
                <w:rStyle w:val="s1"/>
                <w:sz w:val="20"/>
                <w:szCs w:val="20"/>
              </w:rPr>
              <w:t>Latta</w:t>
            </w:r>
            <w:proofErr w:type="spellEnd"/>
          </w:p>
        </w:tc>
      </w:tr>
    </w:tbl>
    <w:p w14:paraId="7AA459B2" w14:textId="77777777" w:rsidR="003B2D50" w:rsidRDefault="003B2D50">
      <w:pPr>
        <w:pStyle w:val="p1"/>
        <w:divId w:val="1533835342"/>
        <w:rPr>
          <w:rStyle w:val="s1"/>
          <w:sz w:val="20"/>
          <w:szCs w:val="20"/>
        </w:rPr>
      </w:pPr>
    </w:p>
    <w:p w14:paraId="0E11F535" w14:textId="5797F1A5" w:rsidR="003B2D50" w:rsidRDefault="003B2D50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Call to Order</w:t>
      </w:r>
    </w:p>
    <w:p w14:paraId="7B1E1ED4" w14:textId="77777777" w:rsidR="00723090" w:rsidRPr="003B2D50" w:rsidRDefault="00723090" w:rsidP="00723090">
      <w:pPr>
        <w:pStyle w:val="p1"/>
        <w:ind w:left="720"/>
        <w:divId w:val="1533835342"/>
        <w:rPr>
          <w:rStyle w:val="s1"/>
          <w:b/>
          <w:bCs/>
          <w:sz w:val="20"/>
          <w:szCs w:val="20"/>
        </w:rPr>
      </w:pPr>
    </w:p>
    <w:p w14:paraId="61F8A953" w14:textId="42BE6B7F" w:rsidR="003B2D50" w:rsidRDefault="009905DF" w:rsidP="003B2D50">
      <w:pPr>
        <w:pStyle w:val="p1"/>
        <w:divId w:val="1533835342"/>
        <w:rPr>
          <w:rStyle w:val="s1"/>
          <w:sz w:val="20"/>
          <w:szCs w:val="20"/>
        </w:rPr>
      </w:pPr>
      <w:proofErr w:type="gramStart"/>
      <w:r>
        <w:rPr>
          <w:rStyle w:val="s1"/>
          <w:sz w:val="20"/>
          <w:szCs w:val="20"/>
        </w:rPr>
        <w:t>C</w:t>
      </w:r>
      <w:r w:rsidR="003B2D50">
        <w:rPr>
          <w:rStyle w:val="s1"/>
          <w:sz w:val="20"/>
          <w:szCs w:val="20"/>
        </w:rPr>
        <w:t>alled the meeting to order at</w:t>
      </w:r>
      <w:r w:rsidR="005525F7">
        <w:rPr>
          <w:rStyle w:val="s1"/>
          <w:sz w:val="20"/>
          <w:szCs w:val="20"/>
        </w:rPr>
        <w:t xml:space="preserve"> </w:t>
      </w:r>
      <w:r w:rsidR="00A86961">
        <w:rPr>
          <w:rStyle w:val="s1"/>
          <w:sz w:val="20"/>
          <w:szCs w:val="20"/>
        </w:rPr>
        <w:t>6</w:t>
      </w:r>
      <w:r w:rsidR="00D03F49">
        <w:rPr>
          <w:rStyle w:val="s1"/>
          <w:sz w:val="20"/>
          <w:szCs w:val="20"/>
        </w:rPr>
        <w:t>:0</w:t>
      </w:r>
      <w:r w:rsidR="00363EFB">
        <w:rPr>
          <w:rStyle w:val="s1"/>
          <w:sz w:val="20"/>
          <w:szCs w:val="20"/>
        </w:rPr>
        <w:t>5</w:t>
      </w:r>
      <w:r w:rsidR="00AA39A2">
        <w:rPr>
          <w:rStyle w:val="s1"/>
          <w:sz w:val="20"/>
          <w:szCs w:val="20"/>
        </w:rPr>
        <w:t>pm</w:t>
      </w:r>
      <w:r>
        <w:rPr>
          <w:rStyle w:val="s1"/>
          <w:sz w:val="20"/>
          <w:szCs w:val="20"/>
        </w:rPr>
        <w:t xml:space="preserve"> by </w:t>
      </w:r>
      <w:proofErr w:type="spellStart"/>
      <w:r>
        <w:rPr>
          <w:rStyle w:val="s1"/>
          <w:sz w:val="20"/>
          <w:szCs w:val="20"/>
        </w:rPr>
        <w:t>Faren</w:t>
      </w:r>
      <w:proofErr w:type="spellEnd"/>
      <w:r w:rsidR="00AA39A2">
        <w:rPr>
          <w:rStyle w:val="s1"/>
          <w:sz w:val="20"/>
          <w:szCs w:val="20"/>
        </w:rPr>
        <w:t>.</w:t>
      </w:r>
      <w:proofErr w:type="gramEnd"/>
      <w:r w:rsidR="00083BD9">
        <w:rPr>
          <w:rStyle w:val="s1"/>
          <w:sz w:val="20"/>
          <w:szCs w:val="20"/>
        </w:rPr>
        <w:t xml:space="preserve"> Land recognition by</w:t>
      </w:r>
      <w:r w:rsidR="007E199B">
        <w:rPr>
          <w:rStyle w:val="s1"/>
          <w:sz w:val="20"/>
          <w:szCs w:val="20"/>
        </w:rPr>
        <w:t xml:space="preserve"> </w:t>
      </w:r>
      <w:proofErr w:type="spellStart"/>
      <w:r w:rsidR="00102434">
        <w:rPr>
          <w:rStyle w:val="s1"/>
          <w:sz w:val="20"/>
          <w:szCs w:val="20"/>
        </w:rPr>
        <w:t>Faren</w:t>
      </w:r>
      <w:proofErr w:type="spellEnd"/>
    </w:p>
    <w:p w14:paraId="1B84C266" w14:textId="129CE44D" w:rsidR="00AA39A2" w:rsidRDefault="00AA39A2" w:rsidP="003B2D50">
      <w:pPr>
        <w:pStyle w:val="p1"/>
        <w:divId w:val="1533835342"/>
        <w:rPr>
          <w:rStyle w:val="s1"/>
          <w:sz w:val="20"/>
          <w:szCs w:val="20"/>
        </w:rPr>
      </w:pPr>
    </w:p>
    <w:p w14:paraId="1F6C85B2" w14:textId="59134901" w:rsidR="00723090" w:rsidRPr="00A05C07" w:rsidRDefault="003B2D50" w:rsidP="00A05C07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Approval of Agenda</w:t>
      </w:r>
    </w:p>
    <w:p w14:paraId="5D8942B5" w14:textId="0FD9901A" w:rsidR="00AF45A5" w:rsidRDefault="001D56DF" w:rsidP="003B2D50">
      <w:pPr>
        <w:pStyle w:val="ListParagraph"/>
        <w:ind w:left="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Approved b</w:t>
      </w:r>
      <w:r w:rsidR="007828E0">
        <w:rPr>
          <w:rStyle w:val="s1"/>
          <w:sz w:val="20"/>
          <w:szCs w:val="20"/>
        </w:rPr>
        <w:t>y Jonathan and Kristy</w:t>
      </w:r>
    </w:p>
    <w:p w14:paraId="75D10ECB" w14:textId="77777777" w:rsidR="003B2D50" w:rsidRDefault="003B2D50" w:rsidP="003B2D50">
      <w:pPr>
        <w:pStyle w:val="p1"/>
        <w:divId w:val="1533835342"/>
        <w:rPr>
          <w:rStyle w:val="s1"/>
          <w:sz w:val="20"/>
          <w:szCs w:val="20"/>
        </w:rPr>
      </w:pPr>
    </w:p>
    <w:p w14:paraId="08602F1D" w14:textId="513BEAF5" w:rsidR="00723090" w:rsidRPr="001D56DF" w:rsidRDefault="003B2D50" w:rsidP="001D56DF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3B2D50">
        <w:rPr>
          <w:rStyle w:val="s1"/>
          <w:b/>
          <w:bCs/>
          <w:sz w:val="20"/>
          <w:szCs w:val="20"/>
        </w:rPr>
        <w:t>Approval of Minutes</w:t>
      </w:r>
    </w:p>
    <w:p w14:paraId="3AA5EC3C" w14:textId="1E38F811" w:rsidR="00F96AA4" w:rsidRDefault="001D56DF" w:rsidP="00713FB8">
      <w:pPr>
        <w:pStyle w:val="p1"/>
        <w:divId w:val="1533835342"/>
        <w:rPr>
          <w:rStyle w:val="s1"/>
          <w:sz w:val="20"/>
          <w:szCs w:val="20"/>
        </w:rPr>
      </w:pPr>
      <w:proofErr w:type="spellStart"/>
      <w:r>
        <w:rPr>
          <w:rStyle w:val="s1"/>
          <w:sz w:val="20"/>
          <w:szCs w:val="20"/>
        </w:rPr>
        <w:t>Krysty</w:t>
      </w:r>
      <w:proofErr w:type="spellEnd"/>
      <w:r w:rsidR="007828E0">
        <w:rPr>
          <w:rStyle w:val="s1"/>
          <w:sz w:val="20"/>
          <w:szCs w:val="20"/>
        </w:rPr>
        <w:t xml:space="preserve"> and Jo</w:t>
      </w:r>
      <w:r w:rsidR="00684C54">
        <w:rPr>
          <w:rStyle w:val="s1"/>
          <w:sz w:val="20"/>
          <w:szCs w:val="20"/>
        </w:rPr>
        <w:t>nathan</w:t>
      </w:r>
    </w:p>
    <w:p w14:paraId="162AA7F0" w14:textId="77777777" w:rsidR="0040673D" w:rsidRDefault="0040673D">
      <w:pPr>
        <w:pStyle w:val="p2"/>
        <w:divId w:val="1533835342"/>
        <w:rPr>
          <w:sz w:val="20"/>
          <w:szCs w:val="20"/>
        </w:rPr>
      </w:pPr>
    </w:p>
    <w:p w14:paraId="7D7956A2" w14:textId="77D6CA94" w:rsidR="00AA39A2" w:rsidRDefault="00AA39A2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DD7CC7">
        <w:rPr>
          <w:rStyle w:val="s1"/>
          <w:b/>
          <w:bCs/>
          <w:sz w:val="20"/>
          <w:szCs w:val="20"/>
        </w:rPr>
        <w:t>Chair’s Report</w:t>
      </w:r>
    </w:p>
    <w:p w14:paraId="54F89C8D" w14:textId="43B4A7C4" w:rsidR="001C00CA" w:rsidRDefault="00EC5746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-Thank you to</w:t>
      </w:r>
      <w:r w:rsidR="00684C54">
        <w:rPr>
          <w:rStyle w:val="s1"/>
          <w:sz w:val="20"/>
          <w:szCs w:val="20"/>
        </w:rPr>
        <w:t xml:space="preserve"> all PAC members for making this a successful year</w:t>
      </w:r>
    </w:p>
    <w:p w14:paraId="0349AE9D" w14:textId="69ECE2F9" w:rsidR="0095739A" w:rsidRDefault="0095739A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</w:t>
      </w:r>
      <w:r w:rsidR="00CF18D7">
        <w:rPr>
          <w:rStyle w:val="s1"/>
          <w:sz w:val="20"/>
          <w:szCs w:val="20"/>
        </w:rPr>
        <w:t>Meetings will start again in September 2026</w:t>
      </w:r>
    </w:p>
    <w:p w14:paraId="1F3331EF" w14:textId="3CAC91E5" w:rsidR="00CF18D7" w:rsidRDefault="00CF18D7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-Meet and greet</w:t>
      </w:r>
      <w:r w:rsidR="00FB5697">
        <w:rPr>
          <w:rStyle w:val="s1"/>
          <w:sz w:val="20"/>
          <w:szCs w:val="20"/>
        </w:rPr>
        <w:t xml:space="preserve"> Sept 15</w:t>
      </w:r>
      <w:r w:rsidR="00FB5697" w:rsidRPr="00FB5697">
        <w:rPr>
          <w:rStyle w:val="s1"/>
          <w:sz w:val="20"/>
          <w:szCs w:val="20"/>
          <w:vertAlign w:val="superscript"/>
        </w:rPr>
        <w:t>th</w:t>
      </w:r>
      <w:r w:rsidR="00FB5697">
        <w:rPr>
          <w:rStyle w:val="s1"/>
          <w:sz w:val="20"/>
          <w:szCs w:val="20"/>
        </w:rPr>
        <w:t xml:space="preserve"> for new parents</w:t>
      </w:r>
    </w:p>
    <w:p w14:paraId="361A7133" w14:textId="309BC0D9" w:rsidR="00FB5697" w:rsidRDefault="00FB5697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-October 6</w:t>
      </w:r>
      <w:r w:rsidRPr="00FB5697">
        <w:rPr>
          <w:rStyle w:val="s1"/>
          <w:sz w:val="20"/>
          <w:szCs w:val="20"/>
          <w:vertAlign w:val="superscript"/>
        </w:rPr>
        <w:t>th</w:t>
      </w:r>
      <w:r>
        <w:rPr>
          <w:rStyle w:val="s1"/>
          <w:sz w:val="20"/>
          <w:szCs w:val="20"/>
        </w:rPr>
        <w:t xml:space="preserve"> first official meeting</w:t>
      </w:r>
    </w:p>
    <w:p w14:paraId="69CEF8F1" w14:textId="326A4D2E" w:rsidR="0021108E" w:rsidRDefault="0021108E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-Put aside $20/per student going to Shine</w:t>
      </w:r>
    </w:p>
    <w:p w14:paraId="4A87C62B" w14:textId="2CC4AC45" w:rsidR="00A71FEB" w:rsidRDefault="00A71FEB" w:rsidP="00E5651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-$500 to go to </w:t>
      </w:r>
      <w:proofErr w:type="gramStart"/>
      <w:r>
        <w:rPr>
          <w:rStyle w:val="s1"/>
          <w:sz w:val="20"/>
          <w:szCs w:val="20"/>
        </w:rPr>
        <w:t>Shine</w:t>
      </w:r>
      <w:proofErr w:type="gramEnd"/>
      <w:r>
        <w:rPr>
          <w:rStyle w:val="s1"/>
          <w:sz w:val="20"/>
          <w:szCs w:val="20"/>
        </w:rPr>
        <w:t xml:space="preserve"> for school to get back to school bash – Approved by all</w:t>
      </w:r>
    </w:p>
    <w:p w14:paraId="76A15DD3" w14:textId="77777777" w:rsidR="002D5EC0" w:rsidRDefault="002D5EC0">
      <w:pPr>
        <w:pStyle w:val="p2"/>
        <w:divId w:val="1533835342"/>
        <w:rPr>
          <w:sz w:val="20"/>
          <w:szCs w:val="20"/>
        </w:rPr>
      </w:pPr>
    </w:p>
    <w:p w14:paraId="68C130BF" w14:textId="7DD49645" w:rsidR="00723090" w:rsidRDefault="00F41B84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Financial</w:t>
      </w:r>
      <w:r w:rsidR="009C21AD" w:rsidRPr="00AF45A5">
        <w:rPr>
          <w:rStyle w:val="s1"/>
          <w:b/>
          <w:bCs/>
          <w:sz w:val="20"/>
          <w:szCs w:val="20"/>
        </w:rPr>
        <w:t xml:space="preserve"> R</w:t>
      </w:r>
      <w:r>
        <w:rPr>
          <w:rStyle w:val="s1"/>
          <w:b/>
          <w:bCs/>
          <w:sz w:val="20"/>
          <w:szCs w:val="20"/>
        </w:rPr>
        <w:t>eport</w:t>
      </w:r>
    </w:p>
    <w:p w14:paraId="03495BB3" w14:textId="77D0AAE7" w:rsidR="00774F39" w:rsidRDefault="00F0528E" w:rsidP="00F0528E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Report given by</w:t>
      </w:r>
      <w:r w:rsidR="0022751F">
        <w:rPr>
          <w:rStyle w:val="s1"/>
          <w:sz w:val="20"/>
          <w:szCs w:val="20"/>
        </w:rPr>
        <w:t xml:space="preserve"> </w:t>
      </w:r>
      <w:r w:rsidR="00B04062">
        <w:rPr>
          <w:rStyle w:val="s1"/>
          <w:sz w:val="20"/>
          <w:szCs w:val="20"/>
        </w:rPr>
        <w:t>Leah Scott</w:t>
      </w:r>
    </w:p>
    <w:p w14:paraId="607FBEC2" w14:textId="26EFA3B5" w:rsidR="00A20FEF" w:rsidRPr="00F0528E" w:rsidRDefault="00A20FEF" w:rsidP="00F0528E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As </w:t>
      </w:r>
      <w:r w:rsidR="00FB4953">
        <w:rPr>
          <w:rStyle w:val="s1"/>
          <w:sz w:val="20"/>
          <w:szCs w:val="20"/>
        </w:rPr>
        <w:t xml:space="preserve">of </w:t>
      </w:r>
      <w:r w:rsidR="00222D64">
        <w:rPr>
          <w:rStyle w:val="s1"/>
          <w:sz w:val="20"/>
          <w:szCs w:val="20"/>
        </w:rPr>
        <w:t>April 30</w:t>
      </w:r>
      <w:r w:rsidR="00222D64" w:rsidRPr="00222D64">
        <w:rPr>
          <w:rStyle w:val="s1"/>
          <w:sz w:val="20"/>
          <w:szCs w:val="20"/>
          <w:vertAlign w:val="superscript"/>
        </w:rPr>
        <w:t>th</w:t>
      </w:r>
      <w:r w:rsidR="005B083D">
        <w:rPr>
          <w:rStyle w:val="s1"/>
          <w:sz w:val="20"/>
          <w:szCs w:val="20"/>
        </w:rPr>
        <w:t>, 2026</w:t>
      </w:r>
    </w:p>
    <w:p w14:paraId="174DB348" w14:textId="2C669343" w:rsidR="003E6D27" w:rsidRDefault="00776069" w:rsidP="00DC1EE2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General Account </w:t>
      </w:r>
      <w:r w:rsidR="00F83A9A">
        <w:rPr>
          <w:rStyle w:val="s1"/>
          <w:sz w:val="20"/>
          <w:szCs w:val="20"/>
        </w:rPr>
        <w:t>unrestricted funds</w:t>
      </w:r>
      <w:r w:rsidR="00D124A3">
        <w:rPr>
          <w:rStyle w:val="s1"/>
          <w:sz w:val="20"/>
          <w:szCs w:val="20"/>
        </w:rPr>
        <w:t>:</w:t>
      </w:r>
      <w:r w:rsidR="00A45197">
        <w:rPr>
          <w:rStyle w:val="s1"/>
          <w:sz w:val="20"/>
          <w:szCs w:val="20"/>
        </w:rPr>
        <w:t xml:space="preserve"> </w:t>
      </w:r>
      <w:r w:rsidR="00733111">
        <w:rPr>
          <w:rStyle w:val="s1"/>
          <w:sz w:val="20"/>
          <w:szCs w:val="20"/>
        </w:rPr>
        <w:t>$</w:t>
      </w:r>
      <w:r w:rsidR="00D30108">
        <w:rPr>
          <w:rStyle w:val="s1"/>
          <w:sz w:val="20"/>
          <w:szCs w:val="20"/>
        </w:rPr>
        <w:t>22,184</w:t>
      </w:r>
    </w:p>
    <w:p w14:paraId="4222A95C" w14:textId="4FB80209" w:rsidR="00EE279D" w:rsidRDefault="003E6D27" w:rsidP="00C34E6C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Gaming Account unrestricted funds</w:t>
      </w:r>
      <w:r w:rsidR="00D124A3">
        <w:rPr>
          <w:rStyle w:val="s1"/>
          <w:sz w:val="20"/>
          <w:szCs w:val="20"/>
        </w:rPr>
        <w:t>:</w:t>
      </w:r>
      <w:r w:rsidR="00A20FEF">
        <w:rPr>
          <w:rStyle w:val="s1"/>
          <w:sz w:val="20"/>
          <w:szCs w:val="20"/>
        </w:rPr>
        <w:t xml:space="preserve"> </w:t>
      </w:r>
      <w:r w:rsidR="00A706E7">
        <w:rPr>
          <w:rStyle w:val="s1"/>
          <w:sz w:val="20"/>
          <w:szCs w:val="20"/>
        </w:rPr>
        <w:t>$</w:t>
      </w:r>
      <w:r w:rsidR="002836AC">
        <w:rPr>
          <w:rStyle w:val="s1"/>
          <w:sz w:val="20"/>
          <w:szCs w:val="20"/>
        </w:rPr>
        <w:t>60</w:t>
      </w:r>
      <w:r w:rsidR="00420F73">
        <w:rPr>
          <w:rStyle w:val="s1"/>
          <w:sz w:val="20"/>
          <w:szCs w:val="20"/>
        </w:rPr>
        <w:t>63</w:t>
      </w:r>
    </w:p>
    <w:p w14:paraId="624127C9" w14:textId="77777777" w:rsidR="005E34E6" w:rsidRDefault="005E34E6">
      <w:pPr>
        <w:pStyle w:val="p2"/>
        <w:divId w:val="1533835342"/>
        <w:rPr>
          <w:sz w:val="20"/>
          <w:szCs w:val="20"/>
        </w:rPr>
      </w:pPr>
    </w:p>
    <w:p w14:paraId="78A03670" w14:textId="7850EE14" w:rsidR="00AA39A2" w:rsidRDefault="00AA39A2" w:rsidP="000F4076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5E34E6">
        <w:rPr>
          <w:rStyle w:val="s1"/>
          <w:b/>
          <w:bCs/>
          <w:sz w:val="20"/>
          <w:szCs w:val="20"/>
        </w:rPr>
        <w:t>Principal’s Report</w:t>
      </w:r>
    </w:p>
    <w:p w14:paraId="2764B5A5" w14:textId="4412D831" w:rsidR="006202E3" w:rsidRDefault="00863E72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1 Class Photos, Blower – Apex field trip, Young Authors Conference</w:t>
      </w:r>
    </w:p>
    <w:p w14:paraId="74892FCF" w14:textId="24E53BF9" w:rsidR="00863E72" w:rsidRDefault="00863E72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4</w:t>
      </w:r>
      <w:r w:rsidR="00541C5B">
        <w:rPr>
          <w:rStyle w:val="s1"/>
          <w:sz w:val="20"/>
          <w:szCs w:val="20"/>
        </w:rPr>
        <w:t xml:space="preserve"> Professor Wow – School Assembly, Young Artists Conferenc</w:t>
      </w:r>
      <w:r w:rsidR="00711DCC">
        <w:rPr>
          <w:rStyle w:val="s1"/>
          <w:sz w:val="20"/>
          <w:szCs w:val="20"/>
        </w:rPr>
        <w:t>e</w:t>
      </w:r>
    </w:p>
    <w:p w14:paraId="7027F1F8" w14:textId="48F3CA71" w:rsidR="00541C5B" w:rsidRDefault="00541C5B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8 Lockdown Drill</w:t>
      </w:r>
    </w:p>
    <w:p w14:paraId="5C728505" w14:textId="3B57730B" w:rsidR="00541C5B" w:rsidRDefault="00541C5B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12 Gau</w:t>
      </w:r>
      <w:r w:rsidR="00711DCC">
        <w:rPr>
          <w:rStyle w:val="s1"/>
          <w:sz w:val="20"/>
          <w:szCs w:val="20"/>
        </w:rPr>
        <w:t>ss Math – 3 grade 7’s attended, Flag football rally against Summit</w:t>
      </w:r>
    </w:p>
    <w:p w14:paraId="24ED2EC1" w14:textId="6C1CF554" w:rsidR="00711DCC" w:rsidRDefault="00711DCC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13 </w:t>
      </w:r>
      <w:r w:rsidR="002633E5">
        <w:rPr>
          <w:rStyle w:val="s1"/>
          <w:sz w:val="20"/>
          <w:szCs w:val="20"/>
        </w:rPr>
        <w:t xml:space="preserve">Grade 7 </w:t>
      </w:r>
      <w:r w:rsidR="00E8618A">
        <w:rPr>
          <w:rStyle w:val="s1"/>
          <w:sz w:val="20"/>
          <w:szCs w:val="20"/>
        </w:rPr>
        <w:t>Career Day</w:t>
      </w:r>
      <w:r w:rsidR="002633E5">
        <w:rPr>
          <w:rStyle w:val="s1"/>
          <w:sz w:val="20"/>
          <w:szCs w:val="20"/>
        </w:rPr>
        <w:t xml:space="preserve"> at TRU</w:t>
      </w:r>
    </w:p>
    <w:p w14:paraId="446AFA71" w14:textId="464E2ACE" w:rsidR="002633E5" w:rsidRDefault="002633E5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15 District </w:t>
      </w:r>
      <w:r w:rsidR="002B100A">
        <w:rPr>
          <w:rStyle w:val="s1"/>
          <w:sz w:val="20"/>
          <w:szCs w:val="20"/>
        </w:rPr>
        <w:t>Pro Day</w:t>
      </w:r>
    </w:p>
    <w:p w14:paraId="36A825C9" w14:textId="75D69464" w:rsidR="002B100A" w:rsidRDefault="002B100A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18 </w:t>
      </w:r>
      <w:r w:rsidR="00E8618A">
        <w:rPr>
          <w:rStyle w:val="s1"/>
          <w:sz w:val="20"/>
          <w:szCs w:val="20"/>
        </w:rPr>
        <w:t>Victoria Day</w:t>
      </w:r>
      <w:r>
        <w:rPr>
          <w:rStyle w:val="s1"/>
          <w:sz w:val="20"/>
          <w:szCs w:val="20"/>
        </w:rPr>
        <w:t xml:space="preserve"> long weekend</w:t>
      </w:r>
    </w:p>
    <w:p w14:paraId="6CF7BF94" w14:textId="27B18C42" w:rsidR="002B100A" w:rsidRDefault="002B100A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22 Zone track meet </w:t>
      </w:r>
      <w:r w:rsidR="00094545">
        <w:rPr>
          <w:rStyle w:val="s1"/>
          <w:sz w:val="20"/>
          <w:szCs w:val="20"/>
        </w:rPr>
        <w:t>–</w:t>
      </w:r>
      <w:r>
        <w:rPr>
          <w:rStyle w:val="s1"/>
          <w:sz w:val="20"/>
          <w:szCs w:val="20"/>
        </w:rPr>
        <w:t xml:space="preserve"> </w:t>
      </w:r>
      <w:r w:rsidR="00094545">
        <w:rPr>
          <w:rStyle w:val="s1"/>
          <w:sz w:val="20"/>
          <w:szCs w:val="20"/>
        </w:rPr>
        <w:t>2 Aggregate Medals for McGowan</w:t>
      </w:r>
    </w:p>
    <w:p w14:paraId="02DE5405" w14:textId="62ACCFF9" w:rsidR="00094545" w:rsidRDefault="00094545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May 26 Zone 1000/1200m event</w:t>
      </w:r>
    </w:p>
    <w:p w14:paraId="6E7399C1" w14:textId="1513244C" w:rsidR="00094545" w:rsidRDefault="00094545" w:rsidP="00863E72">
      <w:pPr>
        <w:pStyle w:val="p1"/>
        <w:numPr>
          <w:ilvl w:val="0"/>
          <w:numId w:val="38"/>
        </w:numPr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May 28 District Track Meet, Gr. 7 Indigenous Transition at </w:t>
      </w:r>
      <w:proofErr w:type="spellStart"/>
      <w:r>
        <w:rPr>
          <w:rStyle w:val="s1"/>
          <w:sz w:val="20"/>
          <w:szCs w:val="20"/>
        </w:rPr>
        <w:t>Sahali</w:t>
      </w:r>
      <w:proofErr w:type="spellEnd"/>
      <w:r>
        <w:rPr>
          <w:rStyle w:val="s1"/>
          <w:sz w:val="20"/>
          <w:szCs w:val="20"/>
        </w:rPr>
        <w:t xml:space="preserve"> Secondary</w:t>
      </w:r>
    </w:p>
    <w:p w14:paraId="748BC114" w14:textId="502592C9" w:rsidR="006F3F0B" w:rsidRDefault="00700837" w:rsidP="006F3F0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</w:t>
      </w:r>
      <w:r w:rsidR="006F3F0B">
        <w:rPr>
          <w:rStyle w:val="s1"/>
          <w:sz w:val="20"/>
          <w:szCs w:val="20"/>
        </w:rPr>
        <w:t xml:space="preserve">Staffing update – No </w:t>
      </w:r>
      <w:proofErr w:type="gramStart"/>
      <w:r w:rsidR="006F3F0B">
        <w:rPr>
          <w:rStyle w:val="s1"/>
          <w:sz w:val="20"/>
          <w:szCs w:val="20"/>
        </w:rPr>
        <w:t>Vice</w:t>
      </w:r>
      <w:proofErr w:type="gramEnd"/>
      <w:r w:rsidR="006F3F0B">
        <w:rPr>
          <w:rStyle w:val="s1"/>
          <w:sz w:val="20"/>
          <w:szCs w:val="20"/>
        </w:rPr>
        <w:t xml:space="preserve"> Principle, Surplus of 7 teachers</w:t>
      </w:r>
    </w:p>
    <w:p w14:paraId="7B92AE59" w14:textId="7F3C1A48" w:rsidR="006F3F0B" w:rsidRDefault="00700837" w:rsidP="006F3F0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-Lots of empty space, no more classes in portables</w:t>
      </w:r>
    </w:p>
    <w:p w14:paraId="24B05785" w14:textId="3B769B03" w:rsidR="00700837" w:rsidRDefault="00700837" w:rsidP="006F3F0B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lastRenderedPageBreak/>
        <w:t>-Getting before and after school care?</w:t>
      </w:r>
    </w:p>
    <w:p w14:paraId="0F152555" w14:textId="77777777" w:rsidR="00094545" w:rsidRDefault="00094545" w:rsidP="00094545">
      <w:pPr>
        <w:pStyle w:val="p1"/>
        <w:ind w:left="720"/>
        <w:divId w:val="1533835342"/>
        <w:rPr>
          <w:rStyle w:val="s1"/>
          <w:sz w:val="20"/>
          <w:szCs w:val="20"/>
        </w:rPr>
      </w:pPr>
    </w:p>
    <w:p w14:paraId="59ECB31D" w14:textId="6B27E551" w:rsidR="00F617B3" w:rsidRDefault="00723925" w:rsidP="002E039D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DPAC Repor</w:t>
      </w:r>
      <w:r w:rsidR="002618D1">
        <w:rPr>
          <w:rStyle w:val="s1"/>
          <w:b/>
          <w:bCs/>
          <w:sz w:val="20"/>
          <w:szCs w:val="20"/>
        </w:rPr>
        <w:t>t</w:t>
      </w:r>
    </w:p>
    <w:p w14:paraId="1BFCC2EE" w14:textId="79AAB08E" w:rsidR="002618D1" w:rsidRPr="0090657B" w:rsidRDefault="002618D1" w:rsidP="002618D1">
      <w:pPr>
        <w:pStyle w:val="p1"/>
        <w:ind w:left="360"/>
        <w:divId w:val="1533835342"/>
        <w:rPr>
          <w:rStyle w:val="s1"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-</w:t>
      </w:r>
      <w:r w:rsidR="00E404FA" w:rsidRPr="0090657B">
        <w:rPr>
          <w:rStyle w:val="s1"/>
          <w:sz w:val="20"/>
          <w:szCs w:val="20"/>
        </w:rPr>
        <w:t>Movie Licence covered for next year</w:t>
      </w:r>
    </w:p>
    <w:p w14:paraId="66BB81F6" w14:textId="0F5F7F13" w:rsidR="00E404FA" w:rsidRPr="0090657B" w:rsidRDefault="00E404FA" w:rsidP="002618D1">
      <w:pPr>
        <w:pStyle w:val="p1"/>
        <w:ind w:left="360"/>
        <w:divId w:val="1533835342"/>
        <w:rPr>
          <w:rStyle w:val="s1"/>
          <w:sz w:val="20"/>
          <w:szCs w:val="20"/>
        </w:rPr>
      </w:pPr>
      <w:r w:rsidRPr="0090657B">
        <w:rPr>
          <w:rStyle w:val="s1"/>
          <w:sz w:val="20"/>
          <w:szCs w:val="20"/>
        </w:rPr>
        <w:t>-Gaming Licence changing</w:t>
      </w:r>
    </w:p>
    <w:p w14:paraId="10C89F1D" w14:textId="4C8EB92D" w:rsidR="00E404FA" w:rsidRPr="002618D1" w:rsidRDefault="00E404FA" w:rsidP="002618D1">
      <w:pPr>
        <w:pStyle w:val="p1"/>
        <w:ind w:left="360"/>
        <w:divId w:val="1533835342"/>
        <w:rPr>
          <w:b/>
          <w:bCs/>
          <w:sz w:val="20"/>
          <w:szCs w:val="20"/>
        </w:rPr>
      </w:pPr>
    </w:p>
    <w:p w14:paraId="092428E2" w14:textId="4E79FCBA" w:rsidR="006202E3" w:rsidRDefault="00D95208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Direct Drive</w:t>
      </w:r>
      <w:r w:rsidR="00471455">
        <w:rPr>
          <w:rStyle w:val="s1"/>
          <w:b/>
          <w:bCs/>
          <w:sz w:val="20"/>
          <w:szCs w:val="20"/>
        </w:rPr>
        <w:t>/Fundraising</w:t>
      </w:r>
    </w:p>
    <w:p w14:paraId="616E9876" w14:textId="3A895ECB" w:rsidR="007C3202" w:rsidRPr="00EE279D" w:rsidRDefault="00527F11" w:rsidP="009F0AE6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-Nothing to Report</w:t>
      </w:r>
    </w:p>
    <w:p w14:paraId="679180D9" w14:textId="77777777" w:rsidR="00182603" w:rsidRDefault="00182603" w:rsidP="00F118EC">
      <w:pPr>
        <w:pStyle w:val="p1"/>
        <w:divId w:val="1533835342"/>
        <w:rPr>
          <w:sz w:val="20"/>
          <w:szCs w:val="20"/>
        </w:rPr>
      </w:pPr>
    </w:p>
    <w:p w14:paraId="78EB9D4A" w14:textId="47E971FD" w:rsidR="00896F18" w:rsidRDefault="00723925" w:rsidP="00C437B7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proofErr w:type="spellStart"/>
      <w:r>
        <w:rPr>
          <w:rStyle w:val="s1"/>
          <w:b/>
          <w:bCs/>
          <w:sz w:val="20"/>
          <w:szCs w:val="20"/>
        </w:rPr>
        <w:t>Munchalunch</w:t>
      </w:r>
      <w:proofErr w:type="spellEnd"/>
      <w:r>
        <w:rPr>
          <w:rStyle w:val="s1"/>
          <w:b/>
          <w:bCs/>
          <w:sz w:val="20"/>
          <w:szCs w:val="20"/>
        </w:rPr>
        <w:t xml:space="preserve"> Report</w:t>
      </w:r>
    </w:p>
    <w:p w14:paraId="60456357" w14:textId="31F6EAB6" w:rsidR="00767FD8" w:rsidRDefault="00896F18" w:rsidP="0006279E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 xml:space="preserve">-Still need a volunteer for </w:t>
      </w:r>
      <w:r w:rsidR="001C4346">
        <w:rPr>
          <w:rStyle w:val="s1"/>
          <w:sz w:val="20"/>
          <w:szCs w:val="20"/>
        </w:rPr>
        <w:t xml:space="preserve">on-site help on </w:t>
      </w:r>
      <w:proofErr w:type="spellStart"/>
      <w:proofErr w:type="gramStart"/>
      <w:r w:rsidR="001C4346">
        <w:rPr>
          <w:rStyle w:val="s1"/>
          <w:sz w:val="20"/>
          <w:szCs w:val="20"/>
        </w:rPr>
        <w:t>tues</w:t>
      </w:r>
      <w:proofErr w:type="spellEnd"/>
      <w:proofErr w:type="gramEnd"/>
    </w:p>
    <w:p w14:paraId="681BE6D8" w14:textId="77777777" w:rsidR="00F41B84" w:rsidRPr="005113A9" w:rsidRDefault="00F41B84" w:rsidP="00F41B84">
      <w:pPr>
        <w:pStyle w:val="p1"/>
        <w:ind w:left="360"/>
        <w:divId w:val="1533835342"/>
        <w:rPr>
          <w:rStyle w:val="s1"/>
          <w:b/>
          <w:bCs/>
          <w:sz w:val="20"/>
          <w:szCs w:val="20"/>
        </w:rPr>
      </w:pPr>
    </w:p>
    <w:p w14:paraId="3C65CAF5" w14:textId="3EE5AE03" w:rsidR="001543AB" w:rsidRDefault="001543AB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>
        <w:rPr>
          <w:rStyle w:val="s1"/>
          <w:b/>
          <w:bCs/>
          <w:sz w:val="20"/>
          <w:szCs w:val="20"/>
        </w:rPr>
        <w:t>Events</w:t>
      </w:r>
    </w:p>
    <w:p w14:paraId="021390DA" w14:textId="6812A4A2" w:rsidR="00917458" w:rsidRDefault="006F51C5" w:rsidP="00A87FE8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-1</w:t>
      </w:r>
      <w:r w:rsidRPr="006F51C5">
        <w:rPr>
          <w:rStyle w:val="s1"/>
          <w:sz w:val="20"/>
          <w:szCs w:val="20"/>
          <w:vertAlign w:val="superscript"/>
        </w:rPr>
        <w:t>st</w:t>
      </w:r>
      <w:r>
        <w:rPr>
          <w:rStyle w:val="s1"/>
          <w:sz w:val="20"/>
          <w:szCs w:val="20"/>
        </w:rPr>
        <w:t xml:space="preserve"> day of school – someone to set up table</w:t>
      </w:r>
      <w:r w:rsidR="005B0107">
        <w:rPr>
          <w:rStyle w:val="s1"/>
          <w:sz w:val="20"/>
          <w:szCs w:val="20"/>
        </w:rPr>
        <w:t xml:space="preserve"> to encourage new parents</w:t>
      </w:r>
    </w:p>
    <w:p w14:paraId="0E76DC85" w14:textId="2B6657EE" w:rsidR="006F51C5" w:rsidRDefault="006F51C5" w:rsidP="00A87FE8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</w:t>
      </w:r>
      <w:proofErr w:type="spellStart"/>
      <w:r>
        <w:rPr>
          <w:rStyle w:val="s1"/>
          <w:sz w:val="20"/>
          <w:szCs w:val="20"/>
        </w:rPr>
        <w:t>Kindergarden</w:t>
      </w:r>
      <w:proofErr w:type="spellEnd"/>
      <w:r w:rsidR="005B0107">
        <w:rPr>
          <w:rStyle w:val="s1"/>
          <w:sz w:val="20"/>
          <w:szCs w:val="20"/>
        </w:rPr>
        <w:t xml:space="preserve"> 1</w:t>
      </w:r>
      <w:r w:rsidR="005B0107" w:rsidRPr="005B0107">
        <w:rPr>
          <w:rStyle w:val="s1"/>
          <w:sz w:val="20"/>
          <w:szCs w:val="20"/>
          <w:vertAlign w:val="superscript"/>
        </w:rPr>
        <w:t>st</w:t>
      </w:r>
      <w:r w:rsidR="005B0107">
        <w:rPr>
          <w:rStyle w:val="s1"/>
          <w:sz w:val="20"/>
          <w:szCs w:val="20"/>
        </w:rPr>
        <w:t xml:space="preserve"> day – someone to set up table and </w:t>
      </w:r>
      <w:proofErr w:type="spellStart"/>
      <w:r w:rsidR="005B0107">
        <w:rPr>
          <w:rStyle w:val="s1"/>
          <w:sz w:val="20"/>
          <w:szCs w:val="20"/>
        </w:rPr>
        <w:t>photobooth</w:t>
      </w:r>
      <w:proofErr w:type="spellEnd"/>
    </w:p>
    <w:p w14:paraId="3564F281" w14:textId="7F935D0F" w:rsidR="005B0107" w:rsidRDefault="005B0107" w:rsidP="00A87FE8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</w:t>
      </w:r>
      <w:r w:rsidR="004C22AA">
        <w:rPr>
          <w:rStyle w:val="s1"/>
          <w:sz w:val="20"/>
          <w:szCs w:val="20"/>
        </w:rPr>
        <w:t>Back to School bash – Food trucks need to book now</w:t>
      </w:r>
    </w:p>
    <w:p w14:paraId="0C16440A" w14:textId="2E427751" w:rsidR="004C22AA" w:rsidRDefault="00DC52C1" w:rsidP="00A87FE8">
      <w:pPr>
        <w:pStyle w:val="p1"/>
        <w:ind w:left="720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-Halloween Dance – booking DJ Nick</w:t>
      </w:r>
    </w:p>
    <w:p w14:paraId="259152D3" w14:textId="77777777" w:rsidR="00EE279D" w:rsidRDefault="00EE279D" w:rsidP="00D25605">
      <w:pPr>
        <w:pStyle w:val="p1"/>
        <w:divId w:val="1533835342"/>
        <w:rPr>
          <w:rStyle w:val="s1"/>
          <w:sz w:val="20"/>
          <w:szCs w:val="20"/>
        </w:rPr>
      </w:pPr>
    </w:p>
    <w:p w14:paraId="6B7F9F8F" w14:textId="0115CE8B" w:rsidR="00F3501D" w:rsidRDefault="00F7225B" w:rsidP="00A6614D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55272F">
        <w:rPr>
          <w:rStyle w:val="s1"/>
          <w:b/>
          <w:bCs/>
          <w:sz w:val="20"/>
          <w:szCs w:val="20"/>
        </w:rPr>
        <w:t>Other Business</w:t>
      </w:r>
    </w:p>
    <w:p w14:paraId="20DB2BCA" w14:textId="77777777" w:rsidR="001543AB" w:rsidRDefault="001543AB" w:rsidP="001543AB">
      <w:pPr>
        <w:pStyle w:val="p1"/>
        <w:ind w:left="360"/>
        <w:divId w:val="1533835342"/>
        <w:rPr>
          <w:rStyle w:val="s1"/>
          <w:b/>
          <w:bCs/>
          <w:sz w:val="20"/>
          <w:szCs w:val="20"/>
        </w:rPr>
      </w:pPr>
    </w:p>
    <w:p w14:paraId="1173D931" w14:textId="2827FB29" w:rsidR="00644613" w:rsidRDefault="00644613" w:rsidP="006202E3">
      <w:pPr>
        <w:pStyle w:val="p1"/>
        <w:numPr>
          <w:ilvl w:val="0"/>
          <w:numId w:val="28"/>
        </w:numPr>
        <w:divId w:val="1533835342"/>
        <w:rPr>
          <w:rStyle w:val="s1"/>
          <w:b/>
          <w:bCs/>
          <w:sz w:val="20"/>
          <w:szCs w:val="20"/>
        </w:rPr>
      </w:pPr>
      <w:r w:rsidRPr="00137893">
        <w:rPr>
          <w:rStyle w:val="s1"/>
          <w:b/>
          <w:bCs/>
          <w:sz w:val="20"/>
          <w:szCs w:val="20"/>
        </w:rPr>
        <w:t>Adjourn</w:t>
      </w:r>
    </w:p>
    <w:p w14:paraId="6711C3F3" w14:textId="77777777" w:rsidR="00741606" w:rsidRPr="00137893" w:rsidRDefault="00741606" w:rsidP="00741606">
      <w:pPr>
        <w:pStyle w:val="p1"/>
        <w:ind w:left="720"/>
        <w:divId w:val="1533835342"/>
        <w:rPr>
          <w:rStyle w:val="s1"/>
          <w:b/>
          <w:bCs/>
          <w:sz w:val="20"/>
          <w:szCs w:val="20"/>
        </w:rPr>
      </w:pPr>
    </w:p>
    <w:p w14:paraId="245FF5C8" w14:textId="2635DD0F" w:rsidR="00644613" w:rsidRPr="00644613" w:rsidRDefault="00723090" w:rsidP="00644613">
      <w:pPr>
        <w:pStyle w:val="p1"/>
        <w:divId w:val="1533835342"/>
        <w:rPr>
          <w:rStyle w:val="s1"/>
          <w:sz w:val="20"/>
          <w:szCs w:val="20"/>
        </w:rPr>
      </w:pPr>
      <w:r>
        <w:rPr>
          <w:rStyle w:val="s1"/>
          <w:sz w:val="20"/>
          <w:szCs w:val="20"/>
        </w:rPr>
        <w:t>Meeting</w:t>
      </w:r>
      <w:r w:rsidR="00644613">
        <w:rPr>
          <w:rStyle w:val="s1"/>
          <w:sz w:val="20"/>
          <w:szCs w:val="20"/>
        </w:rPr>
        <w:t xml:space="preserve"> adjourn</w:t>
      </w:r>
      <w:r>
        <w:rPr>
          <w:rStyle w:val="s1"/>
          <w:sz w:val="20"/>
          <w:szCs w:val="20"/>
        </w:rPr>
        <w:t>ed</w:t>
      </w:r>
      <w:r w:rsidR="00644613">
        <w:rPr>
          <w:rStyle w:val="s1"/>
          <w:sz w:val="20"/>
          <w:szCs w:val="20"/>
        </w:rPr>
        <w:t xml:space="preserve"> by</w:t>
      </w:r>
      <w:r w:rsidR="00EA0174">
        <w:rPr>
          <w:rStyle w:val="s1"/>
          <w:sz w:val="20"/>
          <w:szCs w:val="20"/>
        </w:rPr>
        <w:t xml:space="preserve"> </w:t>
      </w:r>
      <w:proofErr w:type="spellStart"/>
      <w:r w:rsidR="00EA0174">
        <w:rPr>
          <w:rStyle w:val="s1"/>
          <w:sz w:val="20"/>
          <w:szCs w:val="20"/>
        </w:rPr>
        <w:t>Far</w:t>
      </w:r>
      <w:r w:rsidR="00036E0C">
        <w:rPr>
          <w:rStyle w:val="s1"/>
          <w:sz w:val="20"/>
          <w:szCs w:val="20"/>
        </w:rPr>
        <w:t>e</w:t>
      </w:r>
      <w:r w:rsidR="00EA0174">
        <w:rPr>
          <w:rStyle w:val="s1"/>
          <w:sz w:val="20"/>
          <w:szCs w:val="20"/>
        </w:rPr>
        <w:t>n</w:t>
      </w:r>
      <w:proofErr w:type="spellEnd"/>
      <w:r w:rsidR="00644613">
        <w:rPr>
          <w:rStyle w:val="s1"/>
          <w:sz w:val="20"/>
          <w:szCs w:val="20"/>
        </w:rPr>
        <w:t xml:space="preserve"> at</w:t>
      </w:r>
      <w:r w:rsidR="00EA0174">
        <w:rPr>
          <w:rStyle w:val="s1"/>
          <w:sz w:val="20"/>
          <w:szCs w:val="20"/>
        </w:rPr>
        <w:t xml:space="preserve"> </w:t>
      </w:r>
      <w:r w:rsidR="00895256">
        <w:rPr>
          <w:rStyle w:val="s1"/>
          <w:sz w:val="20"/>
          <w:szCs w:val="20"/>
        </w:rPr>
        <w:t>7:10</w:t>
      </w:r>
      <w:r w:rsidR="00DD3609">
        <w:rPr>
          <w:rStyle w:val="s1"/>
          <w:sz w:val="20"/>
          <w:szCs w:val="20"/>
        </w:rPr>
        <w:t>pm</w:t>
      </w:r>
    </w:p>
    <w:p w14:paraId="1064D05A" w14:textId="77777777" w:rsidR="00AA39A2" w:rsidRPr="001841BD" w:rsidRDefault="00AA39A2">
      <w:pPr>
        <w:pStyle w:val="p2"/>
        <w:divId w:val="1533835342"/>
        <w:rPr>
          <w:sz w:val="20"/>
          <w:szCs w:val="20"/>
        </w:rPr>
      </w:pPr>
    </w:p>
    <w:p w14:paraId="7C52CD51" w14:textId="202AB778" w:rsidR="00D711E6" w:rsidRPr="005B083D" w:rsidRDefault="0040673D" w:rsidP="003734DC">
      <w:pPr>
        <w:pStyle w:val="p1"/>
        <w:divId w:val="1533835342"/>
        <w:rPr>
          <w:sz w:val="20"/>
          <w:szCs w:val="20"/>
        </w:rPr>
      </w:pPr>
      <w:r w:rsidRPr="000E5D9C">
        <w:rPr>
          <w:rStyle w:val="s4"/>
          <w:sz w:val="20"/>
          <w:szCs w:val="20"/>
        </w:rPr>
        <w:t>Next</w:t>
      </w:r>
      <w:r w:rsidR="00134B9E">
        <w:rPr>
          <w:rStyle w:val="s4"/>
          <w:sz w:val="20"/>
          <w:szCs w:val="20"/>
        </w:rPr>
        <w:t xml:space="preserve"> PAC</w:t>
      </w:r>
      <w:r w:rsidRPr="000E5D9C">
        <w:rPr>
          <w:rStyle w:val="s4"/>
          <w:sz w:val="20"/>
          <w:szCs w:val="20"/>
        </w:rPr>
        <w:t xml:space="preserve"> Meeting:</w:t>
      </w:r>
      <w:r w:rsidR="00C53A4C">
        <w:rPr>
          <w:rStyle w:val="s1"/>
          <w:sz w:val="20"/>
          <w:szCs w:val="20"/>
        </w:rPr>
        <w:t xml:space="preserve"> </w:t>
      </w:r>
      <w:r w:rsidR="0068323B">
        <w:rPr>
          <w:rStyle w:val="s1"/>
          <w:sz w:val="20"/>
          <w:szCs w:val="20"/>
        </w:rPr>
        <w:t xml:space="preserve">Tuesday </w:t>
      </w:r>
      <w:r w:rsidR="00202FEC">
        <w:rPr>
          <w:rStyle w:val="s1"/>
          <w:sz w:val="20"/>
          <w:szCs w:val="20"/>
        </w:rPr>
        <w:t xml:space="preserve">Oct </w:t>
      </w:r>
      <w:r w:rsidR="00183BB4">
        <w:rPr>
          <w:rStyle w:val="s1"/>
          <w:sz w:val="20"/>
          <w:szCs w:val="20"/>
        </w:rPr>
        <w:t>6</w:t>
      </w:r>
      <w:r w:rsidR="00183BB4" w:rsidRPr="00183BB4">
        <w:rPr>
          <w:rStyle w:val="s1"/>
          <w:sz w:val="20"/>
          <w:szCs w:val="20"/>
          <w:vertAlign w:val="superscript"/>
        </w:rPr>
        <w:t>th</w:t>
      </w:r>
      <w:r w:rsidR="00183BB4">
        <w:rPr>
          <w:rStyle w:val="s1"/>
          <w:sz w:val="20"/>
          <w:szCs w:val="20"/>
        </w:rPr>
        <w:t>,</w:t>
      </w:r>
      <w:r w:rsidR="00EA0174">
        <w:rPr>
          <w:rStyle w:val="s1"/>
          <w:sz w:val="20"/>
          <w:szCs w:val="20"/>
        </w:rPr>
        <w:t xml:space="preserve"> </w:t>
      </w:r>
      <w:r w:rsidR="00812729">
        <w:rPr>
          <w:rStyle w:val="s1"/>
          <w:sz w:val="20"/>
          <w:szCs w:val="20"/>
        </w:rPr>
        <w:t xml:space="preserve">@ </w:t>
      </w:r>
      <w:r w:rsidR="00FA5A92">
        <w:rPr>
          <w:rStyle w:val="s1"/>
          <w:sz w:val="20"/>
          <w:szCs w:val="20"/>
        </w:rPr>
        <w:t>6</w:t>
      </w:r>
      <w:r w:rsidR="004C0499">
        <w:rPr>
          <w:rStyle w:val="s1"/>
          <w:sz w:val="20"/>
          <w:szCs w:val="20"/>
        </w:rPr>
        <w:t>:</w:t>
      </w:r>
      <w:r w:rsidR="005E57ED">
        <w:rPr>
          <w:rStyle w:val="s1"/>
          <w:sz w:val="20"/>
          <w:szCs w:val="20"/>
        </w:rPr>
        <w:t>00</w:t>
      </w:r>
      <w:r w:rsidR="00B67B12">
        <w:rPr>
          <w:rStyle w:val="s1"/>
          <w:sz w:val="20"/>
          <w:szCs w:val="20"/>
        </w:rPr>
        <w:t xml:space="preserve">PM </w:t>
      </w:r>
      <w:r w:rsidR="005A160B">
        <w:rPr>
          <w:rStyle w:val="s1"/>
          <w:sz w:val="20"/>
          <w:szCs w:val="20"/>
        </w:rPr>
        <w:t xml:space="preserve">at </w:t>
      </w:r>
      <w:r w:rsidR="00A34CC8">
        <w:rPr>
          <w:rStyle w:val="s1"/>
          <w:sz w:val="20"/>
          <w:szCs w:val="20"/>
        </w:rPr>
        <w:t xml:space="preserve">McGowan Park Elementary </w:t>
      </w:r>
      <w:r w:rsidR="005A160B">
        <w:rPr>
          <w:rStyle w:val="s1"/>
          <w:sz w:val="20"/>
          <w:szCs w:val="20"/>
        </w:rPr>
        <w:t>library</w:t>
      </w:r>
    </w:p>
    <w:sectPr w:rsidR="00D711E6" w:rsidRPr="005B083D" w:rsidSect="00137893">
      <w:headerReference w:type="default" r:id="rId8"/>
      <w:footerReference w:type="default" r:id="rId9"/>
      <w:pgSz w:w="12240" w:h="15840"/>
      <w:pgMar w:top="2334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52B38" w14:textId="77777777" w:rsidR="0078682A" w:rsidRDefault="0078682A">
      <w:r>
        <w:separator/>
      </w:r>
    </w:p>
  </w:endnote>
  <w:endnote w:type="continuationSeparator" w:id="0">
    <w:p w14:paraId="6B52F1CA" w14:textId="77777777" w:rsidR="0078682A" w:rsidRDefault="00786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OpenSymbol, 'Arial Unicode MS'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33332" w14:textId="77777777" w:rsidR="002A12D6" w:rsidRDefault="002A12D6">
    <w:pPr>
      <w:pStyle w:val="Standard"/>
      <w:tabs>
        <w:tab w:val="right" w:pos="9020"/>
      </w:tabs>
      <w:spacing w:after="70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32E0C" w14:textId="77777777" w:rsidR="0078682A" w:rsidRDefault="0078682A">
      <w:r>
        <w:separator/>
      </w:r>
    </w:p>
  </w:footnote>
  <w:footnote w:type="continuationSeparator" w:id="0">
    <w:p w14:paraId="64A1B29B" w14:textId="77777777" w:rsidR="0078682A" w:rsidRDefault="007868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040A6" w14:textId="77777777" w:rsidR="002A12D6" w:rsidRDefault="003B2D50">
    <w:pPr>
      <w:pStyle w:val="Standard"/>
      <w:tabs>
        <w:tab w:val="right" w:pos="9020"/>
      </w:tabs>
      <w:spacing w:before="709"/>
    </w:pPr>
    <w:r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77F6B1F4" wp14:editId="4E15CA5C">
          <wp:simplePos x="0" y="0"/>
          <wp:positionH relativeFrom="column">
            <wp:posOffset>-107576</wp:posOffset>
          </wp:positionH>
          <wp:positionV relativeFrom="paragraph">
            <wp:posOffset>-269502</wp:posOffset>
          </wp:positionV>
          <wp:extent cx="1295284" cy="1019162"/>
          <wp:effectExtent l="0" t="0" r="635" b="0"/>
          <wp:wrapThrough wrapText="bothSides">
            <wp:wrapPolygon edited="0">
              <wp:start x="0" y="0"/>
              <wp:lineTo x="0" y="21277"/>
              <wp:lineTo x="21399" y="21277"/>
              <wp:lineTo x="21399" y="0"/>
              <wp:lineTo x="0" y="0"/>
            </wp:wrapPolygon>
          </wp:wrapThrough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284" cy="101916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4CB4"/>
    <w:multiLevelType w:val="multilevel"/>
    <w:tmpl w:val="92ECFDC6"/>
    <w:styleLink w:val="WWNum1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">
    <w:nsid w:val="01CD38CA"/>
    <w:multiLevelType w:val="hybridMultilevel"/>
    <w:tmpl w:val="B1442904"/>
    <w:lvl w:ilvl="0" w:tplc="D388A3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4FB"/>
    <w:multiLevelType w:val="multilevel"/>
    <w:tmpl w:val="433E1BFA"/>
    <w:styleLink w:val="WWNum13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">
    <w:nsid w:val="10A54E39"/>
    <w:multiLevelType w:val="multilevel"/>
    <w:tmpl w:val="346A2B96"/>
    <w:styleLink w:val="WWNum2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4">
    <w:nsid w:val="11E37544"/>
    <w:multiLevelType w:val="hybridMultilevel"/>
    <w:tmpl w:val="022C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842B9D"/>
    <w:multiLevelType w:val="multilevel"/>
    <w:tmpl w:val="B302F6E4"/>
    <w:styleLink w:val="WWNum12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6">
    <w:nsid w:val="17B23DA3"/>
    <w:multiLevelType w:val="multilevel"/>
    <w:tmpl w:val="B18CF2FE"/>
    <w:styleLink w:val="WWNum16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7">
    <w:nsid w:val="18BA45B6"/>
    <w:multiLevelType w:val="multilevel"/>
    <w:tmpl w:val="3770377E"/>
    <w:styleLink w:val="WWNum25"/>
    <w:lvl w:ilvl="0">
      <w:numFmt w:val="bullet"/>
      <w:lvlText w:val=""/>
      <w:lvlJc w:val="left"/>
      <w:rPr>
        <w:sz w:val="20"/>
        <w:szCs w:val="20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8">
    <w:nsid w:val="1A39327A"/>
    <w:multiLevelType w:val="multilevel"/>
    <w:tmpl w:val="758E5F80"/>
    <w:styleLink w:val="WWNum26"/>
    <w:lvl w:ilvl="0">
      <w:numFmt w:val="bullet"/>
      <w:lvlText w:val="·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9">
    <w:nsid w:val="1EA965C2"/>
    <w:multiLevelType w:val="hybridMultilevel"/>
    <w:tmpl w:val="C7AA548A"/>
    <w:lvl w:ilvl="0" w:tplc="B13022D0">
      <w:start w:val="10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A65E22"/>
    <w:multiLevelType w:val="multilevel"/>
    <w:tmpl w:val="EEAE0ED2"/>
    <w:styleLink w:val="WWNum8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1">
    <w:nsid w:val="24906B25"/>
    <w:multiLevelType w:val="multilevel"/>
    <w:tmpl w:val="75B6310E"/>
    <w:styleLink w:val="WWNum15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2">
    <w:nsid w:val="277912C7"/>
    <w:multiLevelType w:val="multilevel"/>
    <w:tmpl w:val="0CCAE210"/>
    <w:lvl w:ilvl="0">
      <w:start w:val="1"/>
      <w:numFmt w:val="decimal"/>
      <w:lvlText w:val="%1.0"/>
      <w:lvlJc w:val="left"/>
      <w:pPr>
        <w:ind w:left="80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3">
    <w:nsid w:val="30FD1EC8"/>
    <w:multiLevelType w:val="multilevel"/>
    <w:tmpl w:val="2FDEE3D2"/>
    <w:styleLink w:val="WWNum10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4">
    <w:nsid w:val="3336541D"/>
    <w:multiLevelType w:val="multilevel"/>
    <w:tmpl w:val="2416A438"/>
    <w:styleLink w:val="WWNum3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5">
    <w:nsid w:val="35DE5207"/>
    <w:multiLevelType w:val="multilevel"/>
    <w:tmpl w:val="4F5E3D6C"/>
    <w:styleLink w:val="WWNum5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6">
    <w:nsid w:val="3B893DBC"/>
    <w:multiLevelType w:val="multilevel"/>
    <w:tmpl w:val="404E3F32"/>
    <w:styleLink w:val="WWNum21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7">
    <w:nsid w:val="3C681377"/>
    <w:multiLevelType w:val="multilevel"/>
    <w:tmpl w:val="BD1C7A46"/>
    <w:styleLink w:val="WWNum24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18">
    <w:nsid w:val="423B07F0"/>
    <w:multiLevelType w:val="hybridMultilevel"/>
    <w:tmpl w:val="8516327A"/>
    <w:lvl w:ilvl="0" w:tplc="CC08D27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0E450E"/>
    <w:multiLevelType w:val="multilevel"/>
    <w:tmpl w:val="C1BE11BE"/>
    <w:styleLink w:val="WW8Num1"/>
    <w:lvl w:ilvl="0">
      <w:numFmt w:val="bullet"/>
      <w:lvlText w:val=""/>
      <w:lvlJc w:val="left"/>
      <w:pPr>
        <w:ind w:left="1429" w:hanging="360"/>
      </w:pPr>
      <w:rPr>
        <w:rFonts w:ascii="Symbol" w:hAnsi="Symbol" w:cs="OpenSymbol, 'Arial Unicode MS'"/>
      </w:rPr>
    </w:lvl>
    <w:lvl w:ilvl="1">
      <w:numFmt w:val="bullet"/>
      <w:lvlText w:val="◦"/>
      <w:lvlJc w:val="left"/>
      <w:pPr>
        <w:ind w:left="1789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2149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2509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869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3229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3589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949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4309" w:hanging="360"/>
      </w:pPr>
      <w:rPr>
        <w:rFonts w:ascii="OpenSymbol, 'Arial Unicode MS'" w:hAnsi="OpenSymbol, 'Arial Unicode MS'" w:cs="OpenSymbol, 'Arial Unicode MS'"/>
      </w:rPr>
    </w:lvl>
  </w:abstractNum>
  <w:abstractNum w:abstractNumId="20">
    <w:nsid w:val="43DB731B"/>
    <w:multiLevelType w:val="multilevel"/>
    <w:tmpl w:val="37C4C354"/>
    <w:styleLink w:val="WWNum17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1">
    <w:nsid w:val="4598249C"/>
    <w:multiLevelType w:val="multilevel"/>
    <w:tmpl w:val="797043B0"/>
    <w:styleLink w:val="WWNum14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2">
    <w:nsid w:val="49591C4D"/>
    <w:multiLevelType w:val="multilevel"/>
    <w:tmpl w:val="DC16F9C2"/>
    <w:styleLink w:val="WWNum11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3">
    <w:nsid w:val="4B926016"/>
    <w:multiLevelType w:val="hybridMultilevel"/>
    <w:tmpl w:val="B70A883C"/>
    <w:lvl w:ilvl="0" w:tplc="4C82A790">
      <w:start w:val="3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F5498D"/>
    <w:multiLevelType w:val="hybridMultilevel"/>
    <w:tmpl w:val="CBDC58EA"/>
    <w:lvl w:ilvl="0" w:tplc="88FA83FC"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0A4656"/>
    <w:multiLevelType w:val="hybridMultilevel"/>
    <w:tmpl w:val="8FA677CE"/>
    <w:lvl w:ilvl="0" w:tplc="471C6232">
      <w:start w:val="2"/>
      <w:numFmt w:val="bullet"/>
      <w:lvlText w:val="-"/>
      <w:lvlJc w:val="left"/>
      <w:pPr>
        <w:ind w:left="72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FE61F1"/>
    <w:multiLevelType w:val="hybridMultilevel"/>
    <w:tmpl w:val="5FE6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C46B4A"/>
    <w:multiLevelType w:val="multilevel"/>
    <w:tmpl w:val="85C2FFEA"/>
    <w:styleLink w:val="WWNum23"/>
    <w:lvl w:ilvl="0">
      <w:numFmt w:val="bullet"/>
      <w:lvlText w:val="•"/>
      <w:lvlJc w:val="left"/>
      <w:rPr>
        <w:rFonts w:ascii="Arial" w:eastAsia="Arial" w:hAnsi="Arial" w:cs="Arial"/>
        <w:position w:val="0"/>
        <w:u w:val="none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u w:val="single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u w:val="single"/>
        <w:vertAlign w:val="baseline"/>
      </w:rPr>
    </w:lvl>
  </w:abstractNum>
  <w:abstractNum w:abstractNumId="28">
    <w:nsid w:val="50D71B57"/>
    <w:multiLevelType w:val="multilevel"/>
    <w:tmpl w:val="0E4A9C2A"/>
    <w:styleLink w:val="WWNum20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29">
    <w:nsid w:val="50E76C30"/>
    <w:multiLevelType w:val="multilevel"/>
    <w:tmpl w:val="65DAFC22"/>
    <w:styleLink w:val="WWNum4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0">
    <w:nsid w:val="53077EFA"/>
    <w:multiLevelType w:val="multilevel"/>
    <w:tmpl w:val="2266FE04"/>
    <w:styleLink w:val="WWNum19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1">
    <w:nsid w:val="54C3794D"/>
    <w:multiLevelType w:val="hybridMultilevel"/>
    <w:tmpl w:val="7B640D32"/>
    <w:lvl w:ilvl="0" w:tplc="7990F674">
      <w:start w:val="3"/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9A858ED"/>
    <w:multiLevelType w:val="multilevel"/>
    <w:tmpl w:val="AD9A962C"/>
    <w:styleLink w:val="WWNum6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o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3">
    <w:nsid w:val="5CE63491"/>
    <w:multiLevelType w:val="multilevel"/>
    <w:tmpl w:val="CC7EB718"/>
    <w:styleLink w:val="WWNum22"/>
    <w:lvl w:ilvl="0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•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◦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▪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4">
    <w:nsid w:val="61A961AA"/>
    <w:multiLevelType w:val="multilevel"/>
    <w:tmpl w:val="0FA0E5D2"/>
    <w:styleLink w:val="WWNum7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5">
    <w:nsid w:val="65D31FF9"/>
    <w:multiLevelType w:val="hybridMultilevel"/>
    <w:tmpl w:val="25663246"/>
    <w:lvl w:ilvl="0" w:tplc="12905C52">
      <w:numFmt w:val="bullet"/>
      <w:lvlText w:val="-"/>
      <w:lvlJc w:val="left"/>
      <w:pPr>
        <w:ind w:left="1080" w:hanging="360"/>
      </w:pPr>
      <w:rPr>
        <w:rFonts w:ascii="Helvetica Neue" w:eastAsiaTheme="minorEastAsia" w:hAnsi="Helvetica Neue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25908B9"/>
    <w:multiLevelType w:val="multilevel"/>
    <w:tmpl w:val="B85C44C4"/>
    <w:styleLink w:val="WWNum9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abstractNum w:abstractNumId="37">
    <w:nsid w:val="74DB4C78"/>
    <w:multiLevelType w:val="multilevel"/>
    <w:tmpl w:val="AB74347A"/>
    <w:styleLink w:val="WWNum18"/>
    <w:lvl w:ilvl="0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1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2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3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4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5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6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7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  <w:lvl w:ilvl="8">
      <w:numFmt w:val="bullet"/>
      <w:lvlText w:val="-"/>
      <w:lvlJc w:val="left"/>
      <w:rPr>
        <w:rFonts w:ascii="Arial" w:eastAsia="Arial" w:hAnsi="Arial" w:cs="Arial"/>
        <w:position w:val="0"/>
        <w:vertAlign w:val="baseline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29"/>
  </w:num>
  <w:num w:numId="5">
    <w:abstractNumId w:val="15"/>
  </w:num>
  <w:num w:numId="6">
    <w:abstractNumId w:val="32"/>
  </w:num>
  <w:num w:numId="7">
    <w:abstractNumId w:val="34"/>
  </w:num>
  <w:num w:numId="8">
    <w:abstractNumId w:val="10"/>
  </w:num>
  <w:num w:numId="9">
    <w:abstractNumId w:val="36"/>
  </w:num>
  <w:num w:numId="10">
    <w:abstractNumId w:val="13"/>
  </w:num>
  <w:num w:numId="11">
    <w:abstractNumId w:val="22"/>
  </w:num>
  <w:num w:numId="12">
    <w:abstractNumId w:val="5"/>
  </w:num>
  <w:num w:numId="13">
    <w:abstractNumId w:val="2"/>
  </w:num>
  <w:num w:numId="14">
    <w:abstractNumId w:val="21"/>
  </w:num>
  <w:num w:numId="15">
    <w:abstractNumId w:val="11"/>
  </w:num>
  <w:num w:numId="16">
    <w:abstractNumId w:val="6"/>
  </w:num>
  <w:num w:numId="17">
    <w:abstractNumId w:val="20"/>
  </w:num>
  <w:num w:numId="18">
    <w:abstractNumId w:val="37"/>
  </w:num>
  <w:num w:numId="19">
    <w:abstractNumId w:val="30"/>
  </w:num>
  <w:num w:numId="20">
    <w:abstractNumId w:val="28"/>
  </w:num>
  <w:num w:numId="21">
    <w:abstractNumId w:val="16"/>
  </w:num>
  <w:num w:numId="22">
    <w:abstractNumId w:val="33"/>
  </w:num>
  <w:num w:numId="23">
    <w:abstractNumId w:val="27"/>
  </w:num>
  <w:num w:numId="24">
    <w:abstractNumId w:val="17"/>
  </w:num>
  <w:num w:numId="25">
    <w:abstractNumId w:val="7"/>
  </w:num>
  <w:num w:numId="26">
    <w:abstractNumId w:val="8"/>
  </w:num>
  <w:num w:numId="27">
    <w:abstractNumId w:val="19"/>
  </w:num>
  <w:num w:numId="28">
    <w:abstractNumId w:val="18"/>
  </w:num>
  <w:num w:numId="29">
    <w:abstractNumId w:val="26"/>
  </w:num>
  <w:num w:numId="30">
    <w:abstractNumId w:val="4"/>
  </w:num>
  <w:num w:numId="31">
    <w:abstractNumId w:val="1"/>
  </w:num>
  <w:num w:numId="32">
    <w:abstractNumId w:val="23"/>
  </w:num>
  <w:num w:numId="33">
    <w:abstractNumId w:val="31"/>
  </w:num>
  <w:num w:numId="34">
    <w:abstractNumId w:val="9"/>
  </w:num>
  <w:num w:numId="35">
    <w:abstractNumId w:val="12"/>
  </w:num>
  <w:num w:numId="36">
    <w:abstractNumId w:val="25"/>
  </w:num>
  <w:num w:numId="37">
    <w:abstractNumId w:val="35"/>
  </w:num>
  <w:num w:numId="38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12"/>
    <w:rsid w:val="00002937"/>
    <w:rsid w:val="000038A2"/>
    <w:rsid w:val="00003A1E"/>
    <w:rsid w:val="0000694F"/>
    <w:rsid w:val="00006F65"/>
    <w:rsid w:val="000072E6"/>
    <w:rsid w:val="00007A92"/>
    <w:rsid w:val="000119DE"/>
    <w:rsid w:val="00011A11"/>
    <w:rsid w:val="00011CB2"/>
    <w:rsid w:val="000122C8"/>
    <w:rsid w:val="00015A6F"/>
    <w:rsid w:val="00015C62"/>
    <w:rsid w:val="0001683E"/>
    <w:rsid w:val="000201D8"/>
    <w:rsid w:val="000227E4"/>
    <w:rsid w:val="00024217"/>
    <w:rsid w:val="00025B3D"/>
    <w:rsid w:val="00025CBC"/>
    <w:rsid w:val="00030935"/>
    <w:rsid w:val="00036E0C"/>
    <w:rsid w:val="00037489"/>
    <w:rsid w:val="00042904"/>
    <w:rsid w:val="00045198"/>
    <w:rsid w:val="00046CD3"/>
    <w:rsid w:val="000473AA"/>
    <w:rsid w:val="000474E4"/>
    <w:rsid w:val="000510E7"/>
    <w:rsid w:val="0005110B"/>
    <w:rsid w:val="00053CB8"/>
    <w:rsid w:val="000600B5"/>
    <w:rsid w:val="00060649"/>
    <w:rsid w:val="0006279E"/>
    <w:rsid w:val="0006323C"/>
    <w:rsid w:val="00065F35"/>
    <w:rsid w:val="00070D54"/>
    <w:rsid w:val="000716D3"/>
    <w:rsid w:val="000716FA"/>
    <w:rsid w:val="00073B30"/>
    <w:rsid w:val="000750DD"/>
    <w:rsid w:val="00080681"/>
    <w:rsid w:val="0008285E"/>
    <w:rsid w:val="00083BD9"/>
    <w:rsid w:val="000862CC"/>
    <w:rsid w:val="000903DD"/>
    <w:rsid w:val="00090450"/>
    <w:rsid w:val="0009147C"/>
    <w:rsid w:val="000919C9"/>
    <w:rsid w:val="00094545"/>
    <w:rsid w:val="0009544F"/>
    <w:rsid w:val="000A0FB8"/>
    <w:rsid w:val="000A15E6"/>
    <w:rsid w:val="000A2F55"/>
    <w:rsid w:val="000A301C"/>
    <w:rsid w:val="000A37FC"/>
    <w:rsid w:val="000A4253"/>
    <w:rsid w:val="000A4458"/>
    <w:rsid w:val="000A6675"/>
    <w:rsid w:val="000B006E"/>
    <w:rsid w:val="000B044C"/>
    <w:rsid w:val="000B0587"/>
    <w:rsid w:val="000B2526"/>
    <w:rsid w:val="000B291A"/>
    <w:rsid w:val="000B510B"/>
    <w:rsid w:val="000B5482"/>
    <w:rsid w:val="000B6739"/>
    <w:rsid w:val="000B7411"/>
    <w:rsid w:val="000C0D88"/>
    <w:rsid w:val="000C1E8D"/>
    <w:rsid w:val="000C3289"/>
    <w:rsid w:val="000C5D07"/>
    <w:rsid w:val="000C63ED"/>
    <w:rsid w:val="000C7635"/>
    <w:rsid w:val="000D3EFB"/>
    <w:rsid w:val="000D708C"/>
    <w:rsid w:val="000E2CDC"/>
    <w:rsid w:val="000E5D9C"/>
    <w:rsid w:val="000F20E2"/>
    <w:rsid w:val="000F2F3F"/>
    <w:rsid w:val="000F3C8E"/>
    <w:rsid w:val="000F4076"/>
    <w:rsid w:val="00100F46"/>
    <w:rsid w:val="001010EB"/>
    <w:rsid w:val="001021A8"/>
    <w:rsid w:val="00102434"/>
    <w:rsid w:val="0010296B"/>
    <w:rsid w:val="00102FFB"/>
    <w:rsid w:val="0010614C"/>
    <w:rsid w:val="00106C66"/>
    <w:rsid w:val="0011186F"/>
    <w:rsid w:val="00111E4A"/>
    <w:rsid w:val="00112904"/>
    <w:rsid w:val="00115A43"/>
    <w:rsid w:val="00116504"/>
    <w:rsid w:val="00120115"/>
    <w:rsid w:val="00120842"/>
    <w:rsid w:val="001232F0"/>
    <w:rsid w:val="0012734F"/>
    <w:rsid w:val="001331E0"/>
    <w:rsid w:val="00134B9E"/>
    <w:rsid w:val="0013679F"/>
    <w:rsid w:val="00137406"/>
    <w:rsid w:val="00137893"/>
    <w:rsid w:val="0014099B"/>
    <w:rsid w:val="00141540"/>
    <w:rsid w:val="00141EB1"/>
    <w:rsid w:val="00142957"/>
    <w:rsid w:val="0014394B"/>
    <w:rsid w:val="0014433B"/>
    <w:rsid w:val="001458E1"/>
    <w:rsid w:val="00147B10"/>
    <w:rsid w:val="00152F3B"/>
    <w:rsid w:val="001543AB"/>
    <w:rsid w:val="001572B8"/>
    <w:rsid w:val="001616A8"/>
    <w:rsid w:val="00171339"/>
    <w:rsid w:val="0017258A"/>
    <w:rsid w:val="0017421B"/>
    <w:rsid w:val="00175B57"/>
    <w:rsid w:val="00175F46"/>
    <w:rsid w:val="00176AA6"/>
    <w:rsid w:val="001778D2"/>
    <w:rsid w:val="00180714"/>
    <w:rsid w:val="00180925"/>
    <w:rsid w:val="001820C1"/>
    <w:rsid w:val="00182603"/>
    <w:rsid w:val="00182F87"/>
    <w:rsid w:val="00183BB4"/>
    <w:rsid w:val="001841BD"/>
    <w:rsid w:val="00185596"/>
    <w:rsid w:val="0018670C"/>
    <w:rsid w:val="00187063"/>
    <w:rsid w:val="00192B2E"/>
    <w:rsid w:val="00193122"/>
    <w:rsid w:val="00195657"/>
    <w:rsid w:val="00197DFF"/>
    <w:rsid w:val="001A46AA"/>
    <w:rsid w:val="001A4768"/>
    <w:rsid w:val="001B21D9"/>
    <w:rsid w:val="001B7A09"/>
    <w:rsid w:val="001C00CA"/>
    <w:rsid w:val="001C4346"/>
    <w:rsid w:val="001C4359"/>
    <w:rsid w:val="001C604E"/>
    <w:rsid w:val="001C6C2F"/>
    <w:rsid w:val="001C74D0"/>
    <w:rsid w:val="001D23AA"/>
    <w:rsid w:val="001D45AF"/>
    <w:rsid w:val="001D5072"/>
    <w:rsid w:val="001D56DF"/>
    <w:rsid w:val="001D5B16"/>
    <w:rsid w:val="001D5E8F"/>
    <w:rsid w:val="001D7EAE"/>
    <w:rsid w:val="001E4C32"/>
    <w:rsid w:val="001E5416"/>
    <w:rsid w:val="001F192D"/>
    <w:rsid w:val="001F19F4"/>
    <w:rsid w:val="001F24C4"/>
    <w:rsid w:val="001F3674"/>
    <w:rsid w:val="001F4643"/>
    <w:rsid w:val="001F4F79"/>
    <w:rsid w:val="001F7DE2"/>
    <w:rsid w:val="00201492"/>
    <w:rsid w:val="00202FEC"/>
    <w:rsid w:val="00204638"/>
    <w:rsid w:val="00204E78"/>
    <w:rsid w:val="00210C54"/>
    <w:rsid w:val="0021101C"/>
    <w:rsid w:val="0021108E"/>
    <w:rsid w:val="00216001"/>
    <w:rsid w:val="00216B52"/>
    <w:rsid w:val="00222AA6"/>
    <w:rsid w:val="00222D64"/>
    <w:rsid w:val="0022434E"/>
    <w:rsid w:val="00224C09"/>
    <w:rsid w:val="0022500B"/>
    <w:rsid w:val="00226BC1"/>
    <w:rsid w:val="00226D74"/>
    <w:rsid w:val="0022751F"/>
    <w:rsid w:val="0023020A"/>
    <w:rsid w:val="0023481E"/>
    <w:rsid w:val="00234E60"/>
    <w:rsid w:val="002359F8"/>
    <w:rsid w:val="002363DA"/>
    <w:rsid w:val="00237042"/>
    <w:rsid w:val="00240149"/>
    <w:rsid w:val="00241B04"/>
    <w:rsid w:val="00245DD5"/>
    <w:rsid w:val="002468DA"/>
    <w:rsid w:val="00250166"/>
    <w:rsid w:val="00252D34"/>
    <w:rsid w:val="00254E7F"/>
    <w:rsid w:val="002571D5"/>
    <w:rsid w:val="00260B8B"/>
    <w:rsid w:val="00261549"/>
    <w:rsid w:val="002618D1"/>
    <w:rsid w:val="002626C5"/>
    <w:rsid w:val="002633E5"/>
    <w:rsid w:val="00264977"/>
    <w:rsid w:val="002662B1"/>
    <w:rsid w:val="00267E6B"/>
    <w:rsid w:val="002701C5"/>
    <w:rsid w:val="00270F09"/>
    <w:rsid w:val="00272FF4"/>
    <w:rsid w:val="00274D13"/>
    <w:rsid w:val="00275350"/>
    <w:rsid w:val="00275687"/>
    <w:rsid w:val="002757C5"/>
    <w:rsid w:val="00276659"/>
    <w:rsid w:val="002809AB"/>
    <w:rsid w:val="00281473"/>
    <w:rsid w:val="00281C53"/>
    <w:rsid w:val="00282D47"/>
    <w:rsid w:val="002836AC"/>
    <w:rsid w:val="002840F4"/>
    <w:rsid w:val="00287A0E"/>
    <w:rsid w:val="0029598C"/>
    <w:rsid w:val="002A0219"/>
    <w:rsid w:val="002A0AE9"/>
    <w:rsid w:val="002A12D6"/>
    <w:rsid w:val="002A2250"/>
    <w:rsid w:val="002A3E86"/>
    <w:rsid w:val="002A67AD"/>
    <w:rsid w:val="002B100A"/>
    <w:rsid w:val="002B25E6"/>
    <w:rsid w:val="002B2EA1"/>
    <w:rsid w:val="002B2EFB"/>
    <w:rsid w:val="002B67F2"/>
    <w:rsid w:val="002C00B8"/>
    <w:rsid w:val="002C1190"/>
    <w:rsid w:val="002C42F2"/>
    <w:rsid w:val="002C521C"/>
    <w:rsid w:val="002C66B8"/>
    <w:rsid w:val="002D0AE7"/>
    <w:rsid w:val="002D5B21"/>
    <w:rsid w:val="002D5EC0"/>
    <w:rsid w:val="002D63BA"/>
    <w:rsid w:val="002E0355"/>
    <w:rsid w:val="002E039D"/>
    <w:rsid w:val="002E2896"/>
    <w:rsid w:val="002E2E5B"/>
    <w:rsid w:val="002E3D06"/>
    <w:rsid w:val="002E54F4"/>
    <w:rsid w:val="002E7505"/>
    <w:rsid w:val="002F1DE9"/>
    <w:rsid w:val="002F2355"/>
    <w:rsid w:val="002F469E"/>
    <w:rsid w:val="002F6F5A"/>
    <w:rsid w:val="002F7D01"/>
    <w:rsid w:val="0030229A"/>
    <w:rsid w:val="00302E27"/>
    <w:rsid w:val="00303C2F"/>
    <w:rsid w:val="0030464E"/>
    <w:rsid w:val="003048AD"/>
    <w:rsid w:val="00305AFB"/>
    <w:rsid w:val="0030656A"/>
    <w:rsid w:val="00307096"/>
    <w:rsid w:val="00315ED7"/>
    <w:rsid w:val="003168B9"/>
    <w:rsid w:val="00324EF3"/>
    <w:rsid w:val="00325394"/>
    <w:rsid w:val="00332EDB"/>
    <w:rsid w:val="003339AE"/>
    <w:rsid w:val="00336967"/>
    <w:rsid w:val="00345B1C"/>
    <w:rsid w:val="00355D6B"/>
    <w:rsid w:val="00357A74"/>
    <w:rsid w:val="00361AFB"/>
    <w:rsid w:val="00363EFB"/>
    <w:rsid w:val="003653DE"/>
    <w:rsid w:val="003701CD"/>
    <w:rsid w:val="003734DC"/>
    <w:rsid w:val="00374E95"/>
    <w:rsid w:val="003752A3"/>
    <w:rsid w:val="003766DE"/>
    <w:rsid w:val="0037740F"/>
    <w:rsid w:val="00382159"/>
    <w:rsid w:val="00382DDB"/>
    <w:rsid w:val="00383662"/>
    <w:rsid w:val="003853A4"/>
    <w:rsid w:val="0038652E"/>
    <w:rsid w:val="003912E3"/>
    <w:rsid w:val="003915A0"/>
    <w:rsid w:val="00391E51"/>
    <w:rsid w:val="0039321C"/>
    <w:rsid w:val="003A197B"/>
    <w:rsid w:val="003A1B22"/>
    <w:rsid w:val="003A4494"/>
    <w:rsid w:val="003A6086"/>
    <w:rsid w:val="003B15E0"/>
    <w:rsid w:val="003B2D50"/>
    <w:rsid w:val="003B3D57"/>
    <w:rsid w:val="003B3DC8"/>
    <w:rsid w:val="003B4F47"/>
    <w:rsid w:val="003B6848"/>
    <w:rsid w:val="003C0F47"/>
    <w:rsid w:val="003C1EA0"/>
    <w:rsid w:val="003C2712"/>
    <w:rsid w:val="003C6044"/>
    <w:rsid w:val="003C6B81"/>
    <w:rsid w:val="003C6F29"/>
    <w:rsid w:val="003C7DB9"/>
    <w:rsid w:val="003D2539"/>
    <w:rsid w:val="003D410C"/>
    <w:rsid w:val="003D799C"/>
    <w:rsid w:val="003E0766"/>
    <w:rsid w:val="003E13B8"/>
    <w:rsid w:val="003E42F6"/>
    <w:rsid w:val="003E4D2D"/>
    <w:rsid w:val="003E5A8F"/>
    <w:rsid w:val="003E607A"/>
    <w:rsid w:val="003E6D27"/>
    <w:rsid w:val="003E7506"/>
    <w:rsid w:val="003F2462"/>
    <w:rsid w:val="003F35AD"/>
    <w:rsid w:val="003F5BA5"/>
    <w:rsid w:val="00400D97"/>
    <w:rsid w:val="00405CD9"/>
    <w:rsid w:val="00406326"/>
    <w:rsid w:val="0040673D"/>
    <w:rsid w:val="00414C49"/>
    <w:rsid w:val="00415BE4"/>
    <w:rsid w:val="00420866"/>
    <w:rsid w:val="00420F73"/>
    <w:rsid w:val="004252A0"/>
    <w:rsid w:val="00427CB4"/>
    <w:rsid w:val="004328CA"/>
    <w:rsid w:val="00433B75"/>
    <w:rsid w:val="00433E6E"/>
    <w:rsid w:val="00434580"/>
    <w:rsid w:val="004401CC"/>
    <w:rsid w:val="0044223D"/>
    <w:rsid w:val="004429DD"/>
    <w:rsid w:val="00443C3E"/>
    <w:rsid w:val="004454A0"/>
    <w:rsid w:val="0044727E"/>
    <w:rsid w:val="00451919"/>
    <w:rsid w:val="00453651"/>
    <w:rsid w:val="00454C3F"/>
    <w:rsid w:val="0046186A"/>
    <w:rsid w:val="00463E28"/>
    <w:rsid w:val="004674C0"/>
    <w:rsid w:val="004676A2"/>
    <w:rsid w:val="00471213"/>
    <w:rsid w:val="00471455"/>
    <w:rsid w:val="004741C7"/>
    <w:rsid w:val="00475119"/>
    <w:rsid w:val="00475D0C"/>
    <w:rsid w:val="00476B48"/>
    <w:rsid w:val="00481204"/>
    <w:rsid w:val="00482405"/>
    <w:rsid w:val="00485AD7"/>
    <w:rsid w:val="0048661E"/>
    <w:rsid w:val="0048776B"/>
    <w:rsid w:val="004919AC"/>
    <w:rsid w:val="00492A98"/>
    <w:rsid w:val="0049660F"/>
    <w:rsid w:val="004A1E1C"/>
    <w:rsid w:val="004A49D4"/>
    <w:rsid w:val="004A4D30"/>
    <w:rsid w:val="004A7140"/>
    <w:rsid w:val="004B00A0"/>
    <w:rsid w:val="004B16AA"/>
    <w:rsid w:val="004B4C49"/>
    <w:rsid w:val="004C0499"/>
    <w:rsid w:val="004C22AA"/>
    <w:rsid w:val="004C598A"/>
    <w:rsid w:val="004D086B"/>
    <w:rsid w:val="004D24A7"/>
    <w:rsid w:val="004D2A04"/>
    <w:rsid w:val="004D3381"/>
    <w:rsid w:val="004D348A"/>
    <w:rsid w:val="004D4787"/>
    <w:rsid w:val="004D5F19"/>
    <w:rsid w:val="004E1926"/>
    <w:rsid w:val="004E23CD"/>
    <w:rsid w:val="004E5317"/>
    <w:rsid w:val="004F1C2C"/>
    <w:rsid w:val="004F2CEC"/>
    <w:rsid w:val="004F357D"/>
    <w:rsid w:val="004F44DA"/>
    <w:rsid w:val="004F4A61"/>
    <w:rsid w:val="004F4E2D"/>
    <w:rsid w:val="004F6177"/>
    <w:rsid w:val="004F6858"/>
    <w:rsid w:val="004F71EC"/>
    <w:rsid w:val="004F7DCC"/>
    <w:rsid w:val="0050091D"/>
    <w:rsid w:val="00501B90"/>
    <w:rsid w:val="00502B1E"/>
    <w:rsid w:val="00504634"/>
    <w:rsid w:val="005061BD"/>
    <w:rsid w:val="00506EE4"/>
    <w:rsid w:val="00507D21"/>
    <w:rsid w:val="00511007"/>
    <w:rsid w:val="005113A9"/>
    <w:rsid w:val="00511560"/>
    <w:rsid w:val="00514E68"/>
    <w:rsid w:val="00516611"/>
    <w:rsid w:val="00517E52"/>
    <w:rsid w:val="005209EB"/>
    <w:rsid w:val="0052364D"/>
    <w:rsid w:val="0052401C"/>
    <w:rsid w:val="00525169"/>
    <w:rsid w:val="00527424"/>
    <w:rsid w:val="00527CC6"/>
    <w:rsid w:val="00527DE2"/>
    <w:rsid w:val="00527F11"/>
    <w:rsid w:val="00530057"/>
    <w:rsid w:val="00532A15"/>
    <w:rsid w:val="00532AD8"/>
    <w:rsid w:val="0053623A"/>
    <w:rsid w:val="00540148"/>
    <w:rsid w:val="0054065D"/>
    <w:rsid w:val="00541C5B"/>
    <w:rsid w:val="00543062"/>
    <w:rsid w:val="0054362B"/>
    <w:rsid w:val="0054385C"/>
    <w:rsid w:val="005450B5"/>
    <w:rsid w:val="00550F48"/>
    <w:rsid w:val="005512E7"/>
    <w:rsid w:val="0055257E"/>
    <w:rsid w:val="005525F7"/>
    <w:rsid w:val="0055272F"/>
    <w:rsid w:val="0055293E"/>
    <w:rsid w:val="0055303B"/>
    <w:rsid w:val="00553E60"/>
    <w:rsid w:val="005547CD"/>
    <w:rsid w:val="005575A8"/>
    <w:rsid w:val="00561B42"/>
    <w:rsid w:val="005658FC"/>
    <w:rsid w:val="00567254"/>
    <w:rsid w:val="005701B5"/>
    <w:rsid w:val="0057359C"/>
    <w:rsid w:val="0057423B"/>
    <w:rsid w:val="0057602D"/>
    <w:rsid w:val="0057604B"/>
    <w:rsid w:val="00576CD0"/>
    <w:rsid w:val="00582B3F"/>
    <w:rsid w:val="00582F01"/>
    <w:rsid w:val="005835CC"/>
    <w:rsid w:val="00583BD8"/>
    <w:rsid w:val="005853ED"/>
    <w:rsid w:val="00586A85"/>
    <w:rsid w:val="00590942"/>
    <w:rsid w:val="005927D6"/>
    <w:rsid w:val="005946B7"/>
    <w:rsid w:val="005955A1"/>
    <w:rsid w:val="00595747"/>
    <w:rsid w:val="00596EE1"/>
    <w:rsid w:val="0059763F"/>
    <w:rsid w:val="005A0A90"/>
    <w:rsid w:val="005A160B"/>
    <w:rsid w:val="005A620A"/>
    <w:rsid w:val="005A6256"/>
    <w:rsid w:val="005A66B1"/>
    <w:rsid w:val="005B0107"/>
    <w:rsid w:val="005B083D"/>
    <w:rsid w:val="005B1C64"/>
    <w:rsid w:val="005B2B32"/>
    <w:rsid w:val="005B49C6"/>
    <w:rsid w:val="005B5AED"/>
    <w:rsid w:val="005B5EA7"/>
    <w:rsid w:val="005B7637"/>
    <w:rsid w:val="005C0AB0"/>
    <w:rsid w:val="005C16A5"/>
    <w:rsid w:val="005C362D"/>
    <w:rsid w:val="005C6DAA"/>
    <w:rsid w:val="005C755C"/>
    <w:rsid w:val="005D2F0E"/>
    <w:rsid w:val="005D52A5"/>
    <w:rsid w:val="005D782E"/>
    <w:rsid w:val="005E0EFA"/>
    <w:rsid w:val="005E34E6"/>
    <w:rsid w:val="005E47F5"/>
    <w:rsid w:val="005E57ED"/>
    <w:rsid w:val="005E6EC1"/>
    <w:rsid w:val="005F1289"/>
    <w:rsid w:val="005F31E1"/>
    <w:rsid w:val="005F42E0"/>
    <w:rsid w:val="0060110E"/>
    <w:rsid w:val="00604576"/>
    <w:rsid w:val="00604587"/>
    <w:rsid w:val="006068BE"/>
    <w:rsid w:val="0060795A"/>
    <w:rsid w:val="00610CB1"/>
    <w:rsid w:val="006202E3"/>
    <w:rsid w:val="00620F23"/>
    <w:rsid w:val="00621FB8"/>
    <w:rsid w:val="00622A6C"/>
    <w:rsid w:val="00623A56"/>
    <w:rsid w:val="00634F81"/>
    <w:rsid w:val="00644511"/>
    <w:rsid w:val="00644613"/>
    <w:rsid w:val="006461BE"/>
    <w:rsid w:val="0065041F"/>
    <w:rsid w:val="00651C76"/>
    <w:rsid w:val="00651FA4"/>
    <w:rsid w:val="006555A7"/>
    <w:rsid w:val="00655876"/>
    <w:rsid w:val="0065775C"/>
    <w:rsid w:val="00661C3A"/>
    <w:rsid w:val="00661D51"/>
    <w:rsid w:val="00661DAF"/>
    <w:rsid w:val="00663C3D"/>
    <w:rsid w:val="00675B8C"/>
    <w:rsid w:val="0068323B"/>
    <w:rsid w:val="006845F4"/>
    <w:rsid w:val="00684C54"/>
    <w:rsid w:val="00685846"/>
    <w:rsid w:val="00686D44"/>
    <w:rsid w:val="0068763D"/>
    <w:rsid w:val="00687E91"/>
    <w:rsid w:val="00690778"/>
    <w:rsid w:val="00690AF8"/>
    <w:rsid w:val="00694172"/>
    <w:rsid w:val="00694C68"/>
    <w:rsid w:val="0069578E"/>
    <w:rsid w:val="006967B7"/>
    <w:rsid w:val="006A2086"/>
    <w:rsid w:val="006A39FD"/>
    <w:rsid w:val="006B0EAF"/>
    <w:rsid w:val="006C16AF"/>
    <w:rsid w:val="006C175D"/>
    <w:rsid w:val="006C4237"/>
    <w:rsid w:val="006C48E4"/>
    <w:rsid w:val="006D0A2A"/>
    <w:rsid w:val="006D1056"/>
    <w:rsid w:val="006D1CB0"/>
    <w:rsid w:val="006D2CAB"/>
    <w:rsid w:val="006D4CC2"/>
    <w:rsid w:val="006D7338"/>
    <w:rsid w:val="006E1768"/>
    <w:rsid w:val="006E1F4E"/>
    <w:rsid w:val="006E2B6C"/>
    <w:rsid w:val="006E642D"/>
    <w:rsid w:val="006E67EC"/>
    <w:rsid w:val="006E7357"/>
    <w:rsid w:val="006F3F0B"/>
    <w:rsid w:val="006F40BC"/>
    <w:rsid w:val="006F497E"/>
    <w:rsid w:val="006F51C5"/>
    <w:rsid w:val="006F7147"/>
    <w:rsid w:val="00700837"/>
    <w:rsid w:val="0070395D"/>
    <w:rsid w:val="0070451A"/>
    <w:rsid w:val="00706920"/>
    <w:rsid w:val="00706DDA"/>
    <w:rsid w:val="00707FE4"/>
    <w:rsid w:val="0071089E"/>
    <w:rsid w:val="00711417"/>
    <w:rsid w:val="0071179A"/>
    <w:rsid w:val="00711DCC"/>
    <w:rsid w:val="00713FB8"/>
    <w:rsid w:val="00715F1A"/>
    <w:rsid w:val="00716A86"/>
    <w:rsid w:val="00720ABB"/>
    <w:rsid w:val="00721FE5"/>
    <w:rsid w:val="00722C15"/>
    <w:rsid w:val="00723090"/>
    <w:rsid w:val="00723925"/>
    <w:rsid w:val="00723AE6"/>
    <w:rsid w:val="0072688B"/>
    <w:rsid w:val="007312F3"/>
    <w:rsid w:val="007321B8"/>
    <w:rsid w:val="00733111"/>
    <w:rsid w:val="007341C7"/>
    <w:rsid w:val="007347C0"/>
    <w:rsid w:val="00736777"/>
    <w:rsid w:val="00737358"/>
    <w:rsid w:val="00741606"/>
    <w:rsid w:val="00741989"/>
    <w:rsid w:val="007422C1"/>
    <w:rsid w:val="0074251B"/>
    <w:rsid w:val="00742DB3"/>
    <w:rsid w:val="00745B94"/>
    <w:rsid w:val="007510D2"/>
    <w:rsid w:val="0075149C"/>
    <w:rsid w:val="0075250C"/>
    <w:rsid w:val="00753D40"/>
    <w:rsid w:val="007553E0"/>
    <w:rsid w:val="00764A17"/>
    <w:rsid w:val="00767FD8"/>
    <w:rsid w:val="00770792"/>
    <w:rsid w:val="00771958"/>
    <w:rsid w:val="00771D2E"/>
    <w:rsid w:val="00774E5F"/>
    <w:rsid w:val="00774F39"/>
    <w:rsid w:val="00775657"/>
    <w:rsid w:val="00776069"/>
    <w:rsid w:val="007824FD"/>
    <w:rsid w:val="007828E0"/>
    <w:rsid w:val="0078332D"/>
    <w:rsid w:val="0078682A"/>
    <w:rsid w:val="007869A9"/>
    <w:rsid w:val="0079039D"/>
    <w:rsid w:val="00790F62"/>
    <w:rsid w:val="007928F7"/>
    <w:rsid w:val="00794990"/>
    <w:rsid w:val="00794E32"/>
    <w:rsid w:val="00795D99"/>
    <w:rsid w:val="0079759B"/>
    <w:rsid w:val="007A0A0C"/>
    <w:rsid w:val="007A3A6B"/>
    <w:rsid w:val="007A50EB"/>
    <w:rsid w:val="007A5A60"/>
    <w:rsid w:val="007B192F"/>
    <w:rsid w:val="007B2FA0"/>
    <w:rsid w:val="007B2FA9"/>
    <w:rsid w:val="007C039A"/>
    <w:rsid w:val="007C0C46"/>
    <w:rsid w:val="007C1BD1"/>
    <w:rsid w:val="007C3202"/>
    <w:rsid w:val="007C3FB1"/>
    <w:rsid w:val="007C5006"/>
    <w:rsid w:val="007C5808"/>
    <w:rsid w:val="007D188B"/>
    <w:rsid w:val="007D1E7E"/>
    <w:rsid w:val="007D1FE1"/>
    <w:rsid w:val="007D4834"/>
    <w:rsid w:val="007D4D82"/>
    <w:rsid w:val="007D602B"/>
    <w:rsid w:val="007E1724"/>
    <w:rsid w:val="007E199B"/>
    <w:rsid w:val="007E5524"/>
    <w:rsid w:val="007E56A4"/>
    <w:rsid w:val="007E60F7"/>
    <w:rsid w:val="007E783D"/>
    <w:rsid w:val="007F2BA1"/>
    <w:rsid w:val="007F40AD"/>
    <w:rsid w:val="007F4F4E"/>
    <w:rsid w:val="00801009"/>
    <w:rsid w:val="00812729"/>
    <w:rsid w:val="00815DF1"/>
    <w:rsid w:val="00817EAB"/>
    <w:rsid w:val="008221EE"/>
    <w:rsid w:val="008268EB"/>
    <w:rsid w:val="00833285"/>
    <w:rsid w:val="0083348B"/>
    <w:rsid w:val="008340F5"/>
    <w:rsid w:val="00834413"/>
    <w:rsid w:val="00835329"/>
    <w:rsid w:val="00837F89"/>
    <w:rsid w:val="00840381"/>
    <w:rsid w:val="008404F8"/>
    <w:rsid w:val="0084173D"/>
    <w:rsid w:val="00841A98"/>
    <w:rsid w:val="00851843"/>
    <w:rsid w:val="00854E23"/>
    <w:rsid w:val="00855048"/>
    <w:rsid w:val="00855209"/>
    <w:rsid w:val="0085565A"/>
    <w:rsid w:val="00857D3A"/>
    <w:rsid w:val="00863336"/>
    <w:rsid w:val="00863E72"/>
    <w:rsid w:val="00865619"/>
    <w:rsid w:val="008657DB"/>
    <w:rsid w:val="008701F3"/>
    <w:rsid w:val="0087203C"/>
    <w:rsid w:val="00872CA4"/>
    <w:rsid w:val="00882188"/>
    <w:rsid w:val="008823BD"/>
    <w:rsid w:val="00882874"/>
    <w:rsid w:val="00882F6D"/>
    <w:rsid w:val="00882F77"/>
    <w:rsid w:val="00883068"/>
    <w:rsid w:val="0089049F"/>
    <w:rsid w:val="00891065"/>
    <w:rsid w:val="00894EBE"/>
    <w:rsid w:val="00895256"/>
    <w:rsid w:val="00895296"/>
    <w:rsid w:val="008954A7"/>
    <w:rsid w:val="00896F18"/>
    <w:rsid w:val="00897ED7"/>
    <w:rsid w:val="008A0F9D"/>
    <w:rsid w:val="008A37D1"/>
    <w:rsid w:val="008A3B8C"/>
    <w:rsid w:val="008A61CD"/>
    <w:rsid w:val="008A729B"/>
    <w:rsid w:val="008B0C46"/>
    <w:rsid w:val="008B0C4B"/>
    <w:rsid w:val="008B1198"/>
    <w:rsid w:val="008B1563"/>
    <w:rsid w:val="008B1EE9"/>
    <w:rsid w:val="008B5A37"/>
    <w:rsid w:val="008B7446"/>
    <w:rsid w:val="008C3CAD"/>
    <w:rsid w:val="008C6161"/>
    <w:rsid w:val="008D118C"/>
    <w:rsid w:val="008D47D3"/>
    <w:rsid w:val="008D7706"/>
    <w:rsid w:val="008E3506"/>
    <w:rsid w:val="008E4644"/>
    <w:rsid w:val="008E6D02"/>
    <w:rsid w:val="008E6F40"/>
    <w:rsid w:val="008E70BD"/>
    <w:rsid w:val="008F0EFF"/>
    <w:rsid w:val="008F2828"/>
    <w:rsid w:val="008F3CF3"/>
    <w:rsid w:val="008F5EC9"/>
    <w:rsid w:val="00903A01"/>
    <w:rsid w:val="00903C37"/>
    <w:rsid w:val="00905CD0"/>
    <w:rsid w:val="0090657B"/>
    <w:rsid w:val="009074BD"/>
    <w:rsid w:val="009123A3"/>
    <w:rsid w:val="00912742"/>
    <w:rsid w:val="00914BCB"/>
    <w:rsid w:val="00915968"/>
    <w:rsid w:val="00916BEB"/>
    <w:rsid w:val="00917458"/>
    <w:rsid w:val="00917758"/>
    <w:rsid w:val="0092043F"/>
    <w:rsid w:val="00921A1A"/>
    <w:rsid w:val="009226B1"/>
    <w:rsid w:val="00922F00"/>
    <w:rsid w:val="00923DA2"/>
    <w:rsid w:val="009306BC"/>
    <w:rsid w:val="0093258A"/>
    <w:rsid w:val="00935161"/>
    <w:rsid w:val="00935626"/>
    <w:rsid w:val="00940E9A"/>
    <w:rsid w:val="009431B4"/>
    <w:rsid w:val="00952568"/>
    <w:rsid w:val="009529DC"/>
    <w:rsid w:val="0095694A"/>
    <w:rsid w:val="0095739A"/>
    <w:rsid w:val="009623BE"/>
    <w:rsid w:val="009650EE"/>
    <w:rsid w:val="00966B44"/>
    <w:rsid w:val="0097010B"/>
    <w:rsid w:val="009708B0"/>
    <w:rsid w:val="009729E1"/>
    <w:rsid w:val="00972D52"/>
    <w:rsid w:val="00972F19"/>
    <w:rsid w:val="0097391C"/>
    <w:rsid w:val="00973DAC"/>
    <w:rsid w:val="00975755"/>
    <w:rsid w:val="0098761B"/>
    <w:rsid w:val="009905DF"/>
    <w:rsid w:val="00996225"/>
    <w:rsid w:val="009A030B"/>
    <w:rsid w:val="009A1630"/>
    <w:rsid w:val="009A36C3"/>
    <w:rsid w:val="009A5FF4"/>
    <w:rsid w:val="009A6F83"/>
    <w:rsid w:val="009B035A"/>
    <w:rsid w:val="009B08CC"/>
    <w:rsid w:val="009B0F19"/>
    <w:rsid w:val="009B4D9C"/>
    <w:rsid w:val="009B554D"/>
    <w:rsid w:val="009B5C14"/>
    <w:rsid w:val="009B5E7F"/>
    <w:rsid w:val="009B6604"/>
    <w:rsid w:val="009B7D83"/>
    <w:rsid w:val="009C1506"/>
    <w:rsid w:val="009C21AD"/>
    <w:rsid w:val="009C2383"/>
    <w:rsid w:val="009C3273"/>
    <w:rsid w:val="009C3626"/>
    <w:rsid w:val="009C50D7"/>
    <w:rsid w:val="009D34CF"/>
    <w:rsid w:val="009D3D7E"/>
    <w:rsid w:val="009E29AC"/>
    <w:rsid w:val="009E4B3B"/>
    <w:rsid w:val="009E6DE8"/>
    <w:rsid w:val="009F0114"/>
    <w:rsid w:val="009F0AE6"/>
    <w:rsid w:val="009F216A"/>
    <w:rsid w:val="009F2391"/>
    <w:rsid w:val="009F356C"/>
    <w:rsid w:val="009F7599"/>
    <w:rsid w:val="00A0228C"/>
    <w:rsid w:val="00A0254A"/>
    <w:rsid w:val="00A05C07"/>
    <w:rsid w:val="00A122EF"/>
    <w:rsid w:val="00A12C0D"/>
    <w:rsid w:val="00A155C9"/>
    <w:rsid w:val="00A16256"/>
    <w:rsid w:val="00A171A0"/>
    <w:rsid w:val="00A20FEF"/>
    <w:rsid w:val="00A223DD"/>
    <w:rsid w:val="00A2275B"/>
    <w:rsid w:val="00A23233"/>
    <w:rsid w:val="00A243D2"/>
    <w:rsid w:val="00A246D6"/>
    <w:rsid w:val="00A25451"/>
    <w:rsid w:val="00A2588C"/>
    <w:rsid w:val="00A32DA6"/>
    <w:rsid w:val="00A34CC8"/>
    <w:rsid w:val="00A4010D"/>
    <w:rsid w:val="00A41F03"/>
    <w:rsid w:val="00A4336D"/>
    <w:rsid w:val="00A43A80"/>
    <w:rsid w:val="00A45197"/>
    <w:rsid w:val="00A4555C"/>
    <w:rsid w:val="00A456F9"/>
    <w:rsid w:val="00A46E4D"/>
    <w:rsid w:val="00A5349E"/>
    <w:rsid w:val="00A536AC"/>
    <w:rsid w:val="00A539FF"/>
    <w:rsid w:val="00A55332"/>
    <w:rsid w:val="00A55E91"/>
    <w:rsid w:val="00A57940"/>
    <w:rsid w:val="00A60C8C"/>
    <w:rsid w:val="00A62DC2"/>
    <w:rsid w:val="00A64021"/>
    <w:rsid w:val="00A656AC"/>
    <w:rsid w:val="00A6614D"/>
    <w:rsid w:val="00A6672A"/>
    <w:rsid w:val="00A677E1"/>
    <w:rsid w:val="00A706E7"/>
    <w:rsid w:val="00A71FEB"/>
    <w:rsid w:val="00A76E91"/>
    <w:rsid w:val="00A831C4"/>
    <w:rsid w:val="00A83F4A"/>
    <w:rsid w:val="00A86669"/>
    <w:rsid w:val="00A86961"/>
    <w:rsid w:val="00A87FE8"/>
    <w:rsid w:val="00A902CE"/>
    <w:rsid w:val="00A935A8"/>
    <w:rsid w:val="00A94AA5"/>
    <w:rsid w:val="00AA0814"/>
    <w:rsid w:val="00AA0F65"/>
    <w:rsid w:val="00AA14B2"/>
    <w:rsid w:val="00AA1E16"/>
    <w:rsid w:val="00AA1E36"/>
    <w:rsid w:val="00AA39A2"/>
    <w:rsid w:val="00AA51B3"/>
    <w:rsid w:val="00AA77B7"/>
    <w:rsid w:val="00AB08C2"/>
    <w:rsid w:val="00AB31FE"/>
    <w:rsid w:val="00AB35C4"/>
    <w:rsid w:val="00AB4752"/>
    <w:rsid w:val="00AB7FBF"/>
    <w:rsid w:val="00AC0504"/>
    <w:rsid w:val="00AC0FE6"/>
    <w:rsid w:val="00AC1C3F"/>
    <w:rsid w:val="00AC28FE"/>
    <w:rsid w:val="00AC4113"/>
    <w:rsid w:val="00AC5805"/>
    <w:rsid w:val="00AC626B"/>
    <w:rsid w:val="00AC7AAD"/>
    <w:rsid w:val="00AD0DAF"/>
    <w:rsid w:val="00AD186F"/>
    <w:rsid w:val="00AD5E03"/>
    <w:rsid w:val="00AD65B8"/>
    <w:rsid w:val="00AD7E33"/>
    <w:rsid w:val="00AE4E15"/>
    <w:rsid w:val="00AE5382"/>
    <w:rsid w:val="00AE5A68"/>
    <w:rsid w:val="00AE5F6A"/>
    <w:rsid w:val="00AE6E79"/>
    <w:rsid w:val="00AE78E3"/>
    <w:rsid w:val="00AF2D7E"/>
    <w:rsid w:val="00AF45A5"/>
    <w:rsid w:val="00AF4E59"/>
    <w:rsid w:val="00AF5287"/>
    <w:rsid w:val="00AF5F4A"/>
    <w:rsid w:val="00AF61DD"/>
    <w:rsid w:val="00B03BCE"/>
    <w:rsid w:val="00B04062"/>
    <w:rsid w:val="00B05AB3"/>
    <w:rsid w:val="00B10B12"/>
    <w:rsid w:val="00B15C61"/>
    <w:rsid w:val="00B15F58"/>
    <w:rsid w:val="00B20A4D"/>
    <w:rsid w:val="00B25F97"/>
    <w:rsid w:val="00B27D8F"/>
    <w:rsid w:val="00B27F31"/>
    <w:rsid w:val="00B30229"/>
    <w:rsid w:val="00B31ECD"/>
    <w:rsid w:val="00B3404D"/>
    <w:rsid w:val="00B36552"/>
    <w:rsid w:val="00B368BC"/>
    <w:rsid w:val="00B4075A"/>
    <w:rsid w:val="00B40AE7"/>
    <w:rsid w:val="00B43654"/>
    <w:rsid w:val="00B43F2A"/>
    <w:rsid w:val="00B46C8C"/>
    <w:rsid w:val="00B5349C"/>
    <w:rsid w:val="00B54964"/>
    <w:rsid w:val="00B556C3"/>
    <w:rsid w:val="00B564C3"/>
    <w:rsid w:val="00B57FFD"/>
    <w:rsid w:val="00B6026F"/>
    <w:rsid w:val="00B61052"/>
    <w:rsid w:val="00B6177C"/>
    <w:rsid w:val="00B617B4"/>
    <w:rsid w:val="00B64373"/>
    <w:rsid w:val="00B6553C"/>
    <w:rsid w:val="00B67B12"/>
    <w:rsid w:val="00B808E1"/>
    <w:rsid w:val="00B8242A"/>
    <w:rsid w:val="00B8272F"/>
    <w:rsid w:val="00B82FE6"/>
    <w:rsid w:val="00B84A40"/>
    <w:rsid w:val="00B867B6"/>
    <w:rsid w:val="00B9310B"/>
    <w:rsid w:val="00B94198"/>
    <w:rsid w:val="00B96080"/>
    <w:rsid w:val="00BA0D05"/>
    <w:rsid w:val="00BA1378"/>
    <w:rsid w:val="00BA1DB1"/>
    <w:rsid w:val="00BA3028"/>
    <w:rsid w:val="00BA4D5C"/>
    <w:rsid w:val="00BA7240"/>
    <w:rsid w:val="00BA7F50"/>
    <w:rsid w:val="00BB321A"/>
    <w:rsid w:val="00BB48B9"/>
    <w:rsid w:val="00BB56EB"/>
    <w:rsid w:val="00BB6825"/>
    <w:rsid w:val="00BB684B"/>
    <w:rsid w:val="00BC3529"/>
    <w:rsid w:val="00BC4178"/>
    <w:rsid w:val="00BD561D"/>
    <w:rsid w:val="00BE070D"/>
    <w:rsid w:val="00BE21D3"/>
    <w:rsid w:val="00BE268B"/>
    <w:rsid w:val="00BE31AA"/>
    <w:rsid w:val="00BF1007"/>
    <w:rsid w:val="00BF12D8"/>
    <w:rsid w:val="00BF16E7"/>
    <w:rsid w:val="00BF273F"/>
    <w:rsid w:val="00BF2788"/>
    <w:rsid w:val="00BF2FEB"/>
    <w:rsid w:val="00BF331D"/>
    <w:rsid w:val="00BF3BBD"/>
    <w:rsid w:val="00C0096F"/>
    <w:rsid w:val="00C027BF"/>
    <w:rsid w:val="00C02E0D"/>
    <w:rsid w:val="00C14D66"/>
    <w:rsid w:val="00C150E3"/>
    <w:rsid w:val="00C1553F"/>
    <w:rsid w:val="00C16E5B"/>
    <w:rsid w:val="00C17437"/>
    <w:rsid w:val="00C21DA7"/>
    <w:rsid w:val="00C25C12"/>
    <w:rsid w:val="00C27701"/>
    <w:rsid w:val="00C30B6D"/>
    <w:rsid w:val="00C3135C"/>
    <w:rsid w:val="00C3318F"/>
    <w:rsid w:val="00C34E6C"/>
    <w:rsid w:val="00C363AB"/>
    <w:rsid w:val="00C36599"/>
    <w:rsid w:val="00C369B1"/>
    <w:rsid w:val="00C41934"/>
    <w:rsid w:val="00C437B7"/>
    <w:rsid w:val="00C46C02"/>
    <w:rsid w:val="00C517FF"/>
    <w:rsid w:val="00C523E9"/>
    <w:rsid w:val="00C52A97"/>
    <w:rsid w:val="00C5361D"/>
    <w:rsid w:val="00C53A4C"/>
    <w:rsid w:val="00C55B41"/>
    <w:rsid w:val="00C577CB"/>
    <w:rsid w:val="00C602D1"/>
    <w:rsid w:val="00C648B4"/>
    <w:rsid w:val="00C663B4"/>
    <w:rsid w:val="00C74E7D"/>
    <w:rsid w:val="00C7507D"/>
    <w:rsid w:val="00C80E3A"/>
    <w:rsid w:val="00C813FA"/>
    <w:rsid w:val="00C816B9"/>
    <w:rsid w:val="00C8688D"/>
    <w:rsid w:val="00C87164"/>
    <w:rsid w:val="00C87DB8"/>
    <w:rsid w:val="00C903E3"/>
    <w:rsid w:val="00C914F7"/>
    <w:rsid w:val="00C91ABB"/>
    <w:rsid w:val="00C924C7"/>
    <w:rsid w:val="00C93A2B"/>
    <w:rsid w:val="00C9647A"/>
    <w:rsid w:val="00C96AA8"/>
    <w:rsid w:val="00CA08AB"/>
    <w:rsid w:val="00CA495E"/>
    <w:rsid w:val="00CA5C16"/>
    <w:rsid w:val="00CB0F02"/>
    <w:rsid w:val="00CB10A0"/>
    <w:rsid w:val="00CB2605"/>
    <w:rsid w:val="00CB6F1C"/>
    <w:rsid w:val="00CC1FE4"/>
    <w:rsid w:val="00CD0C36"/>
    <w:rsid w:val="00CD0DE1"/>
    <w:rsid w:val="00CD25CE"/>
    <w:rsid w:val="00CD2B5E"/>
    <w:rsid w:val="00CD4E13"/>
    <w:rsid w:val="00CD7DA3"/>
    <w:rsid w:val="00CD7DDC"/>
    <w:rsid w:val="00CE03E4"/>
    <w:rsid w:val="00CE2FE7"/>
    <w:rsid w:val="00CE33A5"/>
    <w:rsid w:val="00CE475F"/>
    <w:rsid w:val="00CE536E"/>
    <w:rsid w:val="00CE600B"/>
    <w:rsid w:val="00CE7142"/>
    <w:rsid w:val="00CF18D7"/>
    <w:rsid w:val="00CF3295"/>
    <w:rsid w:val="00CF54CD"/>
    <w:rsid w:val="00D03F49"/>
    <w:rsid w:val="00D124A3"/>
    <w:rsid w:val="00D12AC7"/>
    <w:rsid w:val="00D1412F"/>
    <w:rsid w:val="00D145F5"/>
    <w:rsid w:val="00D15B71"/>
    <w:rsid w:val="00D212A8"/>
    <w:rsid w:val="00D25605"/>
    <w:rsid w:val="00D2595E"/>
    <w:rsid w:val="00D262F3"/>
    <w:rsid w:val="00D263C6"/>
    <w:rsid w:val="00D273A7"/>
    <w:rsid w:val="00D30108"/>
    <w:rsid w:val="00D359EE"/>
    <w:rsid w:val="00D37577"/>
    <w:rsid w:val="00D4087F"/>
    <w:rsid w:val="00D475C3"/>
    <w:rsid w:val="00D50A70"/>
    <w:rsid w:val="00D50E6B"/>
    <w:rsid w:val="00D54205"/>
    <w:rsid w:val="00D5506A"/>
    <w:rsid w:val="00D565EC"/>
    <w:rsid w:val="00D57C84"/>
    <w:rsid w:val="00D63348"/>
    <w:rsid w:val="00D711E6"/>
    <w:rsid w:val="00D71C2C"/>
    <w:rsid w:val="00D730D9"/>
    <w:rsid w:val="00D75D40"/>
    <w:rsid w:val="00D77963"/>
    <w:rsid w:val="00D77D5B"/>
    <w:rsid w:val="00D826E1"/>
    <w:rsid w:val="00D851A9"/>
    <w:rsid w:val="00D85D05"/>
    <w:rsid w:val="00D9158C"/>
    <w:rsid w:val="00D92A5B"/>
    <w:rsid w:val="00D92F88"/>
    <w:rsid w:val="00D941EC"/>
    <w:rsid w:val="00D95208"/>
    <w:rsid w:val="00D96397"/>
    <w:rsid w:val="00DA7A0D"/>
    <w:rsid w:val="00DB2607"/>
    <w:rsid w:val="00DB31ED"/>
    <w:rsid w:val="00DB356B"/>
    <w:rsid w:val="00DB646A"/>
    <w:rsid w:val="00DB7163"/>
    <w:rsid w:val="00DC1EE2"/>
    <w:rsid w:val="00DC4E07"/>
    <w:rsid w:val="00DC52C1"/>
    <w:rsid w:val="00DC5675"/>
    <w:rsid w:val="00DD1AD3"/>
    <w:rsid w:val="00DD3336"/>
    <w:rsid w:val="00DD3609"/>
    <w:rsid w:val="00DD5482"/>
    <w:rsid w:val="00DD6D06"/>
    <w:rsid w:val="00DD7387"/>
    <w:rsid w:val="00DD7C9A"/>
    <w:rsid w:val="00DD7CC7"/>
    <w:rsid w:val="00DE6BFD"/>
    <w:rsid w:val="00DF208B"/>
    <w:rsid w:val="00DF293D"/>
    <w:rsid w:val="00DF4906"/>
    <w:rsid w:val="00DF7455"/>
    <w:rsid w:val="00DF7748"/>
    <w:rsid w:val="00E03278"/>
    <w:rsid w:val="00E03C73"/>
    <w:rsid w:val="00E04719"/>
    <w:rsid w:val="00E07505"/>
    <w:rsid w:val="00E121EF"/>
    <w:rsid w:val="00E131D3"/>
    <w:rsid w:val="00E15832"/>
    <w:rsid w:val="00E15A31"/>
    <w:rsid w:val="00E17127"/>
    <w:rsid w:val="00E214FB"/>
    <w:rsid w:val="00E21F3C"/>
    <w:rsid w:val="00E25B4C"/>
    <w:rsid w:val="00E3280D"/>
    <w:rsid w:val="00E3288F"/>
    <w:rsid w:val="00E36990"/>
    <w:rsid w:val="00E36A80"/>
    <w:rsid w:val="00E404FA"/>
    <w:rsid w:val="00E413FB"/>
    <w:rsid w:val="00E4148C"/>
    <w:rsid w:val="00E41BCC"/>
    <w:rsid w:val="00E5045A"/>
    <w:rsid w:val="00E51605"/>
    <w:rsid w:val="00E543FC"/>
    <w:rsid w:val="00E5651B"/>
    <w:rsid w:val="00E567F7"/>
    <w:rsid w:val="00E56C89"/>
    <w:rsid w:val="00E61A1C"/>
    <w:rsid w:val="00E62BF9"/>
    <w:rsid w:val="00E63B22"/>
    <w:rsid w:val="00E63DDC"/>
    <w:rsid w:val="00E646E1"/>
    <w:rsid w:val="00E70472"/>
    <w:rsid w:val="00E70EBA"/>
    <w:rsid w:val="00E7485C"/>
    <w:rsid w:val="00E75456"/>
    <w:rsid w:val="00E759EC"/>
    <w:rsid w:val="00E8012A"/>
    <w:rsid w:val="00E80478"/>
    <w:rsid w:val="00E81425"/>
    <w:rsid w:val="00E81D97"/>
    <w:rsid w:val="00E82415"/>
    <w:rsid w:val="00E82A51"/>
    <w:rsid w:val="00E82ACC"/>
    <w:rsid w:val="00E82FCE"/>
    <w:rsid w:val="00E839AA"/>
    <w:rsid w:val="00E850A1"/>
    <w:rsid w:val="00E851B1"/>
    <w:rsid w:val="00E8618A"/>
    <w:rsid w:val="00E87B9C"/>
    <w:rsid w:val="00E901F0"/>
    <w:rsid w:val="00E90209"/>
    <w:rsid w:val="00E96D3F"/>
    <w:rsid w:val="00E97FAB"/>
    <w:rsid w:val="00EA0174"/>
    <w:rsid w:val="00EA0E12"/>
    <w:rsid w:val="00EA148D"/>
    <w:rsid w:val="00EA3A76"/>
    <w:rsid w:val="00EA3F4C"/>
    <w:rsid w:val="00EA4B53"/>
    <w:rsid w:val="00EB20A5"/>
    <w:rsid w:val="00EB346D"/>
    <w:rsid w:val="00EB408E"/>
    <w:rsid w:val="00EB7BFC"/>
    <w:rsid w:val="00EB7C13"/>
    <w:rsid w:val="00EC0463"/>
    <w:rsid w:val="00EC119E"/>
    <w:rsid w:val="00EC3C86"/>
    <w:rsid w:val="00EC5746"/>
    <w:rsid w:val="00EC666D"/>
    <w:rsid w:val="00EC682A"/>
    <w:rsid w:val="00EC7F61"/>
    <w:rsid w:val="00ED00D9"/>
    <w:rsid w:val="00ED1084"/>
    <w:rsid w:val="00ED165C"/>
    <w:rsid w:val="00ED6486"/>
    <w:rsid w:val="00ED73A9"/>
    <w:rsid w:val="00EE005E"/>
    <w:rsid w:val="00EE0B7C"/>
    <w:rsid w:val="00EE279D"/>
    <w:rsid w:val="00EE2F8D"/>
    <w:rsid w:val="00EE5503"/>
    <w:rsid w:val="00EF00C5"/>
    <w:rsid w:val="00EF2065"/>
    <w:rsid w:val="00EF7629"/>
    <w:rsid w:val="00F0528E"/>
    <w:rsid w:val="00F059EC"/>
    <w:rsid w:val="00F06D6F"/>
    <w:rsid w:val="00F07CF0"/>
    <w:rsid w:val="00F1153E"/>
    <w:rsid w:val="00F118EC"/>
    <w:rsid w:val="00F138C2"/>
    <w:rsid w:val="00F14534"/>
    <w:rsid w:val="00F14952"/>
    <w:rsid w:val="00F153DA"/>
    <w:rsid w:val="00F15C31"/>
    <w:rsid w:val="00F17260"/>
    <w:rsid w:val="00F21848"/>
    <w:rsid w:val="00F24F23"/>
    <w:rsid w:val="00F278CE"/>
    <w:rsid w:val="00F3501D"/>
    <w:rsid w:val="00F35035"/>
    <w:rsid w:val="00F375EE"/>
    <w:rsid w:val="00F4035A"/>
    <w:rsid w:val="00F41B84"/>
    <w:rsid w:val="00F43AC8"/>
    <w:rsid w:val="00F44828"/>
    <w:rsid w:val="00F455C5"/>
    <w:rsid w:val="00F51453"/>
    <w:rsid w:val="00F51791"/>
    <w:rsid w:val="00F52E27"/>
    <w:rsid w:val="00F52EC0"/>
    <w:rsid w:val="00F556D1"/>
    <w:rsid w:val="00F617B3"/>
    <w:rsid w:val="00F617DB"/>
    <w:rsid w:val="00F65E79"/>
    <w:rsid w:val="00F67596"/>
    <w:rsid w:val="00F67929"/>
    <w:rsid w:val="00F7225B"/>
    <w:rsid w:val="00F7355C"/>
    <w:rsid w:val="00F76F07"/>
    <w:rsid w:val="00F81C80"/>
    <w:rsid w:val="00F82C86"/>
    <w:rsid w:val="00F83939"/>
    <w:rsid w:val="00F839CA"/>
    <w:rsid w:val="00F83A9A"/>
    <w:rsid w:val="00F858A8"/>
    <w:rsid w:val="00F85A52"/>
    <w:rsid w:val="00F878B3"/>
    <w:rsid w:val="00F90ABB"/>
    <w:rsid w:val="00F918E1"/>
    <w:rsid w:val="00F936D1"/>
    <w:rsid w:val="00F93C4B"/>
    <w:rsid w:val="00F96AA4"/>
    <w:rsid w:val="00FA08CD"/>
    <w:rsid w:val="00FA1CB9"/>
    <w:rsid w:val="00FA2841"/>
    <w:rsid w:val="00FA3B32"/>
    <w:rsid w:val="00FA5A92"/>
    <w:rsid w:val="00FA614E"/>
    <w:rsid w:val="00FA61BD"/>
    <w:rsid w:val="00FA6965"/>
    <w:rsid w:val="00FA6FE5"/>
    <w:rsid w:val="00FB15CB"/>
    <w:rsid w:val="00FB2272"/>
    <w:rsid w:val="00FB4953"/>
    <w:rsid w:val="00FB49AB"/>
    <w:rsid w:val="00FB4CAC"/>
    <w:rsid w:val="00FB5697"/>
    <w:rsid w:val="00FB5783"/>
    <w:rsid w:val="00FB5EB3"/>
    <w:rsid w:val="00FC06D4"/>
    <w:rsid w:val="00FC1C19"/>
    <w:rsid w:val="00FC6803"/>
    <w:rsid w:val="00FD0061"/>
    <w:rsid w:val="00FD2363"/>
    <w:rsid w:val="00FD2376"/>
    <w:rsid w:val="00FD3792"/>
    <w:rsid w:val="00FD6D43"/>
    <w:rsid w:val="00FE2123"/>
    <w:rsid w:val="00FE3C17"/>
    <w:rsid w:val="00FE454D"/>
    <w:rsid w:val="00FE4B6A"/>
    <w:rsid w:val="00FE4E16"/>
    <w:rsid w:val="00FE63D6"/>
    <w:rsid w:val="00FE6CBF"/>
    <w:rsid w:val="00FF0489"/>
    <w:rsid w:val="00FF04D7"/>
    <w:rsid w:val="00FF0930"/>
    <w:rsid w:val="00FF1405"/>
    <w:rsid w:val="00FF53FA"/>
    <w:rsid w:val="00FF6F13"/>
    <w:rsid w:val="00FF778E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6F8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CA" w:eastAsia="en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next w:val="Textbody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Arial" w:cs="Arial"/>
      <w:position w:val="0"/>
      <w:vertAlign w:val="baseline"/>
    </w:rPr>
  </w:style>
  <w:style w:type="character" w:customStyle="1" w:styleId="ListLabel2">
    <w:name w:val="ListLabel 2"/>
    <w:rPr>
      <w:rFonts w:eastAsia="Arial" w:cs="Arial"/>
      <w:position w:val="0"/>
      <w:u w:val="none"/>
      <w:vertAlign w:val="baseline"/>
    </w:rPr>
  </w:style>
  <w:style w:type="character" w:customStyle="1" w:styleId="ListLabel3">
    <w:name w:val="ListLabel 3"/>
    <w:rPr>
      <w:rFonts w:eastAsia="Arial" w:cs="Arial"/>
      <w:position w:val="0"/>
      <w:u w:val="single"/>
      <w:vertAlign w:val="baseline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NoSpacing">
    <w:name w:val="No Spacing"/>
    <w:pPr>
      <w:widowControl/>
      <w:textAlignment w:val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odyText">
    <w:name w:val="Body Text"/>
    <w:basedOn w:val="Normal"/>
    <w:pPr>
      <w:widowControl/>
      <w:spacing w:after="120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customStyle="1" w:styleId="BodyTextChar">
    <w:name w:val="Body Text Char"/>
    <w:basedOn w:val="DefaultParagraphFont"/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WW8Num1z0">
    <w:name w:val="WW8Num1z0"/>
    <w:rPr>
      <w:rFonts w:ascii="Symbol" w:hAnsi="Symbol" w:cs="OpenSymbol"/>
    </w:rPr>
  </w:style>
  <w:style w:type="paragraph" w:customStyle="1" w:styleId="Quotations">
    <w:name w:val="Quotations"/>
    <w:basedOn w:val="Normal"/>
    <w:pPr>
      <w:widowControl/>
      <w:spacing w:after="283"/>
      <w:ind w:left="567" w:right="567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paragraph" w:customStyle="1" w:styleId="p1">
    <w:name w:val="p1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2">
    <w:name w:val="p2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3">
    <w:name w:val="p3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8"/>
      <w:szCs w:val="18"/>
      <w:lang w:eastAsia="en-US"/>
    </w:rPr>
  </w:style>
  <w:style w:type="character" w:customStyle="1" w:styleId="s1">
    <w:name w:val="s1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s2">
    <w:name w:val="s2"/>
    <w:basedOn w:val="DefaultParagraphFont"/>
    <w:rsid w:val="0040673D"/>
    <w:rPr>
      <w:rFonts w:ascii="Helvetica Neue" w:hAnsi="Helvetica Neue" w:hint="default"/>
      <w:b/>
      <w:bCs/>
      <w:i w:val="0"/>
      <w:iCs w:val="0"/>
      <w:sz w:val="24"/>
      <w:szCs w:val="24"/>
      <w:u w:val="single"/>
    </w:rPr>
  </w:style>
  <w:style w:type="character" w:customStyle="1" w:styleId="s3">
    <w:name w:val="s3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  <w:u w:val="single"/>
    </w:rPr>
  </w:style>
  <w:style w:type="character" w:customStyle="1" w:styleId="s4">
    <w:name w:val="s4"/>
    <w:basedOn w:val="DefaultParagraphFont"/>
    <w:rsid w:val="0040673D"/>
    <w:rPr>
      <w:rFonts w:ascii="Helvetica Neue" w:hAnsi="Helvetica Neue" w:hint="default"/>
      <w:b/>
      <w:bCs/>
      <w:i w:val="0"/>
      <w:iCs w:val="0"/>
      <w:sz w:val="22"/>
      <w:szCs w:val="22"/>
      <w:u w:val="single"/>
    </w:rPr>
  </w:style>
  <w:style w:type="character" w:customStyle="1" w:styleId="apple-converted-space">
    <w:name w:val="apple-converted-space"/>
    <w:basedOn w:val="DefaultParagraphFont"/>
    <w:rsid w:val="0040673D"/>
  </w:style>
  <w:style w:type="numbering" w:customStyle="1" w:styleId="WW8Num1">
    <w:name w:val="WW8Num1"/>
    <w:basedOn w:val="NoList"/>
    <w:rsid w:val="00DF4906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5">
    <w:name w:val="s5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6">
    <w:name w:val="s6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F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B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0AE9"/>
    <w:rPr>
      <w:i/>
      <w:iCs/>
    </w:rPr>
  </w:style>
  <w:style w:type="paragraph" w:styleId="Revision">
    <w:name w:val="Revision"/>
    <w:hidden/>
    <w:uiPriority w:val="99"/>
    <w:semiHidden/>
    <w:rsid w:val="00BB321A"/>
    <w:pPr>
      <w:widowControl/>
      <w:autoSpaceDN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kern w:val="3"/>
        <w:sz w:val="24"/>
        <w:szCs w:val="24"/>
        <w:lang w:val="en-CA" w:eastAsia="en-CA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1">
    <w:name w:val="heading 1"/>
    <w:basedOn w:val="Standard"/>
    <w:next w:val="Textbod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Standard"/>
    <w:next w:val="Textbod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Standard"/>
    <w:next w:val="Textbod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Standard"/>
    <w:next w:val="Textbody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Standard"/>
    <w:next w:val="Textbod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Standard"/>
    <w:next w:val="Textbod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auto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le">
    <w:name w:val="Title"/>
    <w:basedOn w:val="Standard"/>
    <w:next w:val="Subtitle"/>
    <w:pPr>
      <w:keepNext/>
      <w:keepLines/>
      <w:spacing w:before="480" w:after="120"/>
    </w:pPr>
    <w:rPr>
      <w:b/>
      <w:bCs/>
      <w:sz w:val="72"/>
      <w:szCs w:val="72"/>
    </w:rPr>
  </w:style>
  <w:style w:type="paragraph" w:styleId="Subtitle">
    <w:name w:val="Subtitle"/>
    <w:basedOn w:val="Standard"/>
    <w:next w:val="Textbody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Standard"/>
    <w:pPr>
      <w:suppressLineNumbers/>
      <w:tabs>
        <w:tab w:val="center" w:pos="4986"/>
        <w:tab w:val="right" w:pos="9972"/>
      </w:tabs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Arial" w:cs="Arial"/>
      <w:position w:val="0"/>
      <w:vertAlign w:val="baseline"/>
    </w:rPr>
  </w:style>
  <w:style w:type="character" w:customStyle="1" w:styleId="ListLabel2">
    <w:name w:val="ListLabel 2"/>
    <w:rPr>
      <w:rFonts w:eastAsia="Arial" w:cs="Arial"/>
      <w:position w:val="0"/>
      <w:u w:val="none"/>
      <w:vertAlign w:val="baseline"/>
    </w:rPr>
  </w:style>
  <w:style w:type="character" w:customStyle="1" w:styleId="ListLabel3">
    <w:name w:val="ListLabel 3"/>
    <w:rPr>
      <w:rFonts w:eastAsia="Arial" w:cs="Arial"/>
      <w:position w:val="0"/>
      <w:u w:val="single"/>
      <w:vertAlign w:val="baseline"/>
    </w:rPr>
  </w:style>
  <w:style w:type="character" w:customStyle="1" w:styleId="ListLabel4">
    <w:name w:val="ListLabel 4"/>
    <w:rPr>
      <w:sz w:val="20"/>
      <w:szCs w:val="20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eastAsia="Times New Roman" w:cs="Times New Roman"/>
    </w:rPr>
  </w:style>
  <w:style w:type="paragraph" w:styleId="NoSpacing">
    <w:name w:val="No Spacing"/>
    <w:pPr>
      <w:widowControl/>
      <w:textAlignment w:val="auto"/>
    </w:pPr>
    <w:rPr>
      <w:rFonts w:ascii="Calibri" w:eastAsia="Calibri" w:hAnsi="Calibri"/>
      <w:color w:val="auto"/>
      <w:kern w:val="0"/>
      <w:sz w:val="22"/>
      <w:szCs w:val="22"/>
      <w:lang w:eastAsia="en-US"/>
    </w:rPr>
  </w:style>
  <w:style w:type="paragraph" w:styleId="BodyText">
    <w:name w:val="Body Text"/>
    <w:basedOn w:val="Normal"/>
    <w:pPr>
      <w:widowControl/>
      <w:spacing w:after="120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customStyle="1" w:styleId="BodyTextChar">
    <w:name w:val="Body Text Char"/>
    <w:basedOn w:val="DefaultParagraphFont"/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WW8Num1z0">
    <w:name w:val="WW8Num1z0"/>
    <w:rPr>
      <w:rFonts w:ascii="Symbol" w:hAnsi="Symbol" w:cs="OpenSymbol"/>
    </w:rPr>
  </w:style>
  <w:style w:type="paragraph" w:customStyle="1" w:styleId="Quotations">
    <w:name w:val="Quotations"/>
    <w:basedOn w:val="Normal"/>
    <w:pPr>
      <w:widowControl/>
      <w:spacing w:after="283"/>
      <w:ind w:left="567" w:right="567"/>
      <w:textAlignment w:val="auto"/>
    </w:pPr>
    <w:rPr>
      <w:rFonts w:ascii="Century Gothic" w:hAnsi="Century Gothic"/>
      <w:color w:val="auto"/>
      <w:kern w:val="0"/>
      <w:sz w:val="22"/>
      <w:szCs w:val="20"/>
      <w:lang w:val="en-GB" w:eastAsia="zh-CN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  <w:style w:type="numbering" w:customStyle="1" w:styleId="WWNum22">
    <w:name w:val="WWNum22"/>
    <w:basedOn w:val="NoList"/>
    <w:pPr>
      <w:numPr>
        <w:numId w:val="22"/>
      </w:numPr>
    </w:pPr>
  </w:style>
  <w:style w:type="numbering" w:customStyle="1" w:styleId="WWNum23">
    <w:name w:val="WWNum23"/>
    <w:basedOn w:val="NoList"/>
    <w:pPr>
      <w:numPr>
        <w:numId w:val="23"/>
      </w:numPr>
    </w:pPr>
  </w:style>
  <w:style w:type="numbering" w:customStyle="1" w:styleId="WWNum24">
    <w:name w:val="WWNum24"/>
    <w:basedOn w:val="NoList"/>
    <w:pPr>
      <w:numPr>
        <w:numId w:val="24"/>
      </w:numPr>
    </w:pPr>
  </w:style>
  <w:style w:type="numbering" w:customStyle="1" w:styleId="WWNum25">
    <w:name w:val="WWNum25"/>
    <w:basedOn w:val="NoList"/>
    <w:pPr>
      <w:numPr>
        <w:numId w:val="25"/>
      </w:numPr>
    </w:pPr>
  </w:style>
  <w:style w:type="numbering" w:customStyle="1" w:styleId="WWNum26">
    <w:name w:val="WWNum26"/>
    <w:basedOn w:val="NoList"/>
    <w:pPr>
      <w:numPr>
        <w:numId w:val="26"/>
      </w:numPr>
    </w:pPr>
  </w:style>
  <w:style w:type="paragraph" w:customStyle="1" w:styleId="p1">
    <w:name w:val="p1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2">
    <w:name w:val="p2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7"/>
      <w:szCs w:val="17"/>
      <w:lang w:eastAsia="en-US"/>
    </w:rPr>
  </w:style>
  <w:style w:type="paragraph" w:customStyle="1" w:styleId="p3">
    <w:name w:val="p3"/>
    <w:basedOn w:val="Normal"/>
    <w:rsid w:val="0040673D"/>
    <w:pPr>
      <w:widowControl/>
      <w:suppressAutoHyphens w:val="0"/>
      <w:autoSpaceDN/>
      <w:textAlignment w:val="auto"/>
    </w:pPr>
    <w:rPr>
      <w:rFonts w:ascii="Helvetica Neue" w:eastAsiaTheme="minorEastAsia" w:hAnsi="Helvetica Neue"/>
      <w:kern w:val="0"/>
      <w:sz w:val="18"/>
      <w:szCs w:val="18"/>
      <w:lang w:eastAsia="en-US"/>
    </w:rPr>
  </w:style>
  <w:style w:type="character" w:customStyle="1" w:styleId="s1">
    <w:name w:val="s1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s2">
    <w:name w:val="s2"/>
    <w:basedOn w:val="DefaultParagraphFont"/>
    <w:rsid w:val="0040673D"/>
    <w:rPr>
      <w:rFonts w:ascii="Helvetica Neue" w:hAnsi="Helvetica Neue" w:hint="default"/>
      <w:b/>
      <w:bCs/>
      <w:i w:val="0"/>
      <w:iCs w:val="0"/>
      <w:sz w:val="24"/>
      <w:szCs w:val="24"/>
      <w:u w:val="single"/>
    </w:rPr>
  </w:style>
  <w:style w:type="character" w:customStyle="1" w:styleId="s3">
    <w:name w:val="s3"/>
    <w:basedOn w:val="DefaultParagraphFont"/>
    <w:rsid w:val="0040673D"/>
    <w:rPr>
      <w:rFonts w:ascii="Helvetica Neue" w:hAnsi="Helvetica Neue" w:hint="default"/>
      <w:b w:val="0"/>
      <w:bCs w:val="0"/>
      <w:i w:val="0"/>
      <w:iCs w:val="0"/>
      <w:sz w:val="22"/>
      <w:szCs w:val="22"/>
      <w:u w:val="single"/>
    </w:rPr>
  </w:style>
  <w:style w:type="character" w:customStyle="1" w:styleId="s4">
    <w:name w:val="s4"/>
    <w:basedOn w:val="DefaultParagraphFont"/>
    <w:rsid w:val="0040673D"/>
    <w:rPr>
      <w:rFonts w:ascii="Helvetica Neue" w:hAnsi="Helvetica Neue" w:hint="default"/>
      <w:b/>
      <w:bCs/>
      <w:i w:val="0"/>
      <w:iCs w:val="0"/>
      <w:sz w:val="22"/>
      <w:szCs w:val="22"/>
      <w:u w:val="single"/>
    </w:rPr>
  </w:style>
  <w:style w:type="character" w:customStyle="1" w:styleId="apple-converted-space">
    <w:name w:val="apple-converted-space"/>
    <w:basedOn w:val="DefaultParagraphFont"/>
    <w:rsid w:val="0040673D"/>
  </w:style>
  <w:style w:type="numbering" w:customStyle="1" w:styleId="WW8Num1">
    <w:name w:val="WW8Num1"/>
    <w:basedOn w:val="NoList"/>
    <w:rsid w:val="00DF4906"/>
    <w:pPr>
      <w:numPr>
        <w:numId w:val="27"/>
      </w:numPr>
    </w:pPr>
  </w:style>
  <w:style w:type="paragraph" w:styleId="NormalWeb">
    <w:name w:val="Normal (Web)"/>
    <w:basedOn w:val="Normal"/>
    <w:uiPriority w:val="99"/>
    <w:semiHidden/>
    <w:unhideWhenUsed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5">
    <w:name w:val="s5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paragraph" w:customStyle="1" w:styleId="s6">
    <w:name w:val="s6"/>
    <w:basedOn w:val="Normal"/>
    <w:rsid w:val="00BE31A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color w:val="auto"/>
      <w:kern w:val="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2F6D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3B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2A0AE9"/>
    <w:rPr>
      <w:i/>
      <w:iCs/>
    </w:rPr>
  </w:style>
  <w:style w:type="paragraph" w:styleId="Revision">
    <w:name w:val="Revision"/>
    <w:hidden/>
    <w:uiPriority w:val="99"/>
    <w:semiHidden/>
    <w:rsid w:val="00BB321A"/>
    <w:pPr>
      <w:widowControl/>
      <w:autoSpaceDN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ha\Documents\PAC\P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PAC Minutes Template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leahk</dc:creator>
  <cp:lastModifiedBy>Windows User</cp:lastModifiedBy>
  <cp:revision>2</cp:revision>
  <cp:lastPrinted>2019-11-04T02:40:00Z</cp:lastPrinted>
  <dcterms:created xsi:type="dcterms:W3CDTF">2026-06-29T15:56:00Z</dcterms:created>
  <dcterms:modified xsi:type="dcterms:W3CDTF">2026-06-29T15:56:00Z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NAV CANADA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