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2CF9D" w14:textId="42429B90" w:rsidR="00060649" w:rsidRDefault="00060649">
      <w:pPr>
        <w:pStyle w:val="Standard"/>
        <w:tabs>
          <w:tab w:val="left" w:pos="142"/>
        </w:tabs>
      </w:pPr>
      <w:bookmarkStart w:id="0" w:name="_GoBack"/>
      <w:bookmarkEnd w:id="0"/>
    </w:p>
    <w:p w14:paraId="61236D22" w14:textId="77777777" w:rsidR="00060649" w:rsidRPr="008340F5" w:rsidRDefault="00916BEB" w:rsidP="003B2D50">
      <w:pPr>
        <w:pStyle w:val="Standard"/>
        <w:tabs>
          <w:tab w:val="left" w:pos="142"/>
        </w:tabs>
        <w:jc w:val="both"/>
        <w:rPr>
          <w:rFonts w:ascii="Calibri" w:hAnsi="Calibri"/>
          <w:b/>
          <w:i/>
          <w:iCs/>
          <w:sz w:val="22"/>
          <w:szCs w:val="22"/>
        </w:rPr>
      </w:pPr>
      <w:r w:rsidRPr="008340F5">
        <w:rPr>
          <w:rFonts w:ascii="Calibri" w:hAnsi="Calibri"/>
          <w:b/>
          <w:i/>
          <w:iCs/>
          <w:sz w:val="22"/>
          <w:szCs w:val="22"/>
        </w:rPr>
        <w:t>McGowan Park PAC</w:t>
      </w:r>
    </w:p>
    <w:p w14:paraId="271EACE9" w14:textId="02A724EF" w:rsidR="00060649" w:rsidRPr="008340F5" w:rsidRDefault="00A935A8">
      <w:pPr>
        <w:pStyle w:val="Standard"/>
        <w:tabs>
          <w:tab w:val="left" w:pos="142"/>
        </w:tabs>
        <w:jc w:val="both"/>
        <w:rPr>
          <w:rFonts w:ascii="Calibri" w:hAnsi="Calibri"/>
          <w:b/>
          <w:i/>
          <w:iCs/>
          <w:sz w:val="22"/>
          <w:szCs w:val="22"/>
        </w:rPr>
      </w:pPr>
      <w:r>
        <w:rPr>
          <w:rFonts w:ascii="Calibri" w:hAnsi="Calibri"/>
          <w:b/>
          <w:i/>
          <w:iCs/>
          <w:sz w:val="22"/>
          <w:szCs w:val="22"/>
        </w:rPr>
        <w:t>May 5th</w:t>
      </w:r>
      <w:r w:rsidR="0044223D">
        <w:rPr>
          <w:rFonts w:ascii="Calibri" w:hAnsi="Calibri"/>
          <w:b/>
          <w:i/>
          <w:iCs/>
          <w:sz w:val="22"/>
          <w:szCs w:val="22"/>
        </w:rPr>
        <w:t>,</w:t>
      </w:r>
      <w:r>
        <w:rPr>
          <w:rFonts w:ascii="Calibri" w:hAnsi="Calibri"/>
          <w:b/>
          <w:i/>
          <w:iCs/>
          <w:sz w:val="22"/>
          <w:szCs w:val="22"/>
        </w:rPr>
        <w:t xml:space="preserve"> </w:t>
      </w:r>
      <w:r w:rsidR="00651FA4">
        <w:rPr>
          <w:rFonts w:ascii="Calibri" w:hAnsi="Calibri"/>
          <w:b/>
          <w:i/>
          <w:iCs/>
          <w:sz w:val="22"/>
          <w:szCs w:val="22"/>
        </w:rPr>
        <w:t>2026</w:t>
      </w:r>
      <w:r w:rsidR="00B67B12" w:rsidRPr="008340F5">
        <w:rPr>
          <w:rFonts w:ascii="Calibri" w:hAnsi="Calibri"/>
          <w:b/>
          <w:i/>
          <w:iCs/>
          <w:sz w:val="22"/>
          <w:szCs w:val="22"/>
        </w:rPr>
        <w:t xml:space="preserve"> </w:t>
      </w:r>
      <w:r w:rsidR="009729E1">
        <w:rPr>
          <w:rFonts w:ascii="Calibri" w:hAnsi="Calibri"/>
          <w:b/>
          <w:i/>
          <w:iCs/>
          <w:sz w:val="22"/>
          <w:szCs w:val="22"/>
        </w:rPr>
        <w:t>6:</w:t>
      </w:r>
      <w:r w:rsidR="004D086B">
        <w:rPr>
          <w:rFonts w:ascii="Calibri" w:hAnsi="Calibri"/>
          <w:b/>
          <w:i/>
          <w:iCs/>
          <w:sz w:val="22"/>
          <w:szCs w:val="22"/>
        </w:rPr>
        <w:t>00p</w:t>
      </w:r>
      <w:r w:rsidR="009729E1">
        <w:rPr>
          <w:rFonts w:ascii="Calibri" w:hAnsi="Calibri"/>
          <w:b/>
          <w:i/>
          <w:iCs/>
          <w:sz w:val="22"/>
          <w:szCs w:val="22"/>
        </w:rPr>
        <w:t>m</w:t>
      </w:r>
    </w:p>
    <w:p w14:paraId="5EDC2E46" w14:textId="35B4D233" w:rsidR="006202E3" w:rsidRPr="008340F5" w:rsidRDefault="00AF4E59" w:rsidP="000E5D9C">
      <w:pPr>
        <w:pStyle w:val="Standard"/>
        <w:jc w:val="both"/>
        <w:rPr>
          <w:rFonts w:ascii="Calibri" w:hAnsi="Calibri"/>
          <w:b/>
          <w:i/>
          <w:iCs/>
          <w:sz w:val="22"/>
          <w:szCs w:val="22"/>
        </w:rPr>
      </w:pPr>
      <w:r>
        <w:rPr>
          <w:rFonts w:ascii="Calibri" w:hAnsi="Calibri"/>
          <w:b/>
          <w:i/>
          <w:iCs/>
          <w:sz w:val="22"/>
          <w:szCs w:val="22"/>
        </w:rPr>
        <w:t>McGowan Park Elementary Library</w:t>
      </w:r>
    </w:p>
    <w:p w14:paraId="5B758B24" w14:textId="42D0EF6C" w:rsidR="00B67B12" w:rsidRPr="009729E1" w:rsidRDefault="006202E3" w:rsidP="000E5D9C">
      <w:pPr>
        <w:pStyle w:val="Standard"/>
        <w:jc w:val="both"/>
        <w:rPr>
          <w:rFonts w:ascii="Calibri" w:hAnsi="Calibri"/>
          <w:bCs/>
          <w:sz w:val="22"/>
          <w:szCs w:val="22"/>
        </w:rPr>
      </w:pPr>
      <w:r w:rsidRPr="009729E1">
        <w:rPr>
          <w:rFonts w:ascii="Calibri" w:hAnsi="Calibri"/>
          <w:b/>
          <w:sz w:val="22"/>
          <w:szCs w:val="22"/>
        </w:rPr>
        <w:t>PAC Executive: Chair</w:t>
      </w:r>
      <w:r w:rsidR="00B67B12" w:rsidRPr="009729E1">
        <w:rPr>
          <w:rFonts w:ascii="Calibri" w:hAnsi="Calibri"/>
          <w:b/>
          <w:sz w:val="22"/>
          <w:szCs w:val="22"/>
        </w:rPr>
        <w:t xml:space="preserve">: </w:t>
      </w:r>
      <w:proofErr w:type="spellStart"/>
      <w:r w:rsidR="00A46E4D">
        <w:rPr>
          <w:rFonts w:ascii="Calibri" w:hAnsi="Calibri"/>
          <w:bCs/>
          <w:sz w:val="22"/>
          <w:szCs w:val="22"/>
        </w:rPr>
        <w:t>Faren</w:t>
      </w:r>
      <w:proofErr w:type="spellEnd"/>
      <w:r w:rsidR="00A46E4D">
        <w:rPr>
          <w:rFonts w:ascii="Calibri" w:hAnsi="Calibri"/>
          <w:bCs/>
          <w:sz w:val="22"/>
          <w:szCs w:val="22"/>
        </w:rPr>
        <w:t xml:space="preserve"> Brogan</w:t>
      </w:r>
      <w:r w:rsidR="005B7637" w:rsidRPr="009729E1">
        <w:rPr>
          <w:rFonts w:ascii="Calibri" w:hAnsi="Calibri"/>
          <w:bCs/>
          <w:sz w:val="22"/>
          <w:szCs w:val="22"/>
        </w:rPr>
        <w:t xml:space="preserve"> </w:t>
      </w:r>
      <w:r w:rsidR="005B7637" w:rsidRPr="009729E1">
        <w:rPr>
          <w:rFonts w:ascii="Calibri" w:hAnsi="Calibri"/>
          <w:b/>
          <w:sz w:val="22"/>
          <w:szCs w:val="22"/>
        </w:rPr>
        <w:t xml:space="preserve">Co-Chair: </w:t>
      </w:r>
      <w:r w:rsidR="003C1EA0">
        <w:rPr>
          <w:rFonts w:ascii="Calibri" w:hAnsi="Calibri"/>
          <w:bCs/>
          <w:sz w:val="22"/>
          <w:szCs w:val="22"/>
        </w:rPr>
        <w:t>Sam Graves</w:t>
      </w:r>
      <w:r w:rsidR="009729E1" w:rsidRPr="009729E1">
        <w:rPr>
          <w:rFonts w:ascii="Calibri" w:hAnsi="Calibri"/>
          <w:bCs/>
          <w:sz w:val="22"/>
          <w:szCs w:val="22"/>
        </w:rPr>
        <w:t xml:space="preserve"> </w:t>
      </w:r>
      <w:r w:rsidRPr="009729E1">
        <w:rPr>
          <w:rFonts w:ascii="Calibri" w:hAnsi="Calibri"/>
          <w:b/>
          <w:sz w:val="22"/>
          <w:szCs w:val="22"/>
        </w:rPr>
        <w:t xml:space="preserve">Treasurer: </w:t>
      </w:r>
      <w:r w:rsidR="00706DDA">
        <w:rPr>
          <w:rFonts w:ascii="Calibri" w:hAnsi="Calibri"/>
          <w:bCs/>
          <w:sz w:val="22"/>
          <w:szCs w:val="22"/>
        </w:rPr>
        <w:t xml:space="preserve">Jamie </w:t>
      </w:r>
      <w:proofErr w:type="spellStart"/>
      <w:r w:rsidR="00706DDA">
        <w:rPr>
          <w:rFonts w:ascii="Calibri" w:hAnsi="Calibri"/>
          <w:bCs/>
          <w:sz w:val="22"/>
          <w:szCs w:val="22"/>
        </w:rPr>
        <w:t>O’Dwyer</w:t>
      </w:r>
      <w:proofErr w:type="spellEnd"/>
      <w:r w:rsidR="00706DDA">
        <w:rPr>
          <w:rFonts w:ascii="Calibri" w:hAnsi="Calibri"/>
          <w:bCs/>
          <w:sz w:val="22"/>
          <w:szCs w:val="22"/>
        </w:rPr>
        <w:t>/Felicia Baker</w:t>
      </w:r>
      <w:r w:rsidR="009729E1" w:rsidRPr="009729E1">
        <w:rPr>
          <w:rFonts w:ascii="Calibri" w:hAnsi="Calibri"/>
          <w:bCs/>
          <w:sz w:val="22"/>
          <w:szCs w:val="22"/>
        </w:rPr>
        <w:t xml:space="preserve"> </w:t>
      </w:r>
      <w:r w:rsidRPr="009729E1">
        <w:rPr>
          <w:rFonts w:ascii="Calibri" w:hAnsi="Calibri"/>
          <w:b/>
          <w:sz w:val="22"/>
          <w:szCs w:val="22"/>
        </w:rPr>
        <w:t>Secretary:</w:t>
      </w:r>
      <w:r w:rsidRPr="009729E1">
        <w:rPr>
          <w:rFonts w:ascii="Calibri" w:hAnsi="Calibri"/>
          <w:bCs/>
          <w:sz w:val="22"/>
          <w:szCs w:val="22"/>
        </w:rPr>
        <w:t xml:space="preserve"> </w:t>
      </w:r>
      <w:r w:rsidR="00A46E4D">
        <w:rPr>
          <w:rFonts w:ascii="Calibri" w:hAnsi="Calibri"/>
          <w:bCs/>
          <w:sz w:val="22"/>
          <w:szCs w:val="22"/>
        </w:rPr>
        <w:t>Anna Carnie</w:t>
      </w:r>
      <w:r w:rsidR="00B67B12" w:rsidRPr="009729E1">
        <w:rPr>
          <w:rFonts w:ascii="Calibri" w:hAnsi="Calibri"/>
          <w:bCs/>
          <w:sz w:val="22"/>
          <w:szCs w:val="22"/>
        </w:rPr>
        <w:t xml:space="preserve"> </w:t>
      </w:r>
    </w:p>
    <w:p w14:paraId="5B1EFC09" w14:textId="64DA215C" w:rsidR="00E543FC" w:rsidRDefault="00B67B12" w:rsidP="000E5D9C">
      <w:pPr>
        <w:pStyle w:val="Standard"/>
        <w:jc w:val="both"/>
        <w:rPr>
          <w:rFonts w:ascii="Calibri" w:hAnsi="Calibri"/>
          <w:bCs/>
          <w:sz w:val="22"/>
          <w:szCs w:val="22"/>
        </w:rPr>
      </w:pPr>
      <w:r w:rsidRPr="009729E1">
        <w:rPr>
          <w:rFonts w:ascii="Calibri" w:hAnsi="Calibri"/>
          <w:b/>
          <w:sz w:val="22"/>
          <w:szCs w:val="22"/>
        </w:rPr>
        <w:t xml:space="preserve">DPAC Rep: </w:t>
      </w:r>
      <w:r w:rsidR="001C74D0" w:rsidRPr="008823BD">
        <w:rPr>
          <w:rFonts w:ascii="Calibri" w:hAnsi="Calibri"/>
          <w:bCs/>
          <w:sz w:val="22"/>
          <w:szCs w:val="22"/>
        </w:rPr>
        <w:t>Jonath</w:t>
      </w:r>
      <w:r w:rsidR="00A46E4D">
        <w:rPr>
          <w:rFonts w:ascii="Calibri" w:hAnsi="Calibri"/>
          <w:bCs/>
          <w:sz w:val="22"/>
          <w:szCs w:val="22"/>
        </w:rPr>
        <w:t>a</w:t>
      </w:r>
      <w:r w:rsidR="001C74D0" w:rsidRPr="008823BD">
        <w:rPr>
          <w:rFonts w:ascii="Calibri" w:hAnsi="Calibri"/>
          <w:bCs/>
          <w:sz w:val="22"/>
          <w:szCs w:val="22"/>
        </w:rPr>
        <w:t>n Bowers</w:t>
      </w:r>
      <w:r w:rsidR="00B556C3">
        <w:rPr>
          <w:rFonts w:ascii="Calibri" w:hAnsi="Calibri"/>
          <w:bCs/>
          <w:sz w:val="22"/>
          <w:szCs w:val="22"/>
        </w:rPr>
        <w:t xml:space="preserve"> </w:t>
      </w:r>
      <w:r w:rsidR="00B556C3" w:rsidRPr="00E543FC">
        <w:rPr>
          <w:rFonts w:ascii="Calibri" w:hAnsi="Calibri"/>
          <w:b/>
          <w:sz w:val="22"/>
          <w:szCs w:val="22"/>
        </w:rPr>
        <w:t>Events</w:t>
      </w:r>
      <w:r w:rsidR="00E543FC" w:rsidRPr="00E543FC">
        <w:rPr>
          <w:rFonts w:ascii="Calibri" w:hAnsi="Calibri"/>
          <w:b/>
          <w:sz w:val="22"/>
          <w:szCs w:val="22"/>
        </w:rPr>
        <w:t xml:space="preserve"> Coordinator:</w:t>
      </w:r>
      <w:r w:rsidR="00E543FC">
        <w:rPr>
          <w:rFonts w:ascii="Calibri" w:hAnsi="Calibri"/>
          <w:b/>
          <w:sz w:val="22"/>
          <w:szCs w:val="22"/>
        </w:rPr>
        <w:t xml:space="preserve">  </w:t>
      </w:r>
      <w:proofErr w:type="spellStart"/>
      <w:r w:rsidR="00E543FC">
        <w:rPr>
          <w:rFonts w:ascii="Calibri" w:hAnsi="Calibri"/>
          <w:bCs/>
          <w:sz w:val="22"/>
          <w:szCs w:val="22"/>
        </w:rPr>
        <w:t>Krysty</w:t>
      </w:r>
      <w:proofErr w:type="spellEnd"/>
      <w:r w:rsidR="00E543FC">
        <w:rPr>
          <w:rFonts w:ascii="Calibri" w:hAnsi="Calibri"/>
          <w:bCs/>
          <w:sz w:val="22"/>
          <w:szCs w:val="22"/>
        </w:rPr>
        <w:t xml:space="preserve"> Craig </w:t>
      </w:r>
    </w:p>
    <w:p w14:paraId="3FE82625" w14:textId="6ECCD1C0" w:rsidR="006202E3" w:rsidRPr="00B67B12" w:rsidRDefault="00723925" w:rsidP="000E5D9C">
      <w:pPr>
        <w:pStyle w:val="Standard"/>
        <w:jc w:val="both"/>
        <w:rPr>
          <w:rFonts w:ascii="Calibri" w:hAnsi="Calibri"/>
          <w:bCs/>
          <w:sz w:val="22"/>
          <w:szCs w:val="22"/>
        </w:rPr>
      </w:pPr>
      <w:proofErr w:type="spellStart"/>
      <w:r w:rsidRPr="00723925">
        <w:rPr>
          <w:rFonts w:ascii="Calibri" w:hAnsi="Calibri"/>
          <w:b/>
          <w:sz w:val="22"/>
          <w:szCs w:val="22"/>
        </w:rPr>
        <w:t>Munchalunch</w:t>
      </w:r>
      <w:proofErr w:type="spellEnd"/>
      <w:r w:rsidRPr="00723925">
        <w:rPr>
          <w:rFonts w:ascii="Calibri" w:hAnsi="Calibri"/>
          <w:b/>
          <w:sz w:val="22"/>
          <w:szCs w:val="22"/>
        </w:rPr>
        <w:t xml:space="preserve"> Team</w:t>
      </w:r>
      <w:r>
        <w:rPr>
          <w:rFonts w:ascii="Calibri" w:hAnsi="Calibri"/>
          <w:bCs/>
          <w:sz w:val="22"/>
          <w:szCs w:val="22"/>
        </w:rPr>
        <w:t>: Leah Scott, Amanda Johnson</w:t>
      </w:r>
      <w:r w:rsidR="00F138C2">
        <w:rPr>
          <w:rFonts w:ascii="Calibri" w:hAnsi="Calibri"/>
          <w:bCs/>
          <w:sz w:val="22"/>
          <w:szCs w:val="22"/>
        </w:rPr>
        <w:t xml:space="preserve">, Stephanie </w:t>
      </w:r>
      <w:proofErr w:type="spellStart"/>
      <w:r w:rsidR="00F138C2">
        <w:rPr>
          <w:rFonts w:ascii="Calibri" w:hAnsi="Calibri"/>
          <w:bCs/>
          <w:sz w:val="22"/>
          <w:szCs w:val="22"/>
        </w:rPr>
        <w:t>Springford</w:t>
      </w:r>
      <w:proofErr w:type="spellEnd"/>
      <w:r w:rsidR="00F138C2">
        <w:rPr>
          <w:rFonts w:ascii="Calibri" w:hAnsi="Calibri"/>
          <w:bCs/>
          <w:sz w:val="22"/>
          <w:szCs w:val="22"/>
        </w:rPr>
        <w:t xml:space="preserve">, </w:t>
      </w:r>
      <w:r w:rsidR="00A46E4D">
        <w:rPr>
          <w:rFonts w:ascii="Calibri" w:hAnsi="Calibri"/>
          <w:bCs/>
          <w:sz w:val="22"/>
          <w:szCs w:val="22"/>
        </w:rPr>
        <w:t>Sarah Boyle</w:t>
      </w:r>
    </w:p>
    <w:p w14:paraId="480C36CD" w14:textId="77777777" w:rsidR="0040673D" w:rsidRDefault="0040673D">
      <w:pPr>
        <w:pStyle w:val="p2"/>
        <w:divId w:val="153383534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3B2D50" w:rsidRPr="00794990" w14:paraId="05D5358A" w14:textId="77777777" w:rsidTr="003B2D50">
        <w:trPr>
          <w:divId w:val="1533835342"/>
        </w:trPr>
        <w:tc>
          <w:tcPr>
            <w:tcW w:w="1413" w:type="dxa"/>
          </w:tcPr>
          <w:p w14:paraId="179F3CC1" w14:textId="77777777" w:rsidR="003B2D50" w:rsidRPr="00794990" w:rsidRDefault="003B2D50">
            <w:pPr>
              <w:pStyle w:val="p1"/>
              <w:rPr>
                <w:rStyle w:val="s1"/>
                <w:sz w:val="20"/>
                <w:szCs w:val="20"/>
              </w:rPr>
            </w:pPr>
            <w:r w:rsidRPr="00794990">
              <w:rPr>
                <w:rStyle w:val="s1"/>
                <w:sz w:val="20"/>
                <w:szCs w:val="20"/>
              </w:rPr>
              <w:t>Attendees:</w:t>
            </w:r>
          </w:p>
        </w:tc>
        <w:tc>
          <w:tcPr>
            <w:tcW w:w="7937" w:type="dxa"/>
          </w:tcPr>
          <w:p w14:paraId="52EA6944" w14:textId="69223560" w:rsidR="003B2D50" w:rsidRPr="00794990" w:rsidRDefault="00245DD5" w:rsidP="003B2D50">
            <w:pPr>
              <w:pStyle w:val="p1"/>
              <w:rPr>
                <w:rStyle w:val="s1"/>
                <w:sz w:val="20"/>
                <w:szCs w:val="20"/>
              </w:rPr>
            </w:pPr>
            <w:proofErr w:type="spellStart"/>
            <w:r>
              <w:rPr>
                <w:rStyle w:val="s1"/>
                <w:sz w:val="20"/>
                <w:szCs w:val="20"/>
              </w:rPr>
              <w:t>Faren</w:t>
            </w:r>
            <w:proofErr w:type="spellEnd"/>
            <w:r>
              <w:rPr>
                <w:rStyle w:val="s1"/>
                <w:sz w:val="20"/>
                <w:szCs w:val="20"/>
              </w:rPr>
              <w:t xml:space="preserve"> B</w:t>
            </w:r>
            <w:r w:rsidR="001C604E">
              <w:rPr>
                <w:rStyle w:val="s1"/>
                <w:sz w:val="20"/>
                <w:szCs w:val="20"/>
              </w:rPr>
              <w:t>rogan</w:t>
            </w:r>
            <w:r>
              <w:rPr>
                <w:rStyle w:val="s1"/>
                <w:sz w:val="20"/>
                <w:szCs w:val="20"/>
              </w:rPr>
              <w:t>,</w:t>
            </w:r>
            <w:r w:rsidR="00CD4E13">
              <w:rPr>
                <w:rStyle w:val="s1"/>
                <w:sz w:val="20"/>
                <w:szCs w:val="20"/>
              </w:rPr>
              <w:t xml:space="preserve"> Jonathon B</w:t>
            </w:r>
            <w:r w:rsidR="00116504">
              <w:rPr>
                <w:rStyle w:val="s1"/>
                <w:sz w:val="20"/>
                <w:szCs w:val="20"/>
              </w:rPr>
              <w:t>owers</w:t>
            </w:r>
            <w:r w:rsidR="00406326">
              <w:rPr>
                <w:rStyle w:val="s1"/>
                <w:sz w:val="20"/>
                <w:szCs w:val="20"/>
              </w:rPr>
              <w:t xml:space="preserve">, Leah Scott, </w:t>
            </w:r>
            <w:proofErr w:type="spellStart"/>
            <w:r w:rsidR="00553E60">
              <w:rPr>
                <w:rStyle w:val="s1"/>
                <w:sz w:val="20"/>
                <w:szCs w:val="20"/>
              </w:rPr>
              <w:t>Krysty</w:t>
            </w:r>
            <w:proofErr w:type="spellEnd"/>
            <w:r w:rsidR="00A656AC">
              <w:rPr>
                <w:rStyle w:val="s1"/>
                <w:sz w:val="20"/>
                <w:szCs w:val="20"/>
              </w:rPr>
              <w:t xml:space="preserve"> Craig, </w:t>
            </w:r>
            <w:r w:rsidR="0071089E">
              <w:rPr>
                <w:rStyle w:val="s1"/>
                <w:sz w:val="20"/>
                <w:szCs w:val="20"/>
              </w:rPr>
              <w:t xml:space="preserve">Sam Graves, </w:t>
            </w:r>
          </w:p>
        </w:tc>
      </w:tr>
      <w:tr w:rsidR="003B2D50" w:rsidRPr="00794990" w14:paraId="3BE5D189" w14:textId="77777777" w:rsidTr="003B2D50">
        <w:trPr>
          <w:divId w:val="1533835342"/>
        </w:trPr>
        <w:tc>
          <w:tcPr>
            <w:tcW w:w="1413" w:type="dxa"/>
          </w:tcPr>
          <w:p w14:paraId="5F73AED2" w14:textId="77777777" w:rsidR="003B2D50" w:rsidRPr="00794990" w:rsidRDefault="003B2D50">
            <w:pPr>
              <w:pStyle w:val="p1"/>
              <w:rPr>
                <w:rStyle w:val="s1"/>
                <w:sz w:val="20"/>
                <w:szCs w:val="20"/>
              </w:rPr>
            </w:pPr>
            <w:r w:rsidRPr="00794990">
              <w:rPr>
                <w:rStyle w:val="s1"/>
                <w:sz w:val="20"/>
                <w:szCs w:val="20"/>
              </w:rPr>
              <w:t>Staff:</w:t>
            </w:r>
          </w:p>
        </w:tc>
        <w:tc>
          <w:tcPr>
            <w:tcW w:w="7937" w:type="dxa"/>
          </w:tcPr>
          <w:p w14:paraId="74069743" w14:textId="2D2E097B" w:rsidR="003B2D50" w:rsidRPr="00794990" w:rsidRDefault="00B556C3">
            <w:pPr>
              <w:pStyle w:val="p1"/>
              <w:rPr>
                <w:rStyle w:val="s1"/>
                <w:sz w:val="20"/>
                <w:szCs w:val="20"/>
              </w:rPr>
            </w:pPr>
            <w:r>
              <w:rPr>
                <w:rStyle w:val="s1"/>
                <w:sz w:val="20"/>
                <w:szCs w:val="20"/>
              </w:rPr>
              <w:t xml:space="preserve">Linda </w:t>
            </w:r>
            <w:proofErr w:type="spellStart"/>
            <w:r>
              <w:rPr>
                <w:rStyle w:val="s1"/>
                <w:sz w:val="20"/>
                <w:szCs w:val="20"/>
              </w:rPr>
              <w:t>Hneeda</w:t>
            </w:r>
            <w:proofErr w:type="spellEnd"/>
            <w:r w:rsidR="00116504">
              <w:rPr>
                <w:rStyle w:val="s1"/>
                <w:sz w:val="20"/>
                <w:szCs w:val="20"/>
              </w:rPr>
              <w:t>,</w:t>
            </w:r>
            <w:r w:rsidR="00F76F07">
              <w:rPr>
                <w:rStyle w:val="s1"/>
                <w:sz w:val="20"/>
                <w:szCs w:val="20"/>
              </w:rPr>
              <w:t xml:space="preserve"> Jayne </w:t>
            </w:r>
            <w:proofErr w:type="spellStart"/>
            <w:r w:rsidR="00F76F07">
              <w:rPr>
                <w:rStyle w:val="s1"/>
                <w:sz w:val="20"/>
                <w:szCs w:val="20"/>
              </w:rPr>
              <w:t>Latta</w:t>
            </w:r>
            <w:proofErr w:type="spellEnd"/>
          </w:p>
        </w:tc>
      </w:tr>
    </w:tbl>
    <w:p w14:paraId="7AA459B2" w14:textId="77777777" w:rsidR="003B2D50" w:rsidRDefault="003B2D50">
      <w:pPr>
        <w:pStyle w:val="p1"/>
        <w:divId w:val="1533835342"/>
        <w:rPr>
          <w:rStyle w:val="s1"/>
          <w:sz w:val="20"/>
          <w:szCs w:val="20"/>
        </w:rPr>
      </w:pPr>
    </w:p>
    <w:p w14:paraId="0E11F535" w14:textId="5797F1A5" w:rsidR="003B2D50" w:rsidRDefault="003B2D50" w:rsidP="000F4076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r w:rsidRPr="003B2D50">
        <w:rPr>
          <w:rStyle w:val="s1"/>
          <w:b/>
          <w:bCs/>
          <w:sz w:val="20"/>
          <w:szCs w:val="20"/>
        </w:rPr>
        <w:t>Call to Order</w:t>
      </w:r>
    </w:p>
    <w:p w14:paraId="7B1E1ED4" w14:textId="77777777" w:rsidR="00723090" w:rsidRPr="003B2D50" w:rsidRDefault="00723090" w:rsidP="00723090">
      <w:pPr>
        <w:pStyle w:val="p1"/>
        <w:ind w:left="720"/>
        <w:divId w:val="1533835342"/>
        <w:rPr>
          <w:rStyle w:val="s1"/>
          <w:b/>
          <w:bCs/>
          <w:sz w:val="20"/>
          <w:szCs w:val="20"/>
        </w:rPr>
      </w:pPr>
    </w:p>
    <w:p w14:paraId="61F8A953" w14:textId="2745112A" w:rsidR="003B2D50" w:rsidRDefault="009905DF" w:rsidP="003B2D50">
      <w:pPr>
        <w:pStyle w:val="p1"/>
        <w:divId w:val="1533835342"/>
        <w:rPr>
          <w:rStyle w:val="s1"/>
          <w:sz w:val="20"/>
          <w:szCs w:val="20"/>
        </w:rPr>
      </w:pPr>
      <w:proofErr w:type="gramStart"/>
      <w:r>
        <w:rPr>
          <w:rStyle w:val="s1"/>
          <w:sz w:val="20"/>
          <w:szCs w:val="20"/>
        </w:rPr>
        <w:t>C</w:t>
      </w:r>
      <w:r w:rsidR="003B2D50">
        <w:rPr>
          <w:rStyle w:val="s1"/>
          <w:sz w:val="20"/>
          <w:szCs w:val="20"/>
        </w:rPr>
        <w:t>alled the meeting to order at</w:t>
      </w:r>
      <w:r w:rsidR="005525F7">
        <w:rPr>
          <w:rStyle w:val="s1"/>
          <w:sz w:val="20"/>
          <w:szCs w:val="20"/>
        </w:rPr>
        <w:t xml:space="preserve"> </w:t>
      </w:r>
      <w:r w:rsidR="00A86961">
        <w:rPr>
          <w:rStyle w:val="s1"/>
          <w:sz w:val="20"/>
          <w:szCs w:val="20"/>
        </w:rPr>
        <w:t>6</w:t>
      </w:r>
      <w:r w:rsidR="00D03F49">
        <w:rPr>
          <w:rStyle w:val="s1"/>
          <w:sz w:val="20"/>
          <w:szCs w:val="20"/>
        </w:rPr>
        <w:t>:0</w:t>
      </w:r>
      <w:r w:rsidR="00504634">
        <w:rPr>
          <w:rStyle w:val="s1"/>
          <w:sz w:val="20"/>
          <w:szCs w:val="20"/>
        </w:rPr>
        <w:t>1</w:t>
      </w:r>
      <w:r w:rsidR="00AA39A2">
        <w:rPr>
          <w:rStyle w:val="s1"/>
          <w:sz w:val="20"/>
          <w:szCs w:val="20"/>
        </w:rPr>
        <w:t>pm</w:t>
      </w:r>
      <w:r>
        <w:rPr>
          <w:rStyle w:val="s1"/>
          <w:sz w:val="20"/>
          <w:szCs w:val="20"/>
        </w:rPr>
        <w:t xml:space="preserve"> by </w:t>
      </w:r>
      <w:proofErr w:type="spellStart"/>
      <w:r>
        <w:rPr>
          <w:rStyle w:val="s1"/>
          <w:sz w:val="20"/>
          <w:szCs w:val="20"/>
        </w:rPr>
        <w:t>Faren</w:t>
      </w:r>
      <w:proofErr w:type="spellEnd"/>
      <w:r w:rsidR="00AA39A2">
        <w:rPr>
          <w:rStyle w:val="s1"/>
          <w:sz w:val="20"/>
          <w:szCs w:val="20"/>
        </w:rPr>
        <w:t>.</w:t>
      </w:r>
      <w:proofErr w:type="gramEnd"/>
      <w:r w:rsidR="00083BD9">
        <w:rPr>
          <w:rStyle w:val="s1"/>
          <w:sz w:val="20"/>
          <w:szCs w:val="20"/>
        </w:rPr>
        <w:t xml:space="preserve"> Land recognition by</w:t>
      </w:r>
      <w:r w:rsidR="007E199B">
        <w:rPr>
          <w:rStyle w:val="s1"/>
          <w:sz w:val="20"/>
          <w:szCs w:val="20"/>
        </w:rPr>
        <w:t xml:space="preserve"> </w:t>
      </w:r>
      <w:proofErr w:type="spellStart"/>
      <w:r w:rsidR="00102434">
        <w:rPr>
          <w:rStyle w:val="s1"/>
          <w:sz w:val="20"/>
          <w:szCs w:val="20"/>
        </w:rPr>
        <w:t>Faren</w:t>
      </w:r>
      <w:proofErr w:type="spellEnd"/>
    </w:p>
    <w:p w14:paraId="1B84C266" w14:textId="129CE44D" w:rsidR="00AA39A2" w:rsidRDefault="00AA39A2" w:rsidP="003B2D50">
      <w:pPr>
        <w:pStyle w:val="p1"/>
        <w:divId w:val="1533835342"/>
        <w:rPr>
          <w:rStyle w:val="s1"/>
          <w:sz w:val="20"/>
          <w:szCs w:val="20"/>
        </w:rPr>
      </w:pPr>
    </w:p>
    <w:p w14:paraId="1F6C85B2" w14:textId="59134901" w:rsidR="00723090" w:rsidRPr="00A05C07" w:rsidRDefault="003B2D50" w:rsidP="00A05C07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r w:rsidRPr="003B2D50">
        <w:rPr>
          <w:rStyle w:val="s1"/>
          <w:b/>
          <w:bCs/>
          <w:sz w:val="20"/>
          <w:szCs w:val="20"/>
        </w:rPr>
        <w:t>Approval of Agenda</w:t>
      </w:r>
    </w:p>
    <w:p w14:paraId="5D8942B5" w14:textId="652BEF5D" w:rsidR="00AF45A5" w:rsidRDefault="001D56DF" w:rsidP="003B2D50">
      <w:pPr>
        <w:pStyle w:val="ListParagraph"/>
        <w:ind w:left="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Approved by </w:t>
      </w:r>
      <w:proofErr w:type="spellStart"/>
      <w:r>
        <w:rPr>
          <w:rStyle w:val="s1"/>
          <w:sz w:val="20"/>
          <w:szCs w:val="20"/>
        </w:rPr>
        <w:t>Krysty</w:t>
      </w:r>
      <w:proofErr w:type="spellEnd"/>
    </w:p>
    <w:p w14:paraId="75D10ECB" w14:textId="77777777" w:rsidR="003B2D50" w:rsidRDefault="003B2D50" w:rsidP="003B2D50">
      <w:pPr>
        <w:pStyle w:val="p1"/>
        <w:divId w:val="1533835342"/>
        <w:rPr>
          <w:rStyle w:val="s1"/>
          <w:sz w:val="20"/>
          <w:szCs w:val="20"/>
        </w:rPr>
      </w:pPr>
    </w:p>
    <w:p w14:paraId="08602F1D" w14:textId="513BEAF5" w:rsidR="00723090" w:rsidRPr="001D56DF" w:rsidRDefault="003B2D50" w:rsidP="001D56DF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r w:rsidRPr="003B2D50">
        <w:rPr>
          <w:rStyle w:val="s1"/>
          <w:b/>
          <w:bCs/>
          <w:sz w:val="20"/>
          <w:szCs w:val="20"/>
        </w:rPr>
        <w:t>Approval of Minutes</w:t>
      </w:r>
    </w:p>
    <w:p w14:paraId="326DA5D4" w14:textId="5DA8AA93" w:rsidR="00FC06D4" w:rsidRDefault="001D56DF">
      <w:pPr>
        <w:pStyle w:val="p1"/>
        <w:divId w:val="1533835342"/>
        <w:rPr>
          <w:rStyle w:val="s1"/>
          <w:sz w:val="20"/>
          <w:szCs w:val="20"/>
        </w:rPr>
      </w:pPr>
      <w:proofErr w:type="spellStart"/>
      <w:r>
        <w:rPr>
          <w:rStyle w:val="s1"/>
          <w:sz w:val="20"/>
          <w:szCs w:val="20"/>
        </w:rPr>
        <w:t>Krysty</w:t>
      </w:r>
      <w:proofErr w:type="spellEnd"/>
    </w:p>
    <w:p w14:paraId="3B85C6DC" w14:textId="3C57A877" w:rsidR="00AF45A5" w:rsidRDefault="00713FB8" w:rsidP="00713FB8">
      <w:pPr>
        <w:pStyle w:val="p1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That the minutes of the</w:t>
      </w:r>
      <w:r w:rsidR="002A3E86">
        <w:rPr>
          <w:rStyle w:val="s1"/>
          <w:sz w:val="20"/>
          <w:szCs w:val="20"/>
        </w:rPr>
        <w:t xml:space="preserve"> </w:t>
      </w:r>
      <w:r w:rsidR="00855209">
        <w:rPr>
          <w:rStyle w:val="s1"/>
          <w:sz w:val="20"/>
          <w:szCs w:val="20"/>
        </w:rPr>
        <w:t xml:space="preserve">meeting </w:t>
      </w:r>
      <w:r>
        <w:rPr>
          <w:rStyle w:val="s1"/>
          <w:sz w:val="20"/>
          <w:szCs w:val="20"/>
        </w:rPr>
        <w:t>be approved as circulated.</w:t>
      </w:r>
    </w:p>
    <w:p w14:paraId="3AA5EC3C" w14:textId="67FFE49A" w:rsidR="00F96AA4" w:rsidRDefault="00F96AA4" w:rsidP="00713FB8">
      <w:pPr>
        <w:pStyle w:val="p1"/>
        <w:divId w:val="1533835342"/>
        <w:rPr>
          <w:rStyle w:val="s1"/>
          <w:sz w:val="20"/>
          <w:szCs w:val="20"/>
        </w:rPr>
      </w:pPr>
      <w:proofErr w:type="gramStart"/>
      <w:r>
        <w:rPr>
          <w:rStyle w:val="s1"/>
          <w:sz w:val="20"/>
          <w:szCs w:val="20"/>
        </w:rPr>
        <w:t>Approved.</w:t>
      </w:r>
      <w:proofErr w:type="gramEnd"/>
      <w:r>
        <w:rPr>
          <w:rStyle w:val="s1"/>
          <w:sz w:val="20"/>
          <w:szCs w:val="20"/>
        </w:rPr>
        <w:t xml:space="preserve"> </w:t>
      </w:r>
    </w:p>
    <w:p w14:paraId="162AA7F0" w14:textId="77777777" w:rsidR="0040673D" w:rsidRDefault="0040673D">
      <w:pPr>
        <w:pStyle w:val="p2"/>
        <w:divId w:val="1533835342"/>
        <w:rPr>
          <w:sz w:val="20"/>
          <w:szCs w:val="20"/>
        </w:rPr>
      </w:pPr>
    </w:p>
    <w:p w14:paraId="7D7956A2" w14:textId="77D6CA94" w:rsidR="00AA39A2" w:rsidRDefault="00AA39A2" w:rsidP="000F4076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r w:rsidRPr="00DD7CC7">
        <w:rPr>
          <w:rStyle w:val="s1"/>
          <w:b/>
          <w:bCs/>
          <w:sz w:val="20"/>
          <w:szCs w:val="20"/>
        </w:rPr>
        <w:t>Chair’s Report</w:t>
      </w:r>
    </w:p>
    <w:p w14:paraId="54F89C8D" w14:textId="691B6AC8" w:rsidR="001C00CA" w:rsidRDefault="00EC5746" w:rsidP="00E5651B">
      <w:pPr>
        <w:pStyle w:val="p1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-Thank you to everyone for hard work of the </w:t>
      </w:r>
      <w:r w:rsidR="0095739A">
        <w:rPr>
          <w:rStyle w:val="s1"/>
          <w:sz w:val="20"/>
          <w:szCs w:val="20"/>
        </w:rPr>
        <w:t>Carnival</w:t>
      </w:r>
    </w:p>
    <w:p w14:paraId="0349AE9D" w14:textId="08C50523" w:rsidR="0095739A" w:rsidRDefault="0095739A" w:rsidP="00E5651B">
      <w:pPr>
        <w:pStyle w:val="p1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-June 2 </w:t>
      </w:r>
      <w:proofErr w:type="spellStart"/>
      <w:r>
        <w:rPr>
          <w:rStyle w:val="s1"/>
          <w:sz w:val="20"/>
          <w:szCs w:val="20"/>
        </w:rPr>
        <w:t>mtg</w:t>
      </w:r>
      <w:proofErr w:type="spellEnd"/>
      <w:r>
        <w:rPr>
          <w:rStyle w:val="s1"/>
          <w:sz w:val="20"/>
          <w:szCs w:val="20"/>
        </w:rPr>
        <w:t>, determine what the next school year</w:t>
      </w:r>
    </w:p>
    <w:p w14:paraId="76A15DD3" w14:textId="77777777" w:rsidR="002D5EC0" w:rsidRDefault="002D5EC0">
      <w:pPr>
        <w:pStyle w:val="p2"/>
        <w:divId w:val="1533835342"/>
        <w:rPr>
          <w:sz w:val="20"/>
          <w:szCs w:val="20"/>
        </w:rPr>
      </w:pPr>
    </w:p>
    <w:p w14:paraId="68C130BF" w14:textId="7DD49645" w:rsidR="00723090" w:rsidRDefault="00F41B84" w:rsidP="000F4076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>Financial</w:t>
      </w:r>
      <w:r w:rsidR="009C21AD" w:rsidRPr="00AF45A5">
        <w:rPr>
          <w:rStyle w:val="s1"/>
          <w:b/>
          <w:bCs/>
          <w:sz w:val="20"/>
          <w:szCs w:val="20"/>
        </w:rPr>
        <w:t xml:space="preserve"> R</w:t>
      </w:r>
      <w:r>
        <w:rPr>
          <w:rStyle w:val="s1"/>
          <w:b/>
          <w:bCs/>
          <w:sz w:val="20"/>
          <w:szCs w:val="20"/>
        </w:rPr>
        <w:t>eport</w:t>
      </w:r>
    </w:p>
    <w:p w14:paraId="03495BB3" w14:textId="77D0AAE7" w:rsidR="00774F39" w:rsidRDefault="00F0528E" w:rsidP="00F0528E">
      <w:pPr>
        <w:pStyle w:val="p1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Report given by</w:t>
      </w:r>
      <w:r w:rsidR="0022751F">
        <w:rPr>
          <w:rStyle w:val="s1"/>
          <w:sz w:val="20"/>
          <w:szCs w:val="20"/>
        </w:rPr>
        <w:t xml:space="preserve"> </w:t>
      </w:r>
      <w:r w:rsidR="00B04062">
        <w:rPr>
          <w:rStyle w:val="s1"/>
          <w:sz w:val="20"/>
          <w:szCs w:val="20"/>
        </w:rPr>
        <w:t>Leah Scott</w:t>
      </w:r>
    </w:p>
    <w:p w14:paraId="607FBEC2" w14:textId="26EFA3B5" w:rsidR="00A20FEF" w:rsidRPr="00F0528E" w:rsidRDefault="00A20FEF" w:rsidP="00F0528E">
      <w:pPr>
        <w:pStyle w:val="p1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As </w:t>
      </w:r>
      <w:r w:rsidR="00FB4953">
        <w:rPr>
          <w:rStyle w:val="s1"/>
          <w:sz w:val="20"/>
          <w:szCs w:val="20"/>
        </w:rPr>
        <w:t xml:space="preserve">of </w:t>
      </w:r>
      <w:r w:rsidR="00222D64">
        <w:rPr>
          <w:rStyle w:val="s1"/>
          <w:sz w:val="20"/>
          <w:szCs w:val="20"/>
        </w:rPr>
        <w:t>April 30</w:t>
      </w:r>
      <w:r w:rsidR="00222D64" w:rsidRPr="00222D64">
        <w:rPr>
          <w:rStyle w:val="s1"/>
          <w:sz w:val="20"/>
          <w:szCs w:val="20"/>
          <w:vertAlign w:val="superscript"/>
        </w:rPr>
        <w:t>th</w:t>
      </w:r>
      <w:r w:rsidR="005B083D">
        <w:rPr>
          <w:rStyle w:val="s1"/>
          <w:sz w:val="20"/>
          <w:szCs w:val="20"/>
        </w:rPr>
        <w:t>, 2026</w:t>
      </w:r>
    </w:p>
    <w:p w14:paraId="174DB348" w14:textId="04844DB4" w:rsidR="003E6D27" w:rsidRDefault="00776069" w:rsidP="00DC1EE2">
      <w:pPr>
        <w:pStyle w:val="p1"/>
        <w:ind w:left="36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General Account </w:t>
      </w:r>
      <w:r w:rsidR="00F83A9A">
        <w:rPr>
          <w:rStyle w:val="s1"/>
          <w:sz w:val="20"/>
          <w:szCs w:val="20"/>
        </w:rPr>
        <w:t>unrestricted funds</w:t>
      </w:r>
      <w:r w:rsidR="00D124A3">
        <w:rPr>
          <w:rStyle w:val="s1"/>
          <w:sz w:val="20"/>
          <w:szCs w:val="20"/>
        </w:rPr>
        <w:t>:</w:t>
      </w:r>
      <w:r w:rsidR="00A45197">
        <w:rPr>
          <w:rStyle w:val="s1"/>
          <w:sz w:val="20"/>
          <w:szCs w:val="20"/>
        </w:rPr>
        <w:t xml:space="preserve"> </w:t>
      </w:r>
      <w:r w:rsidR="00733111">
        <w:rPr>
          <w:rStyle w:val="s1"/>
          <w:sz w:val="20"/>
          <w:szCs w:val="20"/>
        </w:rPr>
        <w:t>$</w:t>
      </w:r>
      <w:r w:rsidR="007341C7">
        <w:rPr>
          <w:rStyle w:val="s1"/>
          <w:sz w:val="20"/>
          <w:szCs w:val="20"/>
        </w:rPr>
        <w:t>17294</w:t>
      </w:r>
    </w:p>
    <w:p w14:paraId="4222A95C" w14:textId="0B54F91D" w:rsidR="00EE279D" w:rsidRDefault="003E6D27" w:rsidP="00C34E6C">
      <w:pPr>
        <w:pStyle w:val="p1"/>
        <w:ind w:left="36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Gaming Account unrestricted funds</w:t>
      </w:r>
      <w:r w:rsidR="00D124A3">
        <w:rPr>
          <w:rStyle w:val="s1"/>
          <w:sz w:val="20"/>
          <w:szCs w:val="20"/>
        </w:rPr>
        <w:t>:</w:t>
      </w:r>
      <w:r w:rsidR="00A20FEF">
        <w:rPr>
          <w:rStyle w:val="s1"/>
          <w:sz w:val="20"/>
          <w:szCs w:val="20"/>
        </w:rPr>
        <w:t xml:space="preserve"> </w:t>
      </w:r>
      <w:r w:rsidR="00A706E7">
        <w:rPr>
          <w:rStyle w:val="s1"/>
          <w:sz w:val="20"/>
          <w:szCs w:val="20"/>
        </w:rPr>
        <w:t>$</w:t>
      </w:r>
      <w:r w:rsidR="002836AC">
        <w:rPr>
          <w:rStyle w:val="s1"/>
          <w:sz w:val="20"/>
          <w:szCs w:val="20"/>
        </w:rPr>
        <w:t>6058</w:t>
      </w:r>
    </w:p>
    <w:p w14:paraId="624127C9" w14:textId="77777777" w:rsidR="005E34E6" w:rsidRDefault="005E34E6">
      <w:pPr>
        <w:pStyle w:val="p2"/>
        <w:divId w:val="1533835342"/>
        <w:rPr>
          <w:sz w:val="20"/>
          <w:szCs w:val="20"/>
        </w:rPr>
      </w:pPr>
    </w:p>
    <w:p w14:paraId="78A03670" w14:textId="7850EE14" w:rsidR="00AA39A2" w:rsidRDefault="00AA39A2" w:rsidP="000F4076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r w:rsidRPr="005E34E6">
        <w:rPr>
          <w:rStyle w:val="s1"/>
          <w:b/>
          <w:bCs/>
          <w:sz w:val="20"/>
          <w:szCs w:val="20"/>
        </w:rPr>
        <w:t>Principal’s Report</w:t>
      </w:r>
    </w:p>
    <w:p w14:paraId="10D3FC09" w14:textId="0A026752" w:rsidR="00952568" w:rsidRDefault="000F20E2" w:rsidP="00C437B7">
      <w:pPr>
        <w:pStyle w:val="p1"/>
        <w:ind w:firstLine="36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Report given by </w:t>
      </w:r>
      <w:r w:rsidR="00185596">
        <w:rPr>
          <w:rStyle w:val="s1"/>
          <w:sz w:val="20"/>
          <w:szCs w:val="20"/>
        </w:rPr>
        <w:t xml:space="preserve">Linda </w:t>
      </w:r>
      <w:proofErr w:type="spellStart"/>
      <w:r w:rsidR="00185596">
        <w:rPr>
          <w:rStyle w:val="s1"/>
          <w:sz w:val="20"/>
          <w:szCs w:val="20"/>
        </w:rPr>
        <w:t>Hneeda</w:t>
      </w:r>
      <w:proofErr w:type="spellEnd"/>
    </w:p>
    <w:p w14:paraId="22427168" w14:textId="22ADEC3E" w:rsidR="00185596" w:rsidRDefault="00185596" w:rsidP="00C437B7">
      <w:pPr>
        <w:pStyle w:val="p1"/>
        <w:ind w:firstLine="36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Apr 1 – Fire Day</w:t>
      </w:r>
    </w:p>
    <w:p w14:paraId="6F1D5A6A" w14:textId="38917A78" w:rsidR="00185596" w:rsidRDefault="00185596" w:rsidP="00C437B7">
      <w:pPr>
        <w:pStyle w:val="p1"/>
        <w:ind w:firstLine="36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Apr 8 – </w:t>
      </w:r>
      <w:proofErr w:type="spellStart"/>
      <w:r>
        <w:rPr>
          <w:rStyle w:val="s1"/>
          <w:sz w:val="20"/>
          <w:szCs w:val="20"/>
        </w:rPr>
        <w:t>Carrigan</w:t>
      </w:r>
      <w:proofErr w:type="spellEnd"/>
      <w:r>
        <w:rPr>
          <w:rStyle w:val="s1"/>
          <w:sz w:val="20"/>
          <w:szCs w:val="20"/>
        </w:rPr>
        <w:t>/</w:t>
      </w:r>
      <w:proofErr w:type="spellStart"/>
      <w:r>
        <w:rPr>
          <w:rStyle w:val="s1"/>
          <w:sz w:val="20"/>
          <w:szCs w:val="20"/>
        </w:rPr>
        <w:t>McCaugh</w:t>
      </w:r>
      <w:r w:rsidR="00AD186F">
        <w:rPr>
          <w:rStyle w:val="s1"/>
          <w:sz w:val="20"/>
          <w:szCs w:val="20"/>
        </w:rPr>
        <w:t>erty</w:t>
      </w:r>
      <w:proofErr w:type="spellEnd"/>
      <w:r w:rsidR="00AD186F">
        <w:rPr>
          <w:rStyle w:val="s1"/>
          <w:sz w:val="20"/>
          <w:szCs w:val="20"/>
        </w:rPr>
        <w:t xml:space="preserve"> @ Earls/Save on</w:t>
      </w:r>
    </w:p>
    <w:p w14:paraId="5EEC2DFF" w14:textId="5F299E64" w:rsidR="00AD186F" w:rsidRDefault="00AD186F" w:rsidP="00C437B7">
      <w:pPr>
        <w:pStyle w:val="p1"/>
        <w:ind w:firstLine="36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Apr 10 – Easter Eggs </w:t>
      </w:r>
      <w:proofErr w:type="spellStart"/>
      <w:r>
        <w:rPr>
          <w:rStyle w:val="s1"/>
          <w:sz w:val="20"/>
          <w:szCs w:val="20"/>
        </w:rPr>
        <w:t>Hune</w:t>
      </w:r>
      <w:proofErr w:type="spellEnd"/>
      <w:r>
        <w:rPr>
          <w:rStyle w:val="s1"/>
          <w:sz w:val="20"/>
          <w:szCs w:val="20"/>
        </w:rPr>
        <w:t xml:space="preserve"> – Primaries</w:t>
      </w:r>
    </w:p>
    <w:p w14:paraId="4C5D6AA2" w14:textId="42243118" w:rsidR="00AD186F" w:rsidRDefault="00AD186F" w:rsidP="00AD186F">
      <w:pPr>
        <w:pStyle w:val="p1"/>
        <w:ind w:firstLine="36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Apr 14 – Science Fair</w:t>
      </w:r>
    </w:p>
    <w:p w14:paraId="1873AD8B" w14:textId="79D2BE8B" w:rsidR="00AD186F" w:rsidRDefault="00AD186F" w:rsidP="00AD186F">
      <w:pPr>
        <w:pStyle w:val="p1"/>
        <w:ind w:firstLine="36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Apr 15 – Swim Meet</w:t>
      </w:r>
    </w:p>
    <w:p w14:paraId="78BB4CD0" w14:textId="3CC59010" w:rsidR="00AD186F" w:rsidRDefault="0017258A" w:rsidP="0017258A">
      <w:pPr>
        <w:pStyle w:val="p1"/>
        <w:numPr>
          <w:ilvl w:val="0"/>
          <w:numId w:val="37"/>
        </w:numPr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Flag Football Begins</w:t>
      </w:r>
    </w:p>
    <w:p w14:paraId="3518EF9C" w14:textId="279C40AD" w:rsidR="0017258A" w:rsidRDefault="0017258A" w:rsidP="0017258A">
      <w:pPr>
        <w:pStyle w:val="p1"/>
        <w:ind w:left="36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Apr 15/16 – Spring Production</w:t>
      </w:r>
    </w:p>
    <w:p w14:paraId="6E3363BF" w14:textId="0E07ACCD" w:rsidR="0017258A" w:rsidRDefault="0017258A" w:rsidP="0017258A">
      <w:pPr>
        <w:pStyle w:val="p1"/>
        <w:ind w:left="36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Apr 16 – Zone </w:t>
      </w:r>
      <w:r w:rsidR="00736777">
        <w:rPr>
          <w:rStyle w:val="s1"/>
          <w:sz w:val="20"/>
          <w:szCs w:val="20"/>
        </w:rPr>
        <w:t>Battle of the books</w:t>
      </w:r>
    </w:p>
    <w:p w14:paraId="6DC1481C" w14:textId="7410CEAA" w:rsidR="00736777" w:rsidRDefault="00736777" w:rsidP="0017258A">
      <w:pPr>
        <w:pStyle w:val="p1"/>
        <w:ind w:left="36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Apr 20 – Career Carousel</w:t>
      </w:r>
    </w:p>
    <w:p w14:paraId="666424FA" w14:textId="20162ED3" w:rsidR="00736777" w:rsidRDefault="00736777" w:rsidP="00736777">
      <w:pPr>
        <w:pStyle w:val="p1"/>
        <w:numPr>
          <w:ilvl w:val="0"/>
          <w:numId w:val="37"/>
        </w:numPr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Student Teachers Arrived</w:t>
      </w:r>
    </w:p>
    <w:p w14:paraId="7141D0F6" w14:textId="49CF0A86" w:rsidR="00736777" w:rsidRDefault="00BD561D" w:rsidP="00736777">
      <w:pPr>
        <w:pStyle w:val="p1"/>
        <w:ind w:left="36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Apr 22 – Earth Day</w:t>
      </w:r>
    </w:p>
    <w:p w14:paraId="25916CA9" w14:textId="7B43E275" w:rsidR="00E4148C" w:rsidRDefault="00E4148C" w:rsidP="00E4148C">
      <w:pPr>
        <w:pStyle w:val="p1"/>
        <w:numPr>
          <w:ilvl w:val="0"/>
          <w:numId w:val="37"/>
        </w:numPr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Fire Drill</w:t>
      </w:r>
    </w:p>
    <w:p w14:paraId="0084B7B7" w14:textId="615DA2FA" w:rsidR="00E4148C" w:rsidRDefault="00E4148C" w:rsidP="00E4148C">
      <w:pPr>
        <w:pStyle w:val="p1"/>
        <w:ind w:left="36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Apr 23 </w:t>
      </w:r>
      <w:r w:rsidR="000B0587">
        <w:rPr>
          <w:rStyle w:val="s1"/>
          <w:sz w:val="20"/>
          <w:szCs w:val="20"/>
        </w:rPr>
        <w:t>–</w:t>
      </w:r>
      <w:r>
        <w:rPr>
          <w:rStyle w:val="s1"/>
          <w:sz w:val="20"/>
          <w:szCs w:val="20"/>
        </w:rPr>
        <w:t xml:space="preserve"> </w:t>
      </w:r>
      <w:r w:rsidR="000B0587">
        <w:rPr>
          <w:rStyle w:val="s1"/>
          <w:sz w:val="20"/>
          <w:szCs w:val="20"/>
        </w:rPr>
        <w:t xml:space="preserve">McGowan </w:t>
      </w:r>
      <w:proofErr w:type="spellStart"/>
      <w:r w:rsidR="000B0587">
        <w:rPr>
          <w:rStyle w:val="s1"/>
          <w:sz w:val="20"/>
          <w:szCs w:val="20"/>
        </w:rPr>
        <w:t>Parloff</w:t>
      </w:r>
      <w:proofErr w:type="spellEnd"/>
    </w:p>
    <w:p w14:paraId="66A1D919" w14:textId="36AB5A3B" w:rsidR="000B0587" w:rsidRDefault="000B0587" w:rsidP="000B0587">
      <w:pPr>
        <w:pStyle w:val="p1"/>
        <w:numPr>
          <w:ilvl w:val="0"/>
          <w:numId w:val="37"/>
        </w:numPr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lastRenderedPageBreak/>
        <w:t>District Battle of the Books</w:t>
      </w:r>
    </w:p>
    <w:p w14:paraId="3C125EEF" w14:textId="66FC27A4" w:rsidR="000B0587" w:rsidRDefault="000B0587" w:rsidP="000B0587">
      <w:pPr>
        <w:pStyle w:val="p1"/>
        <w:ind w:left="36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Apr 24 – </w:t>
      </w:r>
      <w:proofErr w:type="spellStart"/>
      <w:r>
        <w:rPr>
          <w:rStyle w:val="s1"/>
          <w:sz w:val="20"/>
          <w:szCs w:val="20"/>
        </w:rPr>
        <w:t>Trollsons</w:t>
      </w:r>
      <w:proofErr w:type="spellEnd"/>
      <w:r w:rsidR="002A67AD">
        <w:rPr>
          <w:rStyle w:val="s1"/>
          <w:sz w:val="20"/>
          <w:szCs w:val="20"/>
        </w:rPr>
        <w:t xml:space="preserve"> – Arts group</w:t>
      </w:r>
    </w:p>
    <w:p w14:paraId="2812BFB8" w14:textId="01405A11" w:rsidR="002A67AD" w:rsidRDefault="002A67AD" w:rsidP="000B0587">
      <w:pPr>
        <w:pStyle w:val="p1"/>
        <w:ind w:left="36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Apr 27 – Pro D day – No school</w:t>
      </w:r>
    </w:p>
    <w:p w14:paraId="5572D751" w14:textId="1E056A05" w:rsidR="002A67AD" w:rsidRDefault="002A67AD" w:rsidP="000B0587">
      <w:pPr>
        <w:pStyle w:val="p1"/>
        <w:ind w:left="36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Apr 28 – Twin Day – SAC event</w:t>
      </w:r>
    </w:p>
    <w:p w14:paraId="177A99CE" w14:textId="235EDD53" w:rsidR="002A67AD" w:rsidRDefault="002A67AD" w:rsidP="000B0587">
      <w:pPr>
        <w:pStyle w:val="p1"/>
        <w:ind w:left="36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Apr 29 </w:t>
      </w:r>
      <w:r w:rsidR="004F6858">
        <w:rPr>
          <w:rStyle w:val="s1"/>
          <w:sz w:val="20"/>
          <w:szCs w:val="20"/>
        </w:rPr>
        <w:t>–</w:t>
      </w:r>
      <w:r>
        <w:rPr>
          <w:rStyle w:val="s1"/>
          <w:sz w:val="20"/>
          <w:szCs w:val="20"/>
        </w:rPr>
        <w:t xml:space="preserve"> </w:t>
      </w:r>
      <w:proofErr w:type="spellStart"/>
      <w:r w:rsidR="004F6858">
        <w:rPr>
          <w:rStyle w:val="s1"/>
          <w:sz w:val="20"/>
          <w:szCs w:val="20"/>
        </w:rPr>
        <w:t>Parloff</w:t>
      </w:r>
      <w:proofErr w:type="spellEnd"/>
      <w:r w:rsidR="004F6858">
        <w:rPr>
          <w:rStyle w:val="s1"/>
          <w:sz w:val="20"/>
          <w:szCs w:val="20"/>
        </w:rPr>
        <w:t xml:space="preserve"> Race</w:t>
      </w:r>
      <w:r w:rsidR="00E03278">
        <w:rPr>
          <w:rStyle w:val="s1"/>
          <w:sz w:val="20"/>
          <w:szCs w:val="20"/>
        </w:rPr>
        <w:t xml:space="preserve"> @ Dallas</w:t>
      </w:r>
    </w:p>
    <w:p w14:paraId="2A6644B7" w14:textId="7B39E6B7" w:rsidR="009708B0" w:rsidRDefault="003B6848" w:rsidP="003B6848">
      <w:pPr>
        <w:pStyle w:val="p1"/>
        <w:numPr>
          <w:ilvl w:val="0"/>
          <w:numId w:val="37"/>
        </w:numPr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Gr. 6 Immunization</w:t>
      </w:r>
    </w:p>
    <w:p w14:paraId="0F6D1C91" w14:textId="3A7529F2" w:rsidR="003B6848" w:rsidRDefault="00267E6B" w:rsidP="003B6848">
      <w:pPr>
        <w:pStyle w:val="p1"/>
        <w:ind w:left="36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Apr 30 – Carnival – thank you PAC</w:t>
      </w:r>
    </w:p>
    <w:p w14:paraId="43BC6A56" w14:textId="613A1F9E" w:rsidR="00267E6B" w:rsidRDefault="00267E6B" w:rsidP="003B6848">
      <w:pPr>
        <w:pStyle w:val="p1"/>
        <w:ind w:left="36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May 1 – Class Photos</w:t>
      </w:r>
    </w:p>
    <w:p w14:paraId="4887C2AE" w14:textId="134D19F3" w:rsidR="00267E6B" w:rsidRDefault="00267E6B" w:rsidP="00267E6B">
      <w:pPr>
        <w:pStyle w:val="p1"/>
        <w:numPr>
          <w:ilvl w:val="0"/>
          <w:numId w:val="37"/>
        </w:numPr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Young authors</w:t>
      </w:r>
    </w:p>
    <w:p w14:paraId="08233387" w14:textId="6D8F80BE" w:rsidR="00AC4113" w:rsidRPr="00267E6B" w:rsidRDefault="00267E6B" w:rsidP="000F20E2">
      <w:pPr>
        <w:pStyle w:val="p1"/>
        <w:numPr>
          <w:ilvl w:val="0"/>
          <w:numId w:val="37"/>
        </w:numPr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Blower @ Apex</w:t>
      </w:r>
    </w:p>
    <w:p w14:paraId="2764B5A5" w14:textId="77777777" w:rsidR="006202E3" w:rsidRDefault="006202E3" w:rsidP="00644613">
      <w:pPr>
        <w:pStyle w:val="p1"/>
        <w:divId w:val="1533835342"/>
        <w:rPr>
          <w:rStyle w:val="s1"/>
          <w:sz w:val="20"/>
          <w:szCs w:val="20"/>
        </w:rPr>
      </w:pPr>
    </w:p>
    <w:p w14:paraId="2FDAB08F" w14:textId="4272FB9A" w:rsidR="00D95208" w:rsidRDefault="00723925" w:rsidP="00D95208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>DPAC Report</w:t>
      </w:r>
    </w:p>
    <w:p w14:paraId="152C588F" w14:textId="4BAD8EEE" w:rsidR="005F42E0" w:rsidRDefault="002D63BA" w:rsidP="00002937">
      <w:pPr>
        <w:pStyle w:val="p1"/>
        <w:ind w:left="360" w:firstLine="360"/>
        <w:divId w:val="1533835342"/>
        <w:rPr>
          <w:rStyle w:val="s1"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>-</w:t>
      </w:r>
      <w:r w:rsidRPr="002D63BA">
        <w:rPr>
          <w:rStyle w:val="s1"/>
          <w:sz w:val="20"/>
          <w:szCs w:val="20"/>
        </w:rPr>
        <w:t>Gaming Grant up</w:t>
      </w:r>
    </w:p>
    <w:p w14:paraId="5D911957" w14:textId="645C89FC" w:rsidR="00E82ACC" w:rsidRDefault="00E82ACC" w:rsidP="00002937">
      <w:pPr>
        <w:pStyle w:val="p1"/>
        <w:ind w:left="360" w:firstLine="360"/>
        <w:divId w:val="1533835342"/>
        <w:rPr>
          <w:rStyle w:val="s1"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>-</w:t>
      </w:r>
      <w:r w:rsidR="00FB5EB3">
        <w:rPr>
          <w:rStyle w:val="s1"/>
          <w:sz w:val="20"/>
          <w:szCs w:val="20"/>
        </w:rPr>
        <w:t xml:space="preserve">Reminder that </w:t>
      </w:r>
      <w:r w:rsidR="00940E9A">
        <w:rPr>
          <w:rStyle w:val="s1"/>
          <w:sz w:val="20"/>
          <w:szCs w:val="20"/>
        </w:rPr>
        <w:t>financial</w:t>
      </w:r>
      <w:r w:rsidR="00336967">
        <w:rPr>
          <w:rStyle w:val="s1"/>
          <w:sz w:val="20"/>
          <w:szCs w:val="20"/>
        </w:rPr>
        <w:t xml:space="preserve"> reports to be filled out properly</w:t>
      </w:r>
    </w:p>
    <w:p w14:paraId="5FD279EB" w14:textId="52086B89" w:rsidR="00336967" w:rsidRDefault="00336967" w:rsidP="00002937">
      <w:pPr>
        <w:pStyle w:val="p1"/>
        <w:ind w:left="360" w:firstLine="360"/>
        <w:divId w:val="1533835342"/>
        <w:rPr>
          <w:rStyle w:val="s1"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>-</w:t>
      </w:r>
      <w:r w:rsidR="009E29AC">
        <w:rPr>
          <w:rStyle w:val="s1"/>
          <w:sz w:val="20"/>
          <w:szCs w:val="20"/>
        </w:rPr>
        <w:t>Recommended to create a code of conduct</w:t>
      </w:r>
    </w:p>
    <w:p w14:paraId="5791530F" w14:textId="209DBE40" w:rsidR="005D52A5" w:rsidRDefault="009E29AC" w:rsidP="0006279E">
      <w:pPr>
        <w:pStyle w:val="p1"/>
        <w:ind w:left="360" w:firstLine="360"/>
        <w:divId w:val="1533835342"/>
        <w:rPr>
          <w:rStyle w:val="s1"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>-</w:t>
      </w:r>
      <w:r w:rsidR="00B96080">
        <w:rPr>
          <w:rStyle w:val="s1"/>
          <w:sz w:val="20"/>
          <w:szCs w:val="20"/>
        </w:rPr>
        <w:t>Funding for volunteering parents that want to get food safe</w:t>
      </w:r>
    </w:p>
    <w:p w14:paraId="59ECB31D" w14:textId="77777777" w:rsidR="00F617B3" w:rsidRPr="002E039D" w:rsidRDefault="00F617B3" w:rsidP="002E039D">
      <w:pPr>
        <w:pStyle w:val="p1"/>
        <w:divId w:val="1533835342"/>
        <w:rPr>
          <w:sz w:val="20"/>
          <w:szCs w:val="20"/>
        </w:rPr>
      </w:pPr>
    </w:p>
    <w:p w14:paraId="092428E2" w14:textId="4E79FCBA" w:rsidR="006202E3" w:rsidRDefault="00D95208" w:rsidP="006202E3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>Direct Drive</w:t>
      </w:r>
      <w:r w:rsidR="00471455">
        <w:rPr>
          <w:rStyle w:val="s1"/>
          <w:b/>
          <w:bCs/>
          <w:sz w:val="20"/>
          <w:szCs w:val="20"/>
        </w:rPr>
        <w:t>/Fundraising</w:t>
      </w:r>
    </w:p>
    <w:p w14:paraId="616E9876" w14:textId="3A895ECB" w:rsidR="007C3202" w:rsidRPr="00EE279D" w:rsidRDefault="00527F11" w:rsidP="009F0AE6">
      <w:pPr>
        <w:pStyle w:val="p1"/>
        <w:ind w:left="72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-Nothing to Report</w:t>
      </w:r>
    </w:p>
    <w:p w14:paraId="679180D9" w14:textId="77777777" w:rsidR="00182603" w:rsidRDefault="00182603" w:rsidP="00F118EC">
      <w:pPr>
        <w:pStyle w:val="p1"/>
        <w:divId w:val="1533835342"/>
        <w:rPr>
          <w:sz w:val="20"/>
          <w:szCs w:val="20"/>
        </w:rPr>
      </w:pPr>
    </w:p>
    <w:p w14:paraId="78EB9D4A" w14:textId="47E971FD" w:rsidR="00896F18" w:rsidRDefault="00723925" w:rsidP="00C437B7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proofErr w:type="spellStart"/>
      <w:r>
        <w:rPr>
          <w:rStyle w:val="s1"/>
          <w:b/>
          <w:bCs/>
          <w:sz w:val="20"/>
          <w:szCs w:val="20"/>
        </w:rPr>
        <w:t>Munchalunch</w:t>
      </w:r>
      <w:proofErr w:type="spellEnd"/>
      <w:r>
        <w:rPr>
          <w:rStyle w:val="s1"/>
          <w:b/>
          <w:bCs/>
          <w:sz w:val="20"/>
          <w:szCs w:val="20"/>
        </w:rPr>
        <w:t xml:space="preserve"> Report</w:t>
      </w:r>
    </w:p>
    <w:p w14:paraId="103F94F8" w14:textId="3BF3ED2C" w:rsidR="00EE0B7C" w:rsidRPr="00261549" w:rsidRDefault="00EE0B7C" w:rsidP="00EE0B7C">
      <w:pPr>
        <w:pStyle w:val="p1"/>
        <w:ind w:left="720"/>
        <w:divId w:val="1533835342"/>
        <w:rPr>
          <w:rStyle w:val="s1"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>-</w:t>
      </w:r>
      <w:r w:rsidRPr="00261549">
        <w:rPr>
          <w:rStyle w:val="s1"/>
          <w:sz w:val="20"/>
          <w:szCs w:val="20"/>
        </w:rPr>
        <w:t>Sept 29</w:t>
      </w:r>
      <w:r w:rsidRPr="00261549">
        <w:rPr>
          <w:rStyle w:val="s1"/>
          <w:sz w:val="20"/>
          <w:szCs w:val="20"/>
          <w:vertAlign w:val="superscript"/>
        </w:rPr>
        <w:t>th</w:t>
      </w:r>
      <w:r w:rsidRPr="00261549">
        <w:rPr>
          <w:rStyle w:val="s1"/>
          <w:sz w:val="20"/>
          <w:szCs w:val="20"/>
        </w:rPr>
        <w:t xml:space="preserve"> 2026 first lunch</w:t>
      </w:r>
    </w:p>
    <w:p w14:paraId="7A101C68" w14:textId="5290A961" w:rsidR="001C4346" w:rsidRPr="00261549" w:rsidRDefault="001C4346" w:rsidP="001C4346">
      <w:pPr>
        <w:pStyle w:val="p1"/>
        <w:ind w:left="720"/>
        <w:divId w:val="1533835342"/>
        <w:rPr>
          <w:rStyle w:val="s1"/>
          <w:sz w:val="20"/>
          <w:szCs w:val="20"/>
        </w:rPr>
      </w:pPr>
      <w:r w:rsidRPr="00261549">
        <w:rPr>
          <w:rStyle w:val="s1"/>
          <w:sz w:val="20"/>
          <w:szCs w:val="20"/>
        </w:rPr>
        <w:t>-Sam Graves has volunteered to take over organizing</w:t>
      </w:r>
    </w:p>
    <w:p w14:paraId="60456357" w14:textId="31F6EAB6" w:rsidR="00767FD8" w:rsidRDefault="00896F18" w:rsidP="0006279E">
      <w:pPr>
        <w:pStyle w:val="p1"/>
        <w:ind w:left="72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-Still need a volunteer for </w:t>
      </w:r>
      <w:r w:rsidR="001C4346">
        <w:rPr>
          <w:rStyle w:val="s1"/>
          <w:sz w:val="20"/>
          <w:szCs w:val="20"/>
        </w:rPr>
        <w:t xml:space="preserve">on-site help on </w:t>
      </w:r>
      <w:proofErr w:type="spellStart"/>
      <w:proofErr w:type="gramStart"/>
      <w:r w:rsidR="001C4346">
        <w:rPr>
          <w:rStyle w:val="s1"/>
          <w:sz w:val="20"/>
          <w:szCs w:val="20"/>
        </w:rPr>
        <w:t>tues</w:t>
      </w:r>
      <w:proofErr w:type="spellEnd"/>
      <w:proofErr w:type="gramEnd"/>
    </w:p>
    <w:p w14:paraId="681BE6D8" w14:textId="77777777" w:rsidR="00F41B84" w:rsidRPr="005113A9" w:rsidRDefault="00F41B84" w:rsidP="00F41B84">
      <w:pPr>
        <w:pStyle w:val="p1"/>
        <w:ind w:left="360"/>
        <w:divId w:val="1533835342"/>
        <w:rPr>
          <w:rStyle w:val="s1"/>
          <w:b/>
          <w:bCs/>
          <w:sz w:val="20"/>
          <w:szCs w:val="20"/>
        </w:rPr>
      </w:pPr>
    </w:p>
    <w:p w14:paraId="3C65CAF5" w14:textId="3EE5AE03" w:rsidR="001543AB" w:rsidRDefault="001543AB" w:rsidP="006202E3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>Events</w:t>
      </w:r>
    </w:p>
    <w:p w14:paraId="15B57662" w14:textId="3B512774" w:rsidR="00B368BC" w:rsidRDefault="007A5A60" w:rsidP="001C4346">
      <w:pPr>
        <w:pStyle w:val="p1"/>
        <w:ind w:left="72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-</w:t>
      </w:r>
      <w:r w:rsidR="00BF16E7">
        <w:rPr>
          <w:rStyle w:val="s1"/>
          <w:sz w:val="20"/>
          <w:szCs w:val="20"/>
        </w:rPr>
        <w:t xml:space="preserve">Carnival </w:t>
      </w:r>
      <w:proofErr w:type="spellStart"/>
      <w:r w:rsidR="00BF16E7">
        <w:rPr>
          <w:rStyle w:val="s1"/>
          <w:sz w:val="20"/>
          <w:szCs w:val="20"/>
        </w:rPr>
        <w:t>Apri</w:t>
      </w:r>
      <w:proofErr w:type="spellEnd"/>
      <w:r w:rsidR="00BF16E7">
        <w:rPr>
          <w:rStyle w:val="s1"/>
          <w:sz w:val="20"/>
          <w:szCs w:val="20"/>
        </w:rPr>
        <w:t>; 30</w:t>
      </w:r>
      <w:r w:rsidR="00BF16E7" w:rsidRPr="00BF16E7">
        <w:rPr>
          <w:rStyle w:val="s1"/>
          <w:sz w:val="20"/>
          <w:szCs w:val="20"/>
          <w:vertAlign w:val="superscript"/>
        </w:rPr>
        <w:t>th</w:t>
      </w:r>
      <w:r w:rsidR="00BF16E7">
        <w:rPr>
          <w:rStyle w:val="s1"/>
          <w:sz w:val="20"/>
          <w:szCs w:val="20"/>
        </w:rPr>
        <w:t xml:space="preserve"> 500-730 </w:t>
      </w:r>
    </w:p>
    <w:p w14:paraId="094707C7" w14:textId="1F38626F" w:rsidR="001C4346" w:rsidRDefault="001C4346" w:rsidP="001C4346">
      <w:pPr>
        <w:pStyle w:val="p1"/>
        <w:ind w:left="72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ab/>
        <w:t>-Profit of approx. $7161.02</w:t>
      </w:r>
    </w:p>
    <w:p w14:paraId="1146FAB1" w14:textId="5E7FE2C0" w:rsidR="001C4346" w:rsidRDefault="001C4346" w:rsidP="001C4346">
      <w:pPr>
        <w:pStyle w:val="p1"/>
        <w:ind w:left="72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ab/>
        <w:t>-</w:t>
      </w:r>
      <w:r w:rsidR="007D1FE1">
        <w:rPr>
          <w:rStyle w:val="s1"/>
          <w:sz w:val="20"/>
          <w:szCs w:val="20"/>
        </w:rPr>
        <w:t>Good reviews this year</w:t>
      </w:r>
    </w:p>
    <w:p w14:paraId="62D673BD" w14:textId="0621A01C" w:rsidR="007D1FE1" w:rsidRDefault="007D1FE1" w:rsidP="001C4346">
      <w:pPr>
        <w:pStyle w:val="p1"/>
        <w:ind w:left="72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ab/>
        <w:t>-Indoors worked well this year</w:t>
      </w:r>
      <w:r w:rsidR="00A4555C">
        <w:rPr>
          <w:rStyle w:val="s1"/>
          <w:sz w:val="20"/>
          <w:szCs w:val="20"/>
        </w:rPr>
        <w:t xml:space="preserve">. </w:t>
      </w:r>
      <w:proofErr w:type="gramStart"/>
      <w:r w:rsidR="00A4555C">
        <w:rPr>
          <w:rStyle w:val="s1"/>
          <w:sz w:val="20"/>
          <w:szCs w:val="20"/>
        </w:rPr>
        <w:t>Nice to be spread out.</w:t>
      </w:r>
      <w:proofErr w:type="gramEnd"/>
    </w:p>
    <w:p w14:paraId="7529AA58" w14:textId="44F1BAFB" w:rsidR="00A4555C" w:rsidRDefault="00A4555C" w:rsidP="001C4346">
      <w:pPr>
        <w:pStyle w:val="p1"/>
        <w:ind w:left="72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ab/>
        <w:t>-Cake walk was a success</w:t>
      </w:r>
      <w:r w:rsidR="00C363AB">
        <w:rPr>
          <w:rStyle w:val="s1"/>
          <w:sz w:val="20"/>
          <w:szCs w:val="20"/>
        </w:rPr>
        <w:t xml:space="preserve"> with a surplus of treats</w:t>
      </w:r>
    </w:p>
    <w:p w14:paraId="59A56BC7" w14:textId="7277CC36" w:rsidR="00C363AB" w:rsidRDefault="00C363AB" w:rsidP="001C4346">
      <w:pPr>
        <w:pStyle w:val="p1"/>
        <w:ind w:left="72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ab/>
        <w:t>-</w:t>
      </w:r>
      <w:r w:rsidR="008B1198">
        <w:rPr>
          <w:rStyle w:val="s1"/>
          <w:sz w:val="20"/>
          <w:szCs w:val="20"/>
        </w:rPr>
        <w:t xml:space="preserve">It was helpful to have </w:t>
      </w:r>
      <w:r w:rsidR="006F497E">
        <w:rPr>
          <w:rStyle w:val="s1"/>
          <w:sz w:val="20"/>
          <w:szCs w:val="20"/>
        </w:rPr>
        <w:t>one phone number to help with issues</w:t>
      </w:r>
    </w:p>
    <w:p w14:paraId="09361886" w14:textId="3BD7A15C" w:rsidR="007D4834" w:rsidRDefault="007D4834" w:rsidP="001C4346">
      <w:pPr>
        <w:pStyle w:val="p1"/>
        <w:ind w:left="72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May </w:t>
      </w:r>
      <w:r w:rsidR="00011CB2">
        <w:rPr>
          <w:rStyle w:val="s1"/>
          <w:sz w:val="20"/>
          <w:szCs w:val="20"/>
        </w:rPr>
        <w:t>12</w:t>
      </w:r>
      <w:r w:rsidR="00011CB2" w:rsidRPr="00011CB2">
        <w:rPr>
          <w:rStyle w:val="s1"/>
          <w:sz w:val="20"/>
          <w:szCs w:val="20"/>
          <w:vertAlign w:val="superscript"/>
        </w:rPr>
        <w:t>th</w:t>
      </w:r>
      <w:r w:rsidR="00011CB2">
        <w:rPr>
          <w:rStyle w:val="s1"/>
          <w:sz w:val="20"/>
          <w:szCs w:val="20"/>
        </w:rPr>
        <w:t xml:space="preserve"> </w:t>
      </w:r>
      <w:r>
        <w:rPr>
          <w:rStyle w:val="s1"/>
          <w:sz w:val="20"/>
          <w:szCs w:val="20"/>
        </w:rPr>
        <w:t>– Grade 7 have the football rally</w:t>
      </w:r>
    </w:p>
    <w:p w14:paraId="0F47DD4A" w14:textId="656757F7" w:rsidR="00275350" w:rsidRDefault="00275350" w:rsidP="006C48E4">
      <w:pPr>
        <w:pStyle w:val="p1"/>
        <w:ind w:left="72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June </w:t>
      </w:r>
      <w:r w:rsidR="007A0A0C">
        <w:rPr>
          <w:rStyle w:val="s1"/>
          <w:sz w:val="20"/>
          <w:szCs w:val="20"/>
        </w:rPr>
        <w:t>23</w:t>
      </w:r>
      <w:r w:rsidR="007A0A0C" w:rsidRPr="007A0A0C">
        <w:rPr>
          <w:rStyle w:val="s1"/>
          <w:sz w:val="20"/>
          <w:szCs w:val="20"/>
          <w:vertAlign w:val="superscript"/>
        </w:rPr>
        <w:t>rd</w:t>
      </w:r>
      <w:r w:rsidR="007A0A0C">
        <w:rPr>
          <w:rStyle w:val="s1"/>
          <w:sz w:val="20"/>
          <w:szCs w:val="20"/>
        </w:rPr>
        <w:t xml:space="preserve"> </w:t>
      </w:r>
      <w:r w:rsidR="001D5B16">
        <w:rPr>
          <w:rStyle w:val="s1"/>
          <w:sz w:val="20"/>
          <w:szCs w:val="20"/>
        </w:rPr>
        <w:t xml:space="preserve">– Tentative for </w:t>
      </w:r>
      <w:r>
        <w:rPr>
          <w:rStyle w:val="s1"/>
          <w:sz w:val="20"/>
          <w:szCs w:val="20"/>
        </w:rPr>
        <w:t>Fun Day</w:t>
      </w:r>
      <w:r w:rsidR="001D5B16">
        <w:rPr>
          <w:rStyle w:val="s1"/>
          <w:sz w:val="20"/>
          <w:szCs w:val="20"/>
        </w:rPr>
        <w:t xml:space="preserve"> and staff lunch</w:t>
      </w:r>
    </w:p>
    <w:p w14:paraId="021390DA" w14:textId="05ECDD67" w:rsidR="00917458" w:rsidRDefault="00917458" w:rsidP="006C48E4">
      <w:pPr>
        <w:pStyle w:val="p1"/>
        <w:ind w:left="72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Idea for </w:t>
      </w:r>
      <w:r w:rsidR="00E63B22">
        <w:rPr>
          <w:rStyle w:val="s1"/>
          <w:sz w:val="20"/>
          <w:szCs w:val="20"/>
        </w:rPr>
        <w:t>giving funds to Shine for Back-to-school Bash</w:t>
      </w:r>
    </w:p>
    <w:p w14:paraId="259152D3" w14:textId="77777777" w:rsidR="00EE279D" w:rsidRDefault="00EE279D" w:rsidP="00D25605">
      <w:pPr>
        <w:pStyle w:val="p1"/>
        <w:divId w:val="1533835342"/>
        <w:rPr>
          <w:rStyle w:val="s1"/>
          <w:sz w:val="20"/>
          <w:szCs w:val="20"/>
        </w:rPr>
      </w:pPr>
    </w:p>
    <w:p w14:paraId="6B7F9F8F" w14:textId="0115CE8B" w:rsidR="00F3501D" w:rsidRDefault="00F7225B" w:rsidP="00A6614D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r w:rsidRPr="0055272F">
        <w:rPr>
          <w:rStyle w:val="s1"/>
          <w:b/>
          <w:bCs/>
          <w:sz w:val="20"/>
          <w:szCs w:val="20"/>
        </w:rPr>
        <w:t>Other Business</w:t>
      </w:r>
    </w:p>
    <w:p w14:paraId="1C0C602D" w14:textId="78CFAC52" w:rsidR="00540148" w:rsidRDefault="00540148" w:rsidP="00540148">
      <w:pPr>
        <w:pStyle w:val="p1"/>
        <w:ind w:left="720"/>
        <w:divId w:val="1533835342"/>
        <w:rPr>
          <w:rStyle w:val="s1"/>
          <w:sz w:val="20"/>
          <w:szCs w:val="20"/>
        </w:rPr>
      </w:pPr>
      <w:r w:rsidRPr="006B0EAF">
        <w:rPr>
          <w:rStyle w:val="s1"/>
          <w:sz w:val="20"/>
          <w:szCs w:val="20"/>
        </w:rPr>
        <w:t>-Can McGowan PAC hold Shine Fundraised Funds in trust until Shine PAC gets a bank account</w:t>
      </w:r>
      <w:r w:rsidR="006B0EAF">
        <w:rPr>
          <w:rStyle w:val="s1"/>
          <w:sz w:val="20"/>
          <w:szCs w:val="20"/>
        </w:rPr>
        <w:t>?</w:t>
      </w:r>
    </w:p>
    <w:p w14:paraId="33DE030F" w14:textId="46F0E2CD" w:rsidR="006B0EAF" w:rsidRPr="006B0EAF" w:rsidRDefault="006B0EAF" w:rsidP="00540148">
      <w:pPr>
        <w:pStyle w:val="p1"/>
        <w:ind w:left="72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ab/>
        <w:t>-McGowan PAC will research</w:t>
      </w:r>
    </w:p>
    <w:p w14:paraId="20DB2BCA" w14:textId="77777777" w:rsidR="001543AB" w:rsidRDefault="001543AB" w:rsidP="001543AB">
      <w:pPr>
        <w:pStyle w:val="p1"/>
        <w:ind w:left="360"/>
        <w:divId w:val="1533835342"/>
        <w:rPr>
          <w:rStyle w:val="s1"/>
          <w:b/>
          <w:bCs/>
          <w:sz w:val="20"/>
          <w:szCs w:val="20"/>
        </w:rPr>
      </w:pPr>
    </w:p>
    <w:p w14:paraId="1173D931" w14:textId="2827FB29" w:rsidR="00644613" w:rsidRDefault="00644613" w:rsidP="006202E3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r w:rsidRPr="00137893">
        <w:rPr>
          <w:rStyle w:val="s1"/>
          <w:b/>
          <w:bCs/>
          <w:sz w:val="20"/>
          <w:szCs w:val="20"/>
        </w:rPr>
        <w:t>Adjourn</w:t>
      </w:r>
    </w:p>
    <w:p w14:paraId="6711C3F3" w14:textId="77777777" w:rsidR="00741606" w:rsidRPr="00137893" w:rsidRDefault="00741606" w:rsidP="00741606">
      <w:pPr>
        <w:pStyle w:val="p1"/>
        <w:ind w:left="720"/>
        <w:divId w:val="1533835342"/>
        <w:rPr>
          <w:rStyle w:val="s1"/>
          <w:b/>
          <w:bCs/>
          <w:sz w:val="20"/>
          <w:szCs w:val="20"/>
        </w:rPr>
      </w:pPr>
    </w:p>
    <w:p w14:paraId="245FF5C8" w14:textId="2E3DA9B0" w:rsidR="00644613" w:rsidRPr="00644613" w:rsidRDefault="00723090" w:rsidP="00644613">
      <w:pPr>
        <w:pStyle w:val="p1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Meeting</w:t>
      </w:r>
      <w:r w:rsidR="00644613">
        <w:rPr>
          <w:rStyle w:val="s1"/>
          <w:sz w:val="20"/>
          <w:szCs w:val="20"/>
        </w:rPr>
        <w:t xml:space="preserve"> adjourn</w:t>
      </w:r>
      <w:r>
        <w:rPr>
          <w:rStyle w:val="s1"/>
          <w:sz w:val="20"/>
          <w:szCs w:val="20"/>
        </w:rPr>
        <w:t>ed</w:t>
      </w:r>
      <w:r w:rsidR="00644613">
        <w:rPr>
          <w:rStyle w:val="s1"/>
          <w:sz w:val="20"/>
          <w:szCs w:val="20"/>
        </w:rPr>
        <w:t xml:space="preserve"> by</w:t>
      </w:r>
      <w:r w:rsidR="00EA0174">
        <w:rPr>
          <w:rStyle w:val="s1"/>
          <w:sz w:val="20"/>
          <w:szCs w:val="20"/>
        </w:rPr>
        <w:t xml:space="preserve"> </w:t>
      </w:r>
      <w:proofErr w:type="spellStart"/>
      <w:r w:rsidR="00EA0174">
        <w:rPr>
          <w:rStyle w:val="s1"/>
          <w:sz w:val="20"/>
          <w:szCs w:val="20"/>
        </w:rPr>
        <w:t>Faron</w:t>
      </w:r>
      <w:proofErr w:type="spellEnd"/>
      <w:r w:rsidR="00644613">
        <w:rPr>
          <w:rStyle w:val="s1"/>
          <w:sz w:val="20"/>
          <w:szCs w:val="20"/>
        </w:rPr>
        <w:t xml:space="preserve"> at</w:t>
      </w:r>
      <w:r w:rsidR="00EA0174">
        <w:rPr>
          <w:rStyle w:val="s1"/>
          <w:sz w:val="20"/>
          <w:szCs w:val="20"/>
        </w:rPr>
        <w:t xml:space="preserve"> </w:t>
      </w:r>
      <w:r w:rsidR="00DD3609">
        <w:rPr>
          <w:rStyle w:val="s1"/>
          <w:sz w:val="20"/>
          <w:szCs w:val="20"/>
        </w:rPr>
        <w:t>6:5</w:t>
      </w:r>
      <w:r w:rsidR="00AA1E16">
        <w:rPr>
          <w:rStyle w:val="s1"/>
          <w:sz w:val="20"/>
          <w:szCs w:val="20"/>
        </w:rPr>
        <w:t>6</w:t>
      </w:r>
      <w:r w:rsidR="00DD3609">
        <w:rPr>
          <w:rStyle w:val="s1"/>
          <w:sz w:val="20"/>
          <w:szCs w:val="20"/>
        </w:rPr>
        <w:t>pm</w:t>
      </w:r>
    </w:p>
    <w:p w14:paraId="1064D05A" w14:textId="77777777" w:rsidR="00AA39A2" w:rsidRPr="001841BD" w:rsidRDefault="00AA39A2">
      <w:pPr>
        <w:pStyle w:val="p2"/>
        <w:divId w:val="1533835342"/>
        <w:rPr>
          <w:sz w:val="20"/>
          <w:szCs w:val="20"/>
        </w:rPr>
      </w:pPr>
    </w:p>
    <w:p w14:paraId="7C52CD51" w14:textId="3442D52E" w:rsidR="00D711E6" w:rsidRPr="005B083D" w:rsidRDefault="0040673D" w:rsidP="003734DC">
      <w:pPr>
        <w:pStyle w:val="p1"/>
        <w:divId w:val="1533835342"/>
        <w:rPr>
          <w:sz w:val="20"/>
          <w:szCs w:val="20"/>
        </w:rPr>
      </w:pPr>
      <w:r w:rsidRPr="000E5D9C">
        <w:rPr>
          <w:rStyle w:val="s4"/>
          <w:sz w:val="20"/>
          <w:szCs w:val="20"/>
        </w:rPr>
        <w:t>Next</w:t>
      </w:r>
      <w:r w:rsidR="00134B9E">
        <w:rPr>
          <w:rStyle w:val="s4"/>
          <w:sz w:val="20"/>
          <w:szCs w:val="20"/>
        </w:rPr>
        <w:t xml:space="preserve"> PAC</w:t>
      </w:r>
      <w:r w:rsidRPr="000E5D9C">
        <w:rPr>
          <w:rStyle w:val="s4"/>
          <w:sz w:val="20"/>
          <w:szCs w:val="20"/>
        </w:rPr>
        <w:t xml:space="preserve"> Meeting:</w:t>
      </w:r>
      <w:r w:rsidR="00C53A4C">
        <w:rPr>
          <w:rStyle w:val="s1"/>
          <w:sz w:val="20"/>
          <w:szCs w:val="20"/>
        </w:rPr>
        <w:t xml:space="preserve"> </w:t>
      </w:r>
      <w:r w:rsidR="0068323B">
        <w:rPr>
          <w:rStyle w:val="s1"/>
          <w:sz w:val="20"/>
          <w:szCs w:val="20"/>
        </w:rPr>
        <w:t xml:space="preserve">Tuesday </w:t>
      </w:r>
      <w:r w:rsidR="00527F11">
        <w:rPr>
          <w:rStyle w:val="s1"/>
          <w:sz w:val="20"/>
          <w:szCs w:val="20"/>
        </w:rPr>
        <w:t>June 2nd</w:t>
      </w:r>
      <w:r w:rsidR="00EA0174">
        <w:rPr>
          <w:rStyle w:val="s1"/>
          <w:sz w:val="20"/>
          <w:szCs w:val="20"/>
        </w:rPr>
        <w:t xml:space="preserve"> </w:t>
      </w:r>
      <w:r w:rsidR="00812729">
        <w:rPr>
          <w:rStyle w:val="s1"/>
          <w:sz w:val="20"/>
          <w:szCs w:val="20"/>
        </w:rPr>
        <w:t xml:space="preserve">@ </w:t>
      </w:r>
      <w:r w:rsidR="00FA5A92">
        <w:rPr>
          <w:rStyle w:val="s1"/>
          <w:sz w:val="20"/>
          <w:szCs w:val="20"/>
        </w:rPr>
        <w:t>6</w:t>
      </w:r>
      <w:r w:rsidR="004C0499">
        <w:rPr>
          <w:rStyle w:val="s1"/>
          <w:sz w:val="20"/>
          <w:szCs w:val="20"/>
        </w:rPr>
        <w:t>:</w:t>
      </w:r>
      <w:r w:rsidR="005E57ED">
        <w:rPr>
          <w:rStyle w:val="s1"/>
          <w:sz w:val="20"/>
          <w:szCs w:val="20"/>
        </w:rPr>
        <w:t>00</w:t>
      </w:r>
      <w:r w:rsidR="00B67B12">
        <w:rPr>
          <w:rStyle w:val="s1"/>
          <w:sz w:val="20"/>
          <w:szCs w:val="20"/>
        </w:rPr>
        <w:t xml:space="preserve">PM </w:t>
      </w:r>
      <w:r w:rsidR="005A160B">
        <w:rPr>
          <w:rStyle w:val="s1"/>
          <w:sz w:val="20"/>
          <w:szCs w:val="20"/>
        </w:rPr>
        <w:t xml:space="preserve">at </w:t>
      </w:r>
      <w:r w:rsidR="00A34CC8">
        <w:rPr>
          <w:rStyle w:val="s1"/>
          <w:sz w:val="20"/>
          <w:szCs w:val="20"/>
        </w:rPr>
        <w:t xml:space="preserve">McGowan Park Elementary </w:t>
      </w:r>
      <w:r w:rsidR="005A160B">
        <w:rPr>
          <w:rStyle w:val="s1"/>
          <w:sz w:val="20"/>
          <w:szCs w:val="20"/>
        </w:rPr>
        <w:t>library</w:t>
      </w:r>
    </w:p>
    <w:sectPr w:rsidR="00D711E6" w:rsidRPr="005B083D" w:rsidSect="00137893">
      <w:headerReference w:type="default" r:id="rId8"/>
      <w:footerReference w:type="default" r:id="rId9"/>
      <w:pgSz w:w="12240" w:h="15840"/>
      <w:pgMar w:top="2334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1E276" w14:textId="77777777" w:rsidR="007939E3" w:rsidRDefault="007939E3">
      <w:r>
        <w:separator/>
      </w:r>
    </w:p>
  </w:endnote>
  <w:endnote w:type="continuationSeparator" w:id="0">
    <w:p w14:paraId="296FFD34" w14:textId="77777777" w:rsidR="007939E3" w:rsidRDefault="00793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Symbol, 'Arial Unicode MS'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33332" w14:textId="77777777" w:rsidR="002A12D6" w:rsidRDefault="002A12D6">
    <w:pPr>
      <w:pStyle w:val="Standard"/>
      <w:tabs>
        <w:tab w:val="right" w:pos="9020"/>
      </w:tabs>
      <w:spacing w:after="7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90F546" w14:textId="77777777" w:rsidR="007939E3" w:rsidRDefault="007939E3">
      <w:r>
        <w:separator/>
      </w:r>
    </w:p>
  </w:footnote>
  <w:footnote w:type="continuationSeparator" w:id="0">
    <w:p w14:paraId="410D2B4A" w14:textId="77777777" w:rsidR="007939E3" w:rsidRDefault="00793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040A6" w14:textId="77777777" w:rsidR="002A12D6" w:rsidRDefault="003B2D50">
    <w:pPr>
      <w:pStyle w:val="Standard"/>
      <w:tabs>
        <w:tab w:val="right" w:pos="9020"/>
      </w:tabs>
      <w:spacing w:before="709"/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7F6B1F4" wp14:editId="4E15CA5C">
          <wp:simplePos x="0" y="0"/>
          <wp:positionH relativeFrom="column">
            <wp:posOffset>-107576</wp:posOffset>
          </wp:positionH>
          <wp:positionV relativeFrom="paragraph">
            <wp:posOffset>-269502</wp:posOffset>
          </wp:positionV>
          <wp:extent cx="1295284" cy="1019162"/>
          <wp:effectExtent l="0" t="0" r="635" b="0"/>
          <wp:wrapThrough wrapText="bothSides">
            <wp:wrapPolygon edited="0">
              <wp:start x="0" y="0"/>
              <wp:lineTo x="0" y="21277"/>
              <wp:lineTo x="21399" y="21277"/>
              <wp:lineTo x="21399" y="0"/>
              <wp:lineTo x="0" y="0"/>
            </wp:wrapPolygon>
          </wp:wrapThrough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284" cy="10191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CB4"/>
    <w:multiLevelType w:val="multilevel"/>
    <w:tmpl w:val="92ECFDC6"/>
    <w:styleLink w:val="WWNum1"/>
    <w:lvl w:ilvl="0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1">
    <w:nsid w:val="01CD38CA"/>
    <w:multiLevelType w:val="hybridMultilevel"/>
    <w:tmpl w:val="B1442904"/>
    <w:lvl w:ilvl="0" w:tplc="D388A3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014FB"/>
    <w:multiLevelType w:val="multilevel"/>
    <w:tmpl w:val="433E1BFA"/>
    <w:styleLink w:val="WWNum13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3">
    <w:nsid w:val="10A54E39"/>
    <w:multiLevelType w:val="multilevel"/>
    <w:tmpl w:val="346A2B96"/>
    <w:styleLink w:val="WWNum2"/>
    <w:lvl w:ilvl="0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4">
    <w:nsid w:val="11E37544"/>
    <w:multiLevelType w:val="hybridMultilevel"/>
    <w:tmpl w:val="022C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42B9D"/>
    <w:multiLevelType w:val="multilevel"/>
    <w:tmpl w:val="B302F6E4"/>
    <w:styleLink w:val="WWNum12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6">
    <w:nsid w:val="17B23DA3"/>
    <w:multiLevelType w:val="multilevel"/>
    <w:tmpl w:val="B18CF2FE"/>
    <w:styleLink w:val="WWNum16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7">
    <w:nsid w:val="18BA45B6"/>
    <w:multiLevelType w:val="multilevel"/>
    <w:tmpl w:val="3770377E"/>
    <w:styleLink w:val="WWNum25"/>
    <w:lvl w:ilvl="0">
      <w:numFmt w:val="bullet"/>
      <w:lvlText w:val=""/>
      <w:lvlJc w:val="left"/>
      <w:rPr>
        <w:sz w:val="20"/>
        <w:szCs w:val="20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">
    <w:nsid w:val="1A39327A"/>
    <w:multiLevelType w:val="multilevel"/>
    <w:tmpl w:val="758E5F80"/>
    <w:styleLink w:val="WWNum26"/>
    <w:lvl w:ilvl="0">
      <w:numFmt w:val="bullet"/>
      <w:lvlText w:val="·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9">
    <w:nsid w:val="1EA965C2"/>
    <w:multiLevelType w:val="hybridMultilevel"/>
    <w:tmpl w:val="C7AA548A"/>
    <w:lvl w:ilvl="0" w:tplc="B13022D0">
      <w:start w:val="10"/>
      <w:numFmt w:val="bullet"/>
      <w:lvlText w:val="-"/>
      <w:lvlJc w:val="left"/>
      <w:pPr>
        <w:ind w:left="1080" w:hanging="360"/>
      </w:pPr>
      <w:rPr>
        <w:rFonts w:ascii="Helvetica Neue" w:eastAsiaTheme="minorEastAsia" w:hAnsi="Helvetica Neu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A65E22"/>
    <w:multiLevelType w:val="multilevel"/>
    <w:tmpl w:val="EEAE0ED2"/>
    <w:styleLink w:val="WWNum8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11">
    <w:nsid w:val="24906B25"/>
    <w:multiLevelType w:val="multilevel"/>
    <w:tmpl w:val="75B6310E"/>
    <w:styleLink w:val="WWNum15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12">
    <w:nsid w:val="277912C7"/>
    <w:multiLevelType w:val="multilevel"/>
    <w:tmpl w:val="0CCAE210"/>
    <w:lvl w:ilvl="0">
      <w:start w:val="1"/>
      <w:numFmt w:val="decimal"/>
      <w:lvlText w:val="%1.0"/>
      <w:lvlJc w:val="left"/>
      <w:pPr>
        <w:ind w:left="804" w:hanging="44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3">
    <w:nsid w:val="30FD1EC8"/>
    <w:multiLevelType w:val="multilevel"/>
    <w:tmpl w:val="2FDEE3D2"/>
    <w:styleLink w:val="WWNum10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14">
    <w:nsid w:val="3336541D"/>
    <w:multiLevelType w:val="multilevel"/>
    <w:tmpl w:val="2416A438"/>
    <w:styleLink w:val="WWNum3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15">
    <w:nsid w:val="35DE5207"/>
    <w:multiLevelType w:val="multilevel"/>
    <w:tmpl w:val="4F5E3D6C"/>
    <w:styleLink w:val="WWNum5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16">
    <w:nsid w:val="3B893DBC"/>
    <w:multiLevelType w:val="multilevel"/>
    <w:tmpl w:val="404E3F32"/>
    <w:styleLink w:val="WWNum21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17">
    <w:nsid w:val="3C681377"/>
    <w:multiLevelType w:val="multilevel"/>
    <w:tmpl w:val="BD1C7A46"/>
    <w:styleLink w:val="WWNum24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18">
    <w:nsid w:val="423B07F0"/>
    <w:multiLevelType w:val="hybridMultilevel"/>
    <w:tmpl w:val="8516327A"/>
    <w:lvl w:ilvl="0" w:tplc="CC08D2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E450E"/>
    <w:multiLevelType w:val="multilevel"/>
    <w:tmpl w:val="C1BE11BE"/>
    <w:styleLink w:val="WW8Num1"/>
    <w:lvl w:ilvl="0">
      <w:numFmt w:val="bullet"/>
      <w:lvlText w:val=""/>
      <w:lvlJc w:val="left"/>
      <w:pPr>
        <w:ind w:left="1429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789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149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509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869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229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589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949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309" w:hanging="360"/>
      </w:pPr>
      <w:rPr>
        <w:rFonts w:ascii="OpenSymbol, 'Arial Unicode MS'" w:hAnsi="OpenSymbol, 'Arial Unicode MS'" w:cs="OpenSymbol, 'Arial Unicode MS'"/>
      </w:rPr>
    </w:lvl>
  </w:abstractNum>
  <w:abstractNum w:abstractNumId="20">
    <w:nsid w:val="43DB731B"/>
    <w:multiLevelType w:val="multilevel"/>
    <w:tmpl w:val="37C4C354"/>
    <w:styleLink w:val="WWNum17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21">
    <w:nsid w:val="4598249C"/>
    <w:multiLevelType w:val="multilevel"/>
    <w:tmpl w:val="797043B0"/>
    <w:styleLink w:val="WWNum14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22">
    <w:nsid w:val="49591C4D"/>
    <w:multiLevelType w:val="multilevel"/>
    <w:tmpl w:val="DC16F9C2"/>
    <w:styleLink w:val="WWNum11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23">
    <w:nsid w:val="4B926016"/>
    <w:multiLevelType w:val="hybridMultilevel"/>
    <w:tmpl w:val="B70A883C"/>
    <w:lvl w:ilvl="0" w:tplc="4C82A790">
      <w:start w:val="3"/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0A4656"/>
    <w:multiLevelType w:val="hybridMultilevel"/>
    <w:tmpl w:val="8FA677CE"/>
    <w:lvl w:ilvl="0" w:tplc="471C6232">
      <w:start w:val="2"/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FE61F1"/>
    <w:multiLevelType w:val="hybridMultilevel"/>
    <w:tmpl w:val="5FE68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C46B4A"/>
    <w:multiLevelType w:val="multilevel"/>
    <w:tmpl w:val="85C2FFEA"/>
    <w:styleLink w:val="WWNum23"/>
    <w:lvl w:ilvl="0">
      <w:numFmt w:val="bullet"/>
      <w:lvlText w:val="•"/>
      <w:lvlJc w:val="left"/>
      <w:rPr>
        <w:rFonts w:ascii="Arial" w:eastAsia="Arial" w:hAnsi="Arial" w:cs="Arial"/>
        <w:position w:val="0"/>
        <w:u w:val="none"/>
        <w:vertAlign w:val="baseline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  <w:u w:val="single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u w:val="singl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u w:val="single"/>
        <w:vertAlign w:val="baseline"/>
      </w:rPr>
    </w:lvl>
    <w:lvl w:ilvl="4">
      <w:numFmt w:val="bullet"/>
      <w:lvlText w:val="o"/>
      <w:lvlJc w:val="left"/>
      <w:rPr>
        <w:rFonts w:ascii="Arial" w:eastAsia="Arial" w:hAnsi="Arial" w:cs="Arial"/>
        <w:position w:val="0"/>
        <w:u w:val="single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u w:val="singl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u w:val="single"/>
        <w:vertAlign w:val="baseline"/>
      </w:rPr>
    </w:lvl>
    <w:lvl w:ilvl="7">
      <w:numFmt w:val="bullet"/>
      <w:lvlText w:val="o"/>
      <w:lvlJc w:val="left"/>
      <w:rPr>
        <w:rFonts w:ascii="Arial" w:eastAsia="Arial" w:hAnsi="Arial" w:cs="Arial"/>
        <w:position w:val="0"/>
        <w:u w:val="single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u w:val="single"/>
        <w:vertAlign w:val="baseline"/>
      </w:rPr>
    </w:lvl>
  </w:abstractNum>
  <w:abstractNum w:abstractNumId="27">
    <w:nsid w:val="50D71B57"/>
    <w:multiLevelType w:val="multilevel"/>
    <w:tmpl w:val="0E4A9C2A"/>
    <w:styleLink w:val="WWNum20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28">
    <w:nsid w:val="50E76C30"/>
    <w:multiLevelType w:val="multilevel"/>
    <w:tmpl w:val="65DAFC22"/>
    <w:styleLink w:val="WWNum4"/>
    <w:lvl w:ilvl="0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29">
    <w:nsid w:val="53077EFA"/>
    <w:multiLevelType w:val="multilevel"/>
    <w:tmpl w:val="2266FE04"/>
    <w:styleLink w:val="WWNum19"/>
    <w:lvl w:ilvl="0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30">
    <w:nsid w:val="54C3794D"/>
    <w:multiLevelType w:val="hybridMultilevel"/>
    <w:tmpl w:val="7B640D32"/>
    <w:lvl w:ilvl="0" w:tplc="7990F674">
      <w:start w:val="3"/>
      <w:numFmt w:val="bullet"/>
      <w:lvlText w:val="-"/>
      <w:lvlJc w:val="left"/>
      <w:pPr>
        <w:ind w:left="1080" w:hanging="360"/>
      </w:pPr>
      <w:rPr>
        <w:rFonts w:ascii="Helvetica Neue" w:eastAsiaTheme="minorEastAsia" w:hAnsi="Helvetica Neu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9A858ED"/>
    <w:multiLevelType w:val="multilevel"/>
    <w:tmpl w:val="AD9A962C"/>
    <w:styleLink w:val="WWNum6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32">
    <w:nsid w:val="5CE63491"/>
    <w:multiLevelType w:val="multilevel"/>
    <w:tmpl w:val="CC7EB718"/>
    <w:styleLink w:val="WWNum22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33">
    <w:nsid w:val="61A961AA"/>
    <w:multiLevelType w:val="multilevel"/>
    <w:tmpl w:val="0FA0E5D2"/>
    <w:styleLink w:val="WWNum7"/>
    <w:lvl w:ilvl="0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34">
    <w:nsid w:val="65D31FF9"/>
    <w:multiLevelType w:val="hybridMultilevel"/>
    <w:tmpl w:val="25663246"/>
    <w:lvl w:ilvl="0" w:tplc="12905C52">
      <w:numFmt w:val="bullet"/>
      <w:lvlText w:val="-"/>
      <w:lvlJc w:val="left"/>
      <w:pPr>
        <w:ind w:left="1080" w:hanging="360"/>
      </w:pPr>
      <w:rPr>
        <w:rFonts w:ascii="Helvetica Neue" w:eastAsiaTheme="minorEastAsia" w:hAnsi="Helvetica Neu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25908B9"/>
    <w:multiLevelType w:val="multilevel"/>
    <w:tmpl w:val="B85C44C4"/>
    <w:styleLink w:val="WWNum9"/>
    <w:lvl w:ilvl="0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36">
    <w:nsid w:val="74DB4C78"/>
    <w:multiLevelType w:val="multilevel"/>
    <w:tmpl w:val="AB74347A"/>
    <w:styleLink w:val="WWNum18"/>
    <w:lvl w:ilvl="0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28"/>
  </w:num>
  <w:num w:numId="5">
    <w:abstractNumId w:val="15"/>
  </w:num>
  <w:num w:numId="6">
    <w:abstractNumId w:val="31"/>
  </w:num>
  <w:num w:numId="7">
    <w:abstractNumId w:val="33"/>
  </w:num>
  <w:num w:numId="8">
    <w:abstractNumId w:val="10"/>
  </w:num>
  <w:num w:numId="9">
    <w:abstractNumId w:val="35"/>
  </w:num>
  <w:num w:numId="10">
    <w:abstractNumId w:val="13"/>
  </w:num>
  <w:num w:numId="11">
    <w:abstractNumId w:val="22"/>
  </w:num>
  <w:num w:numId="12">
    <w:abstractNumId w:val="5"/>
  </w:num>
  <w:num w:numId="13">
    <w:abstractNumId w:val="2"/>
  </w:num>
  <w:num w:numId="14">
    <w:abstractNumId w:val="21"/>
  </w:num>
  <w:num w:numId="15">
    <w:abstractNumId w:val="11"/>
  </w:num>
  <w:num w:numId="16">
    <w:abstractNumId w:val="6"/>
  </w:num>
  <w:num w:numId="17">
    <w:abstractNumId w:val="20"/>
  </w:num>
  <w:num w:numId="18">
    <w:abstractNumId w:val="36"/>
  </w:num>
  <w:num w:numId="19">
    <w:abstractNumId w:val="29"/>
  </w:num>
  <w:num w:numId="20">
    <w:abstractNumId w:val="27"/>
  </w:num>
  <w:num w:numId="21">
    <w:abstractNumId w:val="16"/>
  </w:num>
  <w:num w:numId="22">
    <w:abstractNumId w:val="32"/>
  </w:num>
  <w:num w:numId="23">
    <w:abstractNumId w:val="26"/>
  </w:num>
  <w:num w:numId="24">
    <w:abstractNumId w:val="17"/>
  </w:num>
  <w:num w:numId="25">
    <w:abstractNumId w:val="7"/>
  </w:num>
  <w:num w:numId="26">
    <w:abstractNumId w:val="8"/>
  </w:num>
  <w:num w:numId="27">
    <w:abstractNumId w:val="19"/>
  </w:num>
  <w:num w:numId="28">
    <w:abstractNumId w:val="18"/>
  </w:num>
  <w:num w:numId="29">
    <w:abstractNumId w:val="25"/>
  </w:num>
  <w:num w:numId="30">
    <w:abstractNumId w:val="4"/>
  </w:num>
  <w:num w:numId="31">
    <w:abstractNumId w:val="1"/>
  </w:num>
  <w:num w:numId="32">
    <w:abstractNumId w:val="23"/>
  </w:num>
  <w:num w:numId="33">
    <w:abstractNumId w:val="30"/>
  </w:num>
  <w:num w:numId="34">
    <w:abstractNumId w:val="9"/>
  </w:num>
  <w:num w:numId="35">
    <w:abstractNumId w:val="12"/>
  </w:num>
  <w:num w:numId="36">
    <w:abstractNumId w:val="24"/>
  </w:num>
  <w:num w:numId="37">
    <w:abstractNumId w:val="3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12"/>
    <w:rsid w:val="00002937"/>
    <w:rsid w:val="000038A2"/>
    <w:rsid w:val="00003A1E"/>
    <w:rsid w:val="0000694F"/>
    <w:rsid w:val="00006F65"/>
    <w:rsid w:val="000072E6"/>
    <w:rsid w:val="00007A92"/>
    <w:rsid w:val="000119DE"/>
    <w:rsid w:val="00011A11"/>
    <w:rsid w:val="00011CB2"/>
    <w:rsid w:val="000122C8"/>
    <w:rsid w:val="00015A6F"/>
    <w:rsid w:val="00015C62"/>
    <w:rsid w:val="0001683E"/>
    <w:rsid w:val="000201D8"/>
    <w:rsid w:val="000227E4"/>
    <w:rsid w:val="00024217"/>
    <w:rsid w:val="00025B3D"/>
    <w:rsid w:val="00025CBC"/>
    <w:rsid w:val="00030935"/>
    <w:rsid w:val="00037489"/>
    <w:rsid w:val="00042904"/>
    <w:rsid w:val="00045198"/>
    <w:rsid w:val="00046CD3"/>
    <w:rsid w:val="000473AA"/>
    <w:rsid w:val="000474E4"/>
    <w:rsid w:val="000510E7"/>
    <w:rsid w:val="0005110B"/>
    <w:rsid w:val="00053CB8"/>
    <w:rsid w:val="000600B5"/>
    <w:rsid w:val="00060649"/>
    <w:rsid w:val="0006279E"/>
    <w:rsid w:val="0006323C"/>
    <w:rsid w:val="00065F35"/>
    <w:rsid w:val="00070D54"/>
    <w:rsid w:val="000716D3"/>
    <w:rsid w:val="000716FA"/>
    <w:rsid w:val="00073B30"/>
    <w:rsid w:val="000750DD"/>
    <w:rsid w:val="00080681"/>
    <w:rsid w:val="0008285E"/>
    <w:rsid w:val="00083BD9"/>
    <w:rsid w:val="000862CC"/>
    <w:rsid w:val="000903DD"/>
    <w:rsid w:val="00090450"/>
    <w:rsid w:val="0009147C"/>
    <w:rsid w:val="000919C9"/>
    <w:rsid w:val="0009544F"/>
    <w:rsid w:val="000A0FB8"/>
    <w:rsid w:val="000A15E6"/>
    <w:rsid w:val="000A2F55"/>
    <w:rsid w:val="000A301C"/>
    <w:rsid w:val="000A37FC"/>
    <w:rsid w:val="000A4253"/>
    <w:rsid w:val="000A4458"/>
    <w:rsid w:val="000A6675"/>
    <w:rsid w:val="000B006E"/>
    <w:rsid w:val="000B044C"/>
    <w:rsid w:val="000B0587"/>
    <w:rsid w:val="000B2526"/>
    <w:rsid w:val="000B291A"/>
    <w:rsid w:val="000B510B"/>
    <w:rsid w:val="000B5482"/>
    <w:rsid w:val="000B6739"/>
    <w:rsid w:val="000B7411"/>
    <w:rsid w:val="000C0D88"/>
    <w:rsid w:val="000C1E8D"/>
    <w:rsid w:val="000C3289"/>
    <w:rsid w:val="000C5D07"/>
    <w:rsid w:val="000C63ED"/>
    <w:rsid w:val="000C7635"/>
    <w:rsid w:val="000D3EFB"/>
    <w:rsid w:val="000D708C"/>
    <w:rsid w:val="000E2CDC"/>
    <w:rsid w:val="000E5D9C"/>
    <w:rsid w:val="000F20E2"/>
    <w:rsid w:val="000F2F3F"/>
    <w:rsid w:val="000F3C8E"/>
    <w:rsid w:val="000F4076"/>
    <w:rsid w:val="00100F46"/>
    <w:rsid w:val="001010EB"/>
    <w:rsid w:val="001021A8"/>
    <w:rsid w:val="00102434"/>
    <w:rsid w:val="0010296B"/>
    <w:rsid w:val="00102FFB"/>
    <w:rsid w:val="0010614C"/>
    <w:rsid w:val="00106C66"/>
    <w:rsid w:val="0011186F"/>
    <w:rsid w:val="00111E4A"/>
    <w:rsid w:val="00112904"/>
    <w:rsid w:val="00115A43"/>
    <w:rsid w:val="00116504"/>
    <w:rsid w:val="00120115"/>
    <w:rsid w:val="00120842"/>
    <w:rsid w:val="001232F0"/>
    <w:rsid w:val="0012734F"/>
    <w:rsid w:val="001331E0"/>
    <w:rsid w:val="00134B9E"/>
    <w:rsid w:val="0013679F"/>
    <w:rsid w:val="00137406"/>
    <w:rsid w:val="00137893"/>
    <w:rsid w:val="0014099B"/>
    <w:rsid w:val="00141540"/>
    <w:rsid w:val="00141EB1"/>
    <w:rsid w:val="00142957"/>
    <w:rsid w:val="0014394B"/>
    <w:rsid w:val="0014433B"/>
    <w:rsid w:val="001458E1"/>
    <w:rsid w:val="00147B10"/>
    <w:rsid w:val="00152F3B"/>
    <w:rsid w:val="001543AB"/>
    <w:rsid w:val="001572B8"/>
    <w:rsid w:val="001616A8"/>
    <w:rsid w:val="00171339"/>
    <w:rsid w:val="0017258A"/>
    <w:rsid w:val="0017421B"/>
    <w:rsid w:val="00175B57"/>
    <w:rsid w:val="00175F46"/>
    <w:rsid w:val="00176AA6"/>
    <w:rsid w:val="001778D2"/>
    <w:rsid w:val="00180714"/>
    <w:rsid w:val="00180925"/>
    <w:rsid w:val="001820C1"/>
    <w:rsid w:val="00182603"/>
    <w:rsid w:val="00182F87"/>
    <w:rsid w:val="001841BD"/>
    <w:rsid w:val="00185596"/>
    <w:rsid w:val="0018670C"/>
    <w:rsid w:val="00187063"/>
    <w:rsid w:val="00192B2E"/>
    <w:rsid w:val="00193122"/>
    <w:rsid w:val="00195657"/>
    <w:rsid w:val="00197DFF"/>
    <w:rsid w:val="001A46AA"/>
    <w:rsid w:val="001A4768"/>
    <w:rsid w:val="001B21D9"/>
    <w:rsid w:val="001B7A09"/>
    <w:rsid w:val="001C00CA"/>
    <w:rsid w:val="001C4346"/>
    <w:rsid w:val="001C4359"/>
    <w:rsid w:val="001C604E"/>
    <w:rsid w:val="001C6C2F"/>
    <w:rsid w:val="001C74D0"/>
    <w:rsid w:val="001D23AA"/>
    <w:rsid w:val="001D45AF"/>
    <w:rsid w:val="001D5072"/>
    <w:rsid w:val="001D56DF"/>
    <w:rsid w:val="001D5B16"/>
    <w:rsid w:val="001D5E8F"/>
    <w:rsid w:val="001D7EAE"/>
    <w:rsid w:val="001E4C32"/>
    <w:rsid w:val="001E5416"/>
    <w:rsid w:val="001F192D"/>
    <w:rsid w:val="001F19F4"/>
    <w:rsid w:val="001F24C4"/>
    <w:rsid w:val="001F3674"/>
    <w:rsid w:val="001F4643"/>
    <w:rsid w:val="001F4F79"/>
    <w:rsid w:val="001F7DE2"/>
    <w:rsid w:val="00201492"/>
    <w:rsid w:val="00204638"/>
    <w:rsid w:val="00204E78"/>
    <w:rsid w:val="00210C54"/>
    <w:rsid w:val="0021101C"/>
    <w:rsid w:val="00216001"/>
    <w:rsid w:val="00216B52"/>
    <w:rsid w:val="00222AA6"/>
    <w:rsid w:val="00222D64"/>
    <w:rsid w:val="0022434E"/>
    <w:rsid w:val="00224C09"/>
    <w:rsid w:val="0022500B"/>
    <w:rsid w:val="00226BC1"/>
    <w:rsid w:val="00226D74"/>
    <w:rsid w:val="0022751F"/>
    <w:rsid w:val="0023020A"/>
    <w:rsid w:val="0023481E"/>
    <w:rsid w:val="00234E60"/>
    <w:rsid w:val="002359F8"/>
    <w:rsid w:val="002363DA"/>
    <w:rsid w:val="00237042"/>
    <w:rsid w:val="00240149"/>
    <w:rsid w:val="00241B04"/>
    <w:rsid w:val="00245DD5"/>
    <w:rsid w:val="002468DA"/>
    <w:rsid w:val="00250166"/>
    <w:rsid w:val="00252D34"/>
    <w:rsid w:val="00254E7F"/>
    <w:rsid w:val="002571D5"/>
    <w:rsid w:val="00260B8B"/>
    <w:rsid w:val="00261549"/>
    <w:rsid w:val="002626C5"/>
    <w:rsid w:val="00264977"/>
    <w:rsid w:val="002662B1"/>
    <w:rsid w:val="00267E6B"/>
    <w:rsid w:val="002701C5"/>
    <w:rsid w:val="00270F09"/>
    <w:rsid w:val="00272FF4"/>
    <w:rsid w:val="00274D13"/>
    <w:rsid w:val="00275350"/>
    <w:rsid w:val="00275687"/>
    <w:rsid w:val="002757C5"/>
    <w:rsid w:val="00276659"/>
    <w:rsid w:val="002809AB"/>
    <w:rsid w:val="00281473"/>
    <w:rsid w:val="00281C53"/>
    <w:rsid w:val="00282D47"/>
    <w:rsid w:val="002836AC"/>
    <w:rsid w:val="002840F4"/>
    <w:rsid w:val="00287A0E"/>
    <w:rsid w:val="0029598C"/>
    <w:rsid w:val="002A0219"/>
    <w:rsid w:val="002A0AE9"/>
    <w:rsid w:val="002A12D6"/>
    <w:rsid w:val="002A2250"/>
    <w:rsid w:val="002A3E86"/>
    <w:rsid w:val="002A67AD"/>
    <w:rsid w:val="002B25E6"/>
    <w:rsid w:val="002B2EA1"/>
    <w:rsid w:val="002B2EFB"/>
    <w:rsid w:val="002B67F2"/>
    <w:rsid w:val="002C00B8"/>
    <w:rsid w:val="002C1190"/>
    <w:rsid w:val="002C42F2"/>
    <w:rsid w:val="002C521C"/>
    <w:rsid w:val="002C66B8"/>
    <w:rsid w:val="002D0AE7"/>
    <w:rsid w:val="002D5B21"/>
    <w:rsid w:val="002D5EC0"/>
    <w:rsid w:val="002D63BA"/>
    <w:rsid w:val="002E039D"/>
    <w:rsid w:val="002E2896"/>
    <w:rsid w:val="002E2E5B"/>
    <w:rsid w:val="002E3D06"/>
    <w:rsid w:val="002E54F4"/>
    <w:rsid w:val="002E7505"/>
    <w:rsid w:val="002F1DE9"/>
    <w:rsid w:val="002F2355"/>
    <w:rsid w:val="002F469E"/>
    <w:rsid w:val="002F6F5A"/>
    <w:rsid w:val="002F7D01"/>
    <w:rsid w:val="0030229A"/>
    <w:rsid w:val="00302E27"/>
    <w:rsid w:val="00303C2F"/>
    <w:rsid w:val="0030464E"/>
    <w:rsid w:val="003048AD"/>
    <w:rsid w:val="00305AFB"/>
    <w:rsid w:val="0030656A"/>
    <w:rsid w:val="00307096"/>
    <w:rsid w:val="00315ED7"/>
    <w:rsid w:val="003168B9"/>
    <w:rsid w:val="00324EF3"/>
    <w:rsid w:val="00325394"/>
    <w:rsid w:val="00332EDB"/>
    <w:rsid w:val="003339AE"/>
    <w:rsid w:val="00336967"/>
    <w:rsid w:val="00345B1C"/>
    <w:rsid w:val="00355D6B"/>
    <w:rsid w:val="00357A74"/>
    <w:rsid w:val="00361AFB"/>
    <w:rsid w:val="003653DE"/>
    <w:rsid w:val="003701CD"/>
    <w:rsid w:val="003734DC"/>
    <w:rsid w:val="00374E95"/>
    <w:rsid w:val="003752A3"/>
    <w:rsid w:val="003766DE"/>
    <w:rsid w:val="0037740F"/>
    <w:rsid w:val="00382159"/>
    <w:rsid w:val="00382DDB"/>
    <w:rsid w:val="00383662"/>
    <w:rsid w:val="003853A4"/>
    <w:rsid w:val="0038652E"/>
    <w:rsid w:val="003912E3"/>
    <w:rsid w:val="003915A0"/>
    <w:rsid w:val="00391E51"/>
    <w:rsid w:val="0039321C"/>
    <w:rsid w:val="003A197B"/>
    <w:rsid w:val="003A1B22"/>
    <w:rsid w:val="003A4494"/>
    <w:rsid w:val="003A6086"/>
    <w:rsid w:val="003B15E0"/>
    <w:rsid w:val="003B2D50"/>
    <w:rsid w:val="003B3D57"/>
    <w:rsid w:val="003B3DC8"/>
    <w:rsid w:val="003B4F47"/>
    <w:rsid w:val="003B6848"/>
    <w:rsid w:val="003C0F47"/>
    <w:rsid w:val="003C1EA0"/>
    <w:rsid w:val="003C2712"/>
    <w:rsid w:val="003C6044"/>
    <w:rsid w:val="003C6B81"/>
    <w:rsid w:val="003C6F29"/>
    <w:rsid w:val="003C7DB9"/>
    <w:rsid w:val="003D2539"/>
    <w:rsid w:val="003D410C"/>
    <w:rsid w:val="003D799C"/>
    <w:rsid w:val="003E0766"/>
    <w:rsid w:val="003E13B8"/>
    <w:rsid w:val="003E42F6"/>
    <w:rsid w:val="003E4D2D"/>
    <w:rsid w:val="003E5A8F"/>
    <w:rsid w:val="003E607A"/>
    <w:rsid w:val="003E6D27"/>
    <w:rsid w:val="003E7506"/>
    <w:rsid w:val="003F2462"/>
    <w:rsid w:val="003F35AD"/>
    <w:rsid w:val="003F5BA5"/>
    <w:rsid w:val="00400D97"/>
    <w:rsid w:val="00405CD9"/>
    <w:rsid w:val="00406326"/>
    <w:rsid w:val="0040673D"/>
    <w:rsid w:val="00414C49"/>
    <w:rsid w:val="00415BE4"/>
    <w:rsid w:val="00420866"/>
    <w:rsid w:val="004252A0"/>
    <w:rsid w:val="00427CB4"/>
    <w:rsid w:val="004328CA"/>
    <w:rsid w:val="00433B75"/>
    <w:rsid w:val="00433E6E"/>
    <w:rsid w:val="00434580"/>
    <w:rsid w:val="004401CC"/>
    <w:rsid w:val="0044223D"/>
    <w:rsid w:val="004429DD"/>
    <w:rsid w:val="00443C3E"/>
    <w:rsid w:val="004454A0"/>
    <w:rsid w:val="0044727E"/>
    <w:rsid w:val="00451919"/>
    <w:rsid w:val="00453651"/>
    <w:rsid w:val="00454C3F"/>
    <w:rsid w:val="0046186A"/>
    <w:rsid w:val="00463E28"/>
    <w:rsid w:val="004674C0"/>
    <w:rsid w:val="004676A2"/>
    <w:rsid w:val="00471213"/>
    <w:rsid w:val="00471455"/>
    <w:rsid w:val="004741C7"/>
    <w:rsid w:val="00475119"/>
    <w:rsid w:val="00475D0C"/>
    <w:rsid w:val="00476B48"/>
    <w:rsid w:val="00481204"/>
    <w:rsid w:val="00482405"/>
    <w:rsid w:val="00485AD7"/>
    <w:rsid w:val="0048661E"/>
    <w:rsid w:val="0048776B"/>
    <w:rsid w:val="004919AC"/>
    <w:rsid w:val="00492A98"/>
    <w:rsid w:val="0049660F"/>
    <w:rsid w:val="004A1E1C"/>
    <w:rsid w:val="004A49D4"/>
    <w:rsid w:val="004A4D30"/>
    <w:rsid w:val="004A7140"/>
    <w:rsid w:val="004B00A0"/>
    <w:rsid w:val="004B16AA"/>
    <w:rsid w:val="004B4C49"/>
    <w:rsid w:val="004C0499"/>
    <w:rsid w:val="004C598A"/>
    <w:rsid w:val="004D086B"/>
    <w:rsid w:val="004D24A7"/>
    <w:rsid w:val="004D2A04"/>
    <w:rsid w:val="004D3381"/>
    <w:rsid w:val="004D348A"/>
    <w:rsid w:val="004D4787"/>
    <w:rsid w:val="004D5F19"/>
    <w:rsid w:val="004E1926"/>
    <w:rsid w:val="004E23CD"/>
    <w:rsid w:val="004E5317"/>
    <w:rsid w:val="004F1C2C"/>
    <w:rsid w:val="004F2CEC"/>
    <w:rsid w:val="004F357D"/>
    <w:rsid w:val="004F44DA"/>
    <w:rsid w:val="004F4A61"/>
    <w:rsid w:val="004F4E2D"/>
    <w:rsid w:val="004F6177"/>
    <w:rsid w:val="004F6858"/>
    <w:rsid w:val="004F71EC"/>
    <w:rsid w:val="004F7DCC"/>
    <w:rsid w:val="0050091D"/>
    <w:rsid w:val="00501B90"/>
    <w:rsid w:val="00502B1E"/>
    <w:rsid w:val="00504634"/>
    <w:rsid w:val="005061BD"/>
    <w:rsid w:val="00506EE4"/>
    <w:rsid w:val="00507D21"/>
    <w:rsid w:val="00511007"/>
    <w:rsid w:val="005113A9"/>
    <w:rsid w:val="00511560"/>
    <w:rsid w:val="00514E68"/>
    <w:rsid w:val="00516611"/>
    <w:rsid w:val="00517E52"/>
    <w:rsid w:val="005209EB"/>
    <w:rsid w:val="0052364D"/>
    <w:rsid w:val="0052401C"/>
    <w:rsid w:val="00525169"/>
    <w:rsid w:val="00527424"/>
    <w:rsid w:val="00527CC6"/>
    <w:rsid w:val="00527DE2"/>
    <w:rsid w:val="00527F11"/>
    <w:rsid w:val="00530057"/>
    <w:rsid w:val="00532A15"/>
    <w:rsid w:val="00532AD8"/>
    <w:rsid w:val="0053623A"/>
    <w:rsid w:val="00540148"/>
    <w:rsid w:val="0054065D"/>
    <w:rsid w:val="00543062"/>
    <w:rsid w:val="0054362B"/>
    <w:rsid w:val="0054385C"/>
    <w:rsid w:val="005450B5"/>
    <w:rsid w:val="00550F48"/>
    <w:rsid w:val="005512E7"/>
    <w:rsid w:val="0055257E"/>
    <w:rsid w:val="005525F7"/>
    <w:rsid w:val="0055272F"/>
    <w:rsid w:val="0055293E"/>
    <w:rsid w:val="0055303B"/>
    <w:rsid w:val="00553E60"/>
    <w:rsid w:val="005547CD"/>
    <w:rsid w:val="005575A8"/>
    <w:rsid w:val="00561B42"/>
    <w:rsid w:val="005658FC"/>
    <w:rsid w:val="00567254"/>
    <w:rsid w:val="005701B5"/>
    <w:rsid w:val="0057359C"/>
    <w:rsid w:val="0057423B"/>
    <w:rsid w:val="0057602D"/>
    <w:rsid w:val="0057604B"/>
    <w:rsid w:val="00576CD0"/>
    <w:rsid w:val="00582B3F"/>
    <w:rsid w:val="00582F01"/>
    <w:rsid w:val="005835CC"/>
    <w:rsid w:val="00583BD8"/>
    <w:rsid w:val="005853ED"/>
    <w:rsid w:val="00586A85"/>
    <w:rsid w:val="00590942"/>
    <w:rsid w:val="005927D6"/>
    <w:rsid w:val="005946B7"/>
    <w:rsid w:val="005955A1"/>
    <w:rsid w:val="00595747"/>
    <w:rsid w:val="00596EE1"/>
    <w:rsid w:val="0059763F"/>
    <w:rsid w:val="005A0A90"/>
    <w:rsid w:val="005A160B"/>
    <w:rsid w:val="005A620A"/>
    <w:rsid w:val="005A6256"/>
    <w:rsid w:val="005A66B1"/>
    <w:rsid w:val="005B083D"/>
    <w:rsid w:val="005B1C64"/>
    <w:rsid w:val="005B2B32"/>
    <w:rsid w:val="005B49C6"/>
    <w:rsid w:val="005B5AED"/>
    <w:rsid w:val="005B5EA7"/>
    <w:rsid w:val="005B7637"/>
    <w:rsid w:val="005C0AB0"/>
    <w:rsid w:val="005C16A5"/>
    <w:rsid w:val="005C362D"/>
    <w:rsid w:val="005C6DAA"/>
    <w:rsid w:val="005C755C"/>
    <w:rsid w:val="005D2F0E"/>
    <w:rsid w:val="005D52A5"/>
    <w:rsid w:val="005D782E"/>
    <w:rsid w:val="005E0EFA"/>
    <w:rsid w:val="005E34E6"/>
    <w:rsid w:val="005E47F5"/>
    <w:rsid w:val="005E57ED"/>
    <w:rsid w:val="005E6EC1"/>
    <w:rsid w:val="005F1289"/>
    <w:rsid w:val="005F31E1"/>
    <w:rsid w:val="005F42E0"/>
    <w:rsid w:val="0060110E"/>
    <w:rsid w:val="00604576"/>
    <w:rsid w:val="00604587"/>
    <w:rsid w:val="006068BE"/>
    <w:rsid w:val="0060795A"/>
    <w:rsid w:val="00610CB1"/>
    <w:rsid w:val="00614F48"/>
    <w:rsid w:val="006202E3"/>
    <w:rsid w:val="00620F23"/>
    <w:rsid w:val="00621FB8"/>
    <w:rsid w:val="00622A6C"/>
    <w:rsid w:val="00623A56"/>
    <w:rsid w:val="00634F81"/>
    <w:rsid w:val="00644511"/>
    <w:rsid w:val="00644613"/>
    <w:rsid w:val="006461BE"/>
    <w:rsid w:val="0065041F"/>
    <w:rsid w:val="00651C76"/>
    <w:rsid w:val="00651FA4"/>
    <w:rsid w:val="006555A7"/>
    <w:rsid w:val="00655876"/>
    <w:rsid w:val="0065775C"/>
    <w:rsid w:val="00661C3A"/>
    <w:rsid w:val="00661D51"/>
    <w:rsid w:val="00661DAF"/>
    <w:rsid w:val="00663C3D"/>
    <w:rsid w:val="00675B8C"/>
    <w:rsid w:val="0068323B"/>
    <w:rsid w:val="006845F4"/>
    <w:rsid w:val="00685846"/>
    <w:rsid w:val="00686D44"/>
    <w:rsid w:val="0068763D"/>
    <w:rsid w:val="00687E91"/>
    <w:rsid w:val="00690778"/>
    <w:rsid w:val="00690AF8"/>
    <w:rsid w:val="00694172"/>
    <w:rsid w:val="00694C68"/>
    <w:rsid w:val="0069578E"/>
    <w:rsid w:val="006967B7"/>
    <w:rsid w:val="006A2086"/>
    <w:rsid w:val="006A39FD"/>
    <w:rsid w:val="006B0EAF"/>
    <w:rsid w:val="006C16AF"/>
    <w:rsid w:val="006C175D"/>
    <w:rsid w:val="006C4237"/>
    <w:rsid w:val="006C48E4"/>
    <w:rsid w:val="006D0A2A"/>
    <w:rsid w:val="006D1056"/>
    <w:rsid w:val="006D2CAB"/>
    <w:rsid w:val="006D4CC2"/>
    <w:rsid w:val="006D7338"/>
    <w:rsid w:val="006E1768"/>
    <w:rsid w:val="006E1F4E"/>
    <w:rsid w:val="006E2B6C"/>
    <w:rsid w:val="006E642D"/>
    <w:rsid w:val="006E67EC"/>
    <w:rsid w:val="006E7357"/>
    <w:rsid w:val="006F40BC"/>
    <w:rsid w:val="006F497E"/>
    <w:rsid w:val="006F7147"/>
    <w:rsid w:val="0070395D"/>
    <w:rsid w:val="0070451A"/>
    <w:rsid w:val="00706920"/>
    <w:rsid w:val="00706DDA"/>
    <w:rsid w:val="00707FE4"/>
    <w:rsid w:val="0071089E"/>
    <w:rsid w:val="00711417"/>
    <w:rsid w:val="0071179A"/>
    <w:rsid w:val="00713FB8"/>
    <w:rsid w:val="00715F1A"/>
    <w:rsid w:val="00716A86"/>
    <w:rsid w:val="00720ABB"/>
    <w:rsid w:val="00721FE5"/>
    <w:rsid w:val="00722C15"/>
    <w:rsid w:val="00723090"/>
    <w:rsid w:val="00723925"/>
    <w:rsid w:val="00723AE6"/>
    <w:rsid w:val="0072688B"/>
    <w:rsid w:val="007312F3"/>
    <w:rsid w:val="007321B8"/>
    <w:rsid w:val="00733111"/>
    <w:rsid w:val="007341C7"/>
    <w:rsid w:val="007347C0"/>
    <w:rsid w:val="00736777"/>
    <w:rsid w:val="00737358"/>
    <w:rsid w:val="00741606"/>
    <w:rsid w:val="00741989"/>
    <w:rsid w:val="007422C1"/>
    <w:rsid w:val="0074251B"/>
    <w:rsid w:val="00742DB3"/>
    <w:rsid w:val="00745B94"/>
    <w:rsid w:val="007510D2"/>
    <w:rsid w:val="0075149C"/>
    <w:rsid w:val="0075250C"/>
    <w:rsid w:val="00753D40"/>
    <w:rsid w:val="007553E0"/>
    <w:rsid w:val="00764A17"/>
    <w:rsid w:val="00767FD8"/>
    <w:rsid w:val="00770792"/>
    <w:rsid w:val="00771958"/>
    <w:rsid w:val="00771D2E"/>
    <w:rsid w:val="00774E5F"/>
    <w:rsid w:val="00774F39"/>
    <w:rsid w:val="00775657"/>
    <w:rsid w:val="00776069"/>
    <w:rsid w:val="007824FD"/>
    <w:rsid w:val="0078332D"/>
    <w:rsid w:val="007869A9"/>
    <w:rsid w:val="0079039D"/>
    <w:rsid w:val="00790F62"/>
    <w:rsid w:val="007928F7"/>
    <w:rsid w:val="007939E3"/>
    <w:rsid w:val="00794990"/>
    <w:rsid w:val="00794E32"/>
    <w:rsid w:val="00795D99"/>
    <w:rsid w:val="0079759B"/>
    <w:rsid w:val="007A0A0C"/>
    <w:rsid w:val="007A3A6B"/>
    <w:rsid w:val="007A50EB"/>
    <w:rsid w:val="007A5A60"/>
    <w:rsid w:val="007B192F"/>
    <w:rsid w:val="007B2FA0"/>
    <w:rsid w:val="007B2FA9"/>
    <w:rsid w:val="007C039A"/>
    <w:rsid w:val="007C0C46"/>
    <w:rsid w:val="007C1BD1"/>
    <w:rsid w:val="007C3202"/>
    <w:rsid w:val="007C3FB1"/>
    <w:rsid w:val="007C5006"/>
    <w:rsid w:val="007C5808"/>
    <w:rsid w:val="007D188B"/>
    <w:rsid w:val="007D1E7E"/>
    <w:rsid w:val="007D1FE1"/>
    <w:rsid w:val="007D4834"/>
    <w:rsid w:val="007D4D82"/>
    <w:rsid w:val="007D602B"/>
    <w:rsid w:val="007E1724"/>
    <w:rsid w:val="007E199B"/>
    <w:rsid w:val="007E5524"/>
    <w:rsid w:val="007E56A4"/>
    <w:rsid w:val="007E60F7"/>
    <w:rsid w:val="007E783D"/>
    <w:rsid w:val="007F2BA1"/>
    <w:rsid w:val="007F40AD"/>
    <w:rsid w:val="007F4F4E"/>
    <w:rsid w:val="00801009"/>
    <w:rsid w:val="00812729"/>
    <w:rsid w:val="00815DF1"/>
    <w:rsid w:val="00817EAB"/>
    <w:rsid w:val="008221EE"/>
    <w:rsid w:val="008268EB"/>
    <w:rsid w:val="00833285"/>
    <w:rsid w:val="0083348B"/>
    <w:rsid w:val="008340F5"/>
    <w:rsid w:val="00834413"/>
    <w:rsid w:val="00835329"/>
    <w:rsid w:val="00837F89"/>
    <w:rsid w:val="00840381"/>
    <w:rsid w:val="008404F8"/>
    <w:rsid w:val="0084173D"/>
    <w:rsid w:val="00841A98"/>
    <w:rsid w:val="00851843"/>
    <w:rsid w:val="00854E23"/>
    <w:rsid w:val="00855048"/>
    <w:rsid w:val="00855209"/>
    <w:rsid w:val="0085565A"/>
    <w:rsid w:val="00857D3A"/>
    <w:rsid w:val="00863336"/>
    <w:rsid w:val="00865619"/>
    <w:rsid w:val="008657DB"/>
    <w:rsid w:val="008701F3"/>
    <w:rsid w:val="0087203C"/>
    <w:rsid w:val="00872CA4"/>
    <w:rsid w:val="00882188"/>
    <w:rsid w:val="008823BD"/>
    <w:rsid w:val="00882874"/>
    <w:rsid w:val="00882F6D"/>
    <w:rsid w:val="00882F77"/>
    <w:rsid w:val="00883068"/>
    <w:rsid w:val="0089049F"/>
    <w:rsid w:val="00891065"/>
    <w:rsid w:val="00894EBE"/>
    <w:rsid w:val="00895296"/>
    <w:rsid w:val="008954A7"/>
    <w:rsid w:val="00896F18"/>
    <w:rsid w:val="00897ED7"/>
    <w:rsid w:val="008A0F9D"/>
    <w:rsid w:val="008A37D1"/>
    <w:rsid w:val="008A3B8C"/>
    <w:rsid w:val="008A61CD"/>
    <w:rsid w:val="008A729B"/>
    <w:rsid w:val="008B0C46"/>
    <w:rsid w:val="008B0C4B"/>
    <w:rsid w:val="008B1198"/>
    <w:rsid w:val="008B1563"/>
    <w:rsid w:val="008B1EE9"/>
    <w:rsid w:val="008B5A37"/>
    <w:rsid w:val="008B7446"/>
    <w:rsid w:val="008C3CAD"/>
    <w:rsid w:val="008C6161"/>
    <w:rsid w:val="008D118C"/>
    <w:rsid w:val="008D47D3"/>
    <w:rsid w:val="008D7706"/>
    <w:rsid w:val="008E3506"/>
    <w:rsid w:val="008E4644"/>
    <w:rsid w:val="008E6D02"/>
    <w:rsid w:val="008E6F40"/>
    <w:rsid w:val="008E70BD"/>
    <w:rsid w:val="008F0EFF"/>
    <w:rsid w:val="008F2828"/>
    <w:rsid w:val="008F3CF3"/>
    <w:rsid w:val="008F5EC9"/>
    <w:rsid w:val="00903A01"/>
    <w:rsid w:val="00903C37"/>
    <w:rsid w:val="009074BD"/>
    <w:rsid w:val="009123A3"/>
    <w:rsid w:val="00912742"/>
    <w:rsid w:val="00914BCB"/>
    <w:rsid w:val="00915968"/>
    <w:rsid w:val="00916BEB"/>
    <w:rsid w:val="00917458"/>
    <w:rsid w:val="00917758"/>
    <w:rsid w:val="0092043F"/>
    <w:rsid w:val="00921A1A"/>
    <w:rsid w:val="009226B1"/>
    <w:rsid w:val="00922F00"/>
    <w:rsid w:val="00923DA2"/>
    <w:rsid w:val="009306BC"/>
    <w:rsid w:val="0093258A"/>
    <w:rsid w:val="00935161"/>
    <w:rsid w:val="00935626"/>
    <w:rsid w:val="00940E9A"/>
    <w:rsid w:val="009431B4"/>
    <w:rsid w:val="00952568"/>
    <w:rsid w:val="009529DC"/>
    <w:rsid w:val="0095694A"/>
    <w:rsid w:val="0095739A"/>
    <w:rsid w:val="009623BE"/>
    <w:rsid w:val="009650EE"/>
    <w:rsid w:val="00966B44"/>
    <w:rsid w:val="0097010B"/>
    <w:rsid w:val="009708B0"/>
    <w:rsid w:val="009729E1"/>
    <w:rsid w:val="00972D52"/>
    <w:rsid w:val="00972F19"/>
    <w:rsid w:val="0097391C"/>
    <w:rsid w:val="00973DAC"/>
    <w:rsid w:val="00975755"/>
    <w:rsid w:val="0098761B"/>
    <w:rsid w:val="009905DF"/>
    <w:rsid w:val="00996225"/>
    <w:rsid w:val="009A030B"/>
    <w:rsid w:val="009A1630"/>
    <w:rsid w:val="009A36C3"/>
    <w:rsid w:val="009A5FF4"/>
    <w:rsid w:val="009A6F83"/>
    <w:rsid w:val="009B035A"/>
    <w:rsid w:val="009B08CC"/>
    <w:rsid w:val="009B0F19"/>
    <w:rsid w:val="009B4D9C"/>
    <w:rsid w:val="009B554D"/>
    <w:rsid w:val="009B5C14"/>
    <w:rsid w:val="009B5E7F"/>
    <w:rsid w:val="009B6604"/>
    <w:rsid w:val="009B7D83"/>
    <w:rsid w:val="009C1506"/>
    <w:rsid w:val="009C21AD"/>
    <w:rsid w:val="009C2383"/>
    <w:rsid w:val="009C3273"/>
    <w:rsid w:val="009C3626"/>
    <w:rsid w:val="009C50D7"/>
    <w:rsid w:val="009D34CF"/>
    <w:rsid w:val="009D3D7E"/>
    <w:rsid w:val="009E29AC"/>
    <w:rsid w:val="009E4B3B"/>
    <w:rsid w:val="009E6DE8"/>
    <w:rsid w:val="009F0114"/>
    <w:rsid w:val="009F0AE6"/>
    <w:rsid w:val="009F216A"/>
    <w:rsid w:val="009F2391"/>
    <w:rsid w:val="009F356C"/>
    <w:rsid w:val="009F7599"/>
    <w:rsid w:val="00A0228C"/>
    <w:rsid w:val="00A0254A"/>
    <w:rsid w:val="00A05C07"/>
    <w:rsid w:val="00A122EF"/>
    <w:rsid w:val="00A12C0D"/>
    <w:rsid w:val="00A155C9"/>
    <w:rsid w:val="00A16256"/>
    <w:rsid w:val="00A171A0"/>
    <w:rsid w:val="00A20FEF"/>
    <w:rsid w:val="00A223DD"/>
    <w:rsid w:val="00A2275B"/>
    <w:rsid w:val="00A23233"/>
    <w:rsid w:val="00A243D2"/>
    <w:rsid w:val="00A246D6"/>
    <w:rsid w:val="00A25451"/>
    <w:rsid w:val="00A2588C"/>
    <w:rsid w:val="00A32DA6"/>
    <w:rsid w:val="00A34CC8"/>
    <w:rsid w:val="00A4010D"/>
    <w:rsid w:val="00A41F03"/>
    <w:rsid w:val="00A4336D"/>
    <w:rsid w:val="00A43A80"/>
    <w:rsid w:val="00A45197"/>
    <w:rsid w:val="00A4555C"/>
    <w:rsid w:val="00A456F9"/>
    <w:rsid w:val="00A46E4D"/>
    <w:rsid w:val="00A5349E"/>
    <w:rsid w:val="00A536AC"/>
    <w:rsid w:val="00A539FF"/>
    <w:rsid w:val="00A55332"/>
    <w:rsid w:val="00A55E91"/>
    <w:rsid w:val="00A57940"/>
    <w:rsid w:val="00A60C8C"/>
    <w:rsid w:val="00A62DC2"/>
    <w:rsid w:val="00A64021"/>
    <w:rsid w:val="00A656AC"/>
    <w:rsid w:val="00A6614D"/>
    <w:rsid w:val="00A6672A"/>
    <w:rsid w:val="00A677E1"/>
    <w:rsid w:val="00A706E7"/>
    <w:rsid w:val="00A76E91"/>
    <w:rsid w:val="00A831C4"/>
    <w:rsid w:val="00A83F4A"/>
    <w:rsid w:val="00A86669"/>
    <w:rsid w:val="00A86961"/>
    <w:rsid w:val="00A902CE"/>
    <w:rsid w:val="00A935A8"/>
    <w:rsid w:val="00A94AA5"/>
    <w:rsid w:val="00AA0814"/>
    <w:rsid w:val="00AA0F65"/>
    <w:rsid w:val="00AA14B2"/>
    <w:rsid w:val="00AA1E16"/>
    <w:rsid w:val="00AA1E36"/>
    <w:rsid w:val="00AA39A2"/>
    <w:rsid w:val="00AA51B3"/>
    <w:rsid w:val="00AA77B7"/>
    <w:rsid w:val="00AB08C2"/>
    <w:rsid w:val="00AB31FE"/>
    <w:rsid w:val="00AB35C4"/>
    <w:rsid w:val="00AB4752"/>
    <w:rsid w:val="00AB7FBF"/>
    <w:rsid w:val="00AC0504"/>
    <w:rsid w:val="00AC0FE6"/>
    <w:rsid w:val="00AC1C3F"/>
    <w:rsid w:val="00AC28FE"/>
    <w:rsid w:val="00AC4113"/>
    <w:rsid w:val="00AC5805"/>
    <w:rsid w:val="00AC626B"/>
    <w:rsid w:val="00AC7AAD"/>
    <w:rsid w:val="00AD0DAF"/>
    <w:rsid w:val="00AD186F"/>
    <w:rsid w:val="00AD5E03"/>
    <w:rsid w:val="00AD65B8"/>
    <w:rsid w:val="00AD7E33"/>
    <w:rsid w:val="00AE4E15"/>
    <w:rsid w:val="00AE5382"/>
    <w:rsid w:val="00AE5A68"/>
    <w:rsid w:val="00AE5F6A"/>
    <w:rsid w:val="00AE6E79"/>
    <w:rsid w:val="00AE78E3"/>
    <w:rsid w:val="00AF2D7E"/>
    <w:rsid w:val="00AF45A5"/>
    <w:rsid w:val="00AF4E59"/>
    <w:rsid w:val="00AF5287"/>
    <w:rsid w:val="00AF5F4A"/>
    <w:rsid w:val="00AF61DD"/>
    <w:rsid w:val="00B03BCE"/>
    <w:rsid w:val="00B04062"/>
    <w:rsid w:val="00B05AB3"/>
    <w:rsid w:val="00B10B12"/>
    <w:rsid w:val="00B15C61"/>
    <w:rsid w:val="00B15F58"/>
    <w:rsid w:val="00B20A4D"/>
    <w:rsid w:val="00B25F97"/>
    <w:rsid w:val="00B27D8F"/>
    <w:rsid w:val="00B27F31"/>
    <w:rsid w:val="00B30229"/>
    <w:rsid w:val="00B31ECD"/>
    <w:rsid w:val="00B3404D"/>
    <w:rsid w:val="00B36552"/>
    <w:rsid w:val="00B368BC"/>
    <w:rsid w:val="00B4075A"/>
    <w:rsid w:val="00B40AE7"/>
    <w:rsid w:val="00B43F2A"/>
    <w:rsid w:val="00B46C8C"/>
    <w:rsid w:val="00B5349C"/>
    <w:rsid w:val="00B54964"/>
    <w:rsid w:val="00B556C3"/>
    <w:rsid w:val="00B564C3"/>
    <w:rsid w:val="00B57FFD"/>
    <w:rsid w:val="00B6026F"/>
    <w:rsid w:val="00B61052"/>
    <w:rsid w:val="00B6177C"/>
    <w:rsid w:val="00B617B4"/>
    <w:rsid w:val="00B64373"/>
    <w:rsid w:val="00B6553C"/>
    <w:rsid w:val="00B67B12"/>
    <w:rsid w:val="00B808E1"/>
    <w:rsid w:val="00B8242A"/>
    <w:rsid w:val="00B8272F"/>
    <w:rsid w:val="00B82FE6"/>
    <w:rsid w:val="00B84A40"/>
    <w:rsid w:val="00B867B6"/>
    <w:rsid w:val="00B9310B"/>
    <w:rsid w:val="00B94198"/>
    <w:rsid w:val="00B96080"/>
    <w:rsid w:val="00BA0D05"/>
    <w:rsid w:val="00BA1378"/>
    <w:rsid w:val="00BA1DB1"/>
    <w:rsid w:val="00BA3028"/>
    <w:rsid w:val="00BA4D5C"/>
    <w:rsid w:val="00BA7240"/>
    <w:rsid w:val="00BA7F50"/>
    <w:rsid w:val="00BB321A"/>
    <w:rsid w:val="00BB48B9"/>
    <w:rsid w:val="00BB56EB"/>
    <w:rsid w:val="00BB6825"/>
    <w:rsid w:val="00BC3529"/>
    <w:rsid w:val="00BC4178"/>
    <w:rsid w:val="00BD561D"/>
    <w:rsid w:val="00BE070D"/>
    <w:rsid w:val="00BE21D3"/>
    <w:rsid w:val="00BE268B"/>
    <w:rsid w:val="00BE31AA"/>
    <w:rsid w:val="00BF1007"/>
    <w:rsid w:val="00BF12D8"/>
    <w:rsid w:val="00BF16E7"/>
    <w:rsid w:val="00BF273F"/>
    <w:rsid w:val="00BF2788"/>
    <w:rsid w:val="00BF2FEB"/>
    <w:rsid w:val="00BF331D"/>
    <w:rsid w:val="00BF3BBD"/>
    <w:rsid w:val="00C0096F"/>
    <w:rsid w:val="00C027BF"/>
    <w:rsid w:val="00C02E0D"/>
    <w:rsid w:val="00C14D66"/>
    <w:rsid w:val="00C150E3"/>
    <w:rsid w:val="00C1553F"/>
    <w:rsid w:val="00C16E5B"/>
    <w:rsid w:val="00C17437"/>
    <w:rsid w:val="00C21DA7"/>
    <w:rsid w:val="00C25C12"/>
    <w:rsid w:val="00C27701"/>
    <w:rsid w:val="00C30B6D"/>
    <w:rsid w:val="00C3135C"/>
    <w:rsid w:val="00C3318F"/>
    <w:rsid w:val="00C34E6C"/>
    <w:rsid w:val="00C363AB"/>
    <w:rsid w:val="00C36599"/>
    <w:rsid w:val="00C369B1"/>
    <w:rsid w:val="00C41934"/>
    <w:rsid w:val="00C437B7"/>
    <w:rsid w:val="00C46C02"/>
    <w:rsid w:val="00C517FF"/>
    <w:rsid w:val="00C523E9"/>
    <w:rsid w:val="00C52A97"/>
    <w:rsid w:val="00C5361D"/>
    <w:rsid w:val="00C53A4C"/>
    <w:rsid w:val="00C55B41"/>
    <w:rsid w:val="00C577CB"/>
    <w:rsid w:val="00C602D1"/>
    <w:rsid w:val="00C648B4"/>
    <w:rsid w:val="00C663B4"/>
    <w:rsid w:val="00C74E7D"/>
    <w:rsid w:val="00C7507D"/>
    <w:rsid w:val="00C80E3A"/>
    <w:rsid w:val="00C813FA"/>
    <w:rsid w:val="00C816B9"/>
    <w:rsid w:val="00C8688D"/>
    <w:rsid w:val="00C87164"/>
    <w:rsid w:val="00C87DB8"/>
    <w:rsid w:val="00C903E3"/>
    <w:rsid w:val="00C914F7"/>
    <w:rsid w:val="00C91ABB"/>
    <w:rsid w:val="00C924C7"/>
    <w:rsid w:val="00C93A2B"/>
    <w:rsid w:val="00C9647A"/>
    <w:rsid w:val="00C96AA8"/>
    <w:rsid w:val="00CA08AB"/>
    <w:rsid w:val="00CA495E"/>
    <w:rsid w:val="00CA5C16"/>
    <w:rsid w:val="00CB0F02"/>
    <w:rsid w:val="00CB10A0"/>
    <w:rsid w:val="00CB2605"/>
    <w:rsid w:val="00CB6F1C"/>
    <w:rsid w:val="00CC1FE4"/>
    <w:rsid w:val="00CD0C36"/>
    <w:rsid w:val="00CD0DE1"/>
    <w:rsid w:val="00CD25CE"/>
    <w:rsid w:val="00CD2B5E"/>
    <w:rsid w:val="00CD4E13"/>
    <w:rsid w:val="00CD7DA3"/>
    <w:rsid w:val="00CD7DDC"/>
    <w:rsid w:val="00CE03E4"/>
    <w:rsid w:val="00CE2FE7"/>
    <w:rsid w:val="00CE33A5"/>
    <w:rsid w:val="00CE475F"/>
    <w:rsid w:val="00CE536E"/>
    <w:rsid w:val="00CE600B"/>
    <w:rsid w:val="00CE7142"/>
    <w:rsid w:val="00CF3295"/>
    <w:rsid w:val="00CF54CD"/>
    <w:rsid w:val="00D03F49"/>
    <w:rsid w:val="00D124A3"/>
    <w:rsid w:val="00D12AC7"/>
    <w:rsid w:val="00D1412F"/>
    <w:rsid w:val="00D145F5"/>
    <w:rsid w:val="00D15B71"/>
    <w:rsid w:val="00D212A8"/>
    <w:rsid w:val="00D25605"/>
    <w:rsid w:val="00D2595E"/>
    <w:rsid w:val="00D262F3"/>
    <w:rsid w:val="00D263C6"/>
    <w:rsid w:val="00D273A7"/>
    <w:rsid w:val="00D359EE"/>
    <w:rsid w:val="00D37577"/>
    <w:rsid w:val="00D4087F"/>
    <w:rsid w:val="00D475C3"/>
    <w:rsid w:val="00D50A70"/>
    <w:rsid w:val="00D50E6B"/>
    <w:rsid w:val="00D54205"/>
    <w:rsid w:val="00D5506A"/>
    <w:rsid w:val="00D565EC"/>
    <w:rsid w:val="00D57C84"/>
    <w:rsid w:val="00D63348"/>
    <w:rsid w:val="00D711E6"/>
    <w:rsid w:val="00D71C2C"/>
    <w:rsid w:val="00D730D9"/>
    <w:rsid w:val="00D75D40"/>
    <w:rsid w:val="00D77963"/>
    <w:rsid w:val="00D77D5B"/>
    <w:rsid w:val="00D826E1"/>
    <w:rsid w:val="00D851A9"/>
    <w:rsid w:val="00D85D05"/>
    <w:rsid w:val="00D9158C"/>
    <w:rsid w:val="00D92A5B"/>
    <w:rsid w:val="00D92F88"/>
    <w:rsid w:val="00D941EC"/>
    <w:rsid w:val="00D95208"/>
    <w:rsid w:val="00D96397"/>
    <w:rsid w:val="00DA7A0D"/>
    <w:rsid w:val="00DB2607"/>
    <w:rsid w:val="00DB31ED"/>
    <w:rsid w:val="00DB356B"/>
    <w:rsid w:val="00DB646A"/>
    <w:rsid w:val="00DB7163"/>
    <w:rsid w:val="00DC1EE2"/>
    <w:rsid w:val="00DC4E07"/>
    <w:rsid w:val="00DC5675"/>
    <w:rsid w:val="00DD1AD3"/>
    <w:rsid w:val="00DD3336"/>
    <w:rsid w:val="00DD3609"/>
    <w:rsid w:val="00DD5482"/>
    <w:rsid w:val="00DD6D06"/>
    <w:rsid w:val="00DD7387"/>
    <w:rsid w:val="00DD7C9A"/>
    <w:rsid w:val="00DD7CC7"/>
    <w:rsid w:val="00DE6BFD"/>
    <w:rsid w:val="00DF208B"/>
    <w:rsid w:val="00DF293D"/>
    <w:rsid w:val="00DF4906"/>
    <w:rsid w:val="00DF7455"/>
    <w:rsid w:val="00DF7748"/>
    <w:rsid w:val="00E03278"/>
    <w:rsid w:val="00E03C73"/>
    <w:rsid w:val="00E04719"/>
    <w:rsid w:val="00E07505"/>
    <w:rsid w:val="00E121EF"/>
    <w:rsid w:val="00E131D3"/>
    <w:rsid w:val="00E15832"/>
    <w:rsid w:val="00E15A31"/>
    <w:rsid w:val="00E17127"/>
    <w:rsid w:val="00E214FB"/>
    <w:rsid w:val="00E21F3C"/>
    <w:rsid w:val="00E25B4C"/>
    <w:rsid w:val="00E3280D"/>
    <w:rsid w:val="00E3288F"/>
    <w:rsid w:val="00E36990"/>
    <w:rsid w:val="00E36A80"/>
    <w:rsid w:val="00E413FB"/>
    <w:rsid w:val="00E4148C"/>
    <w:rsid w:val="00E41BCC"/>
    <w:rsid w:val="00E5045A"/>
    <w:rsid w:val="00E51605"/>
    <w:rsid w:val="00E543FC"/>
    <w:rsid w:val="00E5651B"/>
    <w:rsid w:val="00E567F7"/>
    <w:rsid w:val="00E56C89"/>
    <w:rsid w:val="00E61A1C"/>
    <w:rsid w:val="00E62BF9"/>
    <w:rsid w:val="00E63B22"/>
    <w:rsid w:val="00E63DDC"/>
    <w:rsid w:val="00E646E1"/>
    <w:rsid w:val="00E70472"/>
    <w:rsid w:val="00E70EBA"/>
    <w:rsid w:val="00E7485C"/>
    <w:rsid w:val="00E75456"/>
    <w:rsid w:val="00E759EC"/>
    <w:rsid w:val="00E8012A"/>
    <w:rsid w:val="00E80478"/>
    <w:rsid w:val="00E81425"/>
    <w:rsid w:val="00E81D97"/>
    <w:rsid w:val="00E82415"/>
    <w:rsid w:val="00E82A51"/>
    <w:rsid w:val="00E82ACC"/>
    <w:rsid w:val="00E82FCE"/>
    <w:rsid w:val="00E839AA"/>
    <w:rsid w:val="00E850A1"/>
    <w:rsid w:val="00E851B1"/>
    <w:rsid w:val="00E87B9C"/>
    <w:rsid w:val="00E901F0"/>
    <w:rsid w:val="00E90209"/>
    <w:rsid w:val="00E96D3F"/>
    <w:rsid w:val="00E97FAB"/>
    <w:rsid w:val="00EA0174"/>
    <w:rsid w:val="00EA0E12"/>
    <w:rsid w:val="00EA148D"/>
    <w:rsid w:val="00EA3A76"/>
    <w:rsid w:val="00EA3F4C"/>
    <w:rsid w:val="00EA4B53"/>
    <w:rsid w:val="00EB20A5"/>
    <w:rsid w:val="00EB346D"/>
    <w:rsid w:val="00EB408E"/>
    <w:rsid w:val="00EB7BFC"/>
    <w:rsid w:val="00EB7C13"/>
    <w:rsid w:val="00EC0463"/>
    <w:rsid w:val="00EC119E"/>
    <w:rsid w:val="00EC3C86"/>
    <w:rsid w:val="00EC5746"/>
    <w:rsid w:val="00EC666D"/>
    <w:rsid w:val="00EC682A"/>
    <w:rsid w:val="00EC7F61"/>
    <w:rsid w:val="00ED00D9"/>
    <w:rsid w:val="00ED1084"/>
    <w:rsid w:val="00ED165C"/>
    <w:rsid w:val="00ED6486"/>
    <w:rsid w:val="00ED73A9"/>
    <w:rsid w:val="00EE005E"/>
    <w:rsid w:val="00EE0B7C"/>
    <w:rsid w:val="00EE279D"/>
    <w:rsid w:val="00EE2F8D"/>
    <w:rsid w:val="00EE5503"/>
    <w:rsid w:val="00EF00C5"/>
    <w:rsid w:val="00EF2065"/>
    <w:rsid w:val="00EF7629"/>
    <w:rsid w:val="00F0528E"/>
    <w:rsid w:val="00F059EC"/>
    <w:rsid w:val="00F06D6F"/>
    <w:rsid w:val="00F07CF0"/>
    <w:rsid w:val="00F1153E"/>
    <w:rsid w:val="00F118EC"/>
    <w:rsid w:val="00F138C2"/>
    <w:rsid w:val="00F14534"/>
    <w:rsid w:val="00F14952"/>
    <w:rsid w:val="00F153DA"/>
    <w:rsid w:val="00F15C31"/>
    <w:rsid w:val="00F17260"/>
    <w:rsid w:val="00F21848"/>
    <w:rsid w:val="00F24F23"/>
    <w:rsid w:val="00F278CE"/>
    <w:rsid w:val="00F3501D"/>
    <w:rsid w:val="00F35035"/>
    <w:rsid w:val="00F375EE"/>
    <w:rsid w:val="00F4035A"/>
    <w:rsid w:val="00F41B84"/>
    <w:rsid w:val="00F43AC8"/>
    <w:rsid w:val="00F44828"/>
    <w:rsid w:val="00F455C5"/>
    <w:rsid w:val="00F51453"/>
    <w:rsid w:val="00F51791"/>
    <w:rsid w:val="00F52E27"/>
    <w:rsid w:val="00F52EC0"/>
    <w:rsid w:val="00F556D1"/>
    <w:rsid w:val="00F617B3"/>
    <w:rsid w:val="00F617DB"/>
    <w:rsid w:val="00F65E79"/>
    <w:rsid w:val="00F67596"/>
    <w:rsid w:val="00F67929"/>
    <w:rsid w:val="00F7225B"/>
    <w:rsid w:val="00F7355C"/>
    <w:rsid w:val="00F76F07"/>
    <w:rsid w:val="00F81C80"/>
    <w:rsid w:val="00F82C86"/>
    <w:rsid w:val="00F83939"/>
    <w:rsid w:val="00F839CA"/>
    <w:rsid w:val="00F83A9A"/>
    <w:rsid w:val="00F858A8"/>
    <w:rsid w:val="00F85A52"/>
    <w:rsid w:val="00F878B3"/>
    <w:rsid w:val="00F90ABB"/>
    <w:rsid w:val="00F918E1"/>
    <w:rsid w:val="00F936D1"/>
    <w:rsid w:val="00F93C4B"/>
    <w:rsid w:val="00F96AA4"/>
    <w:rsid w:val="00FA08CD"/>
    <w:rsid w:val="00FA1CB9"/>
    <w:rsid w:val="00FA2841"/>
    <w:rsid w:val="00FA3B32"/>
    <w:rsid w:val="00FA5A92"/>
    <w:rsid w:val="00FA614E"/>
    <w:rsid w:val="00FA61BD"/>
    <w:rsid w:val="00FA6965"/>
    <w:rsid w:val="00FA6FE5"/>
    <w:rsid w:val="00FB15CB"/>
    <w:rsid w:val="00FB2272"/>
    <w:rsid w:val="00FB4953"/>
    <w:rsid w:val="00FB49AB"/>
    <w:rsid w:val="00FB4CAC"/>
    <w:rsid w:val="00FB5783"/>
    <w:rsid w:val="00FB5EB3"/>
    <w:rsid w:val="00FC06D4"/>
    <w:rsid w:val="00FC1C19"/>
    <w:rsid w:val="00FC6803"/>
    <w:rsid w:val="00FD0061"/>
    <w:rsid w:val="00FD2363"/>
    <w:rsid w:val="00FD2376"/>
    <w:rsid w:val="00FD3792"/>
    <w:rsid w:val="00FD6D43"/>
    <w:rsid w:val="00FE2123"/>
    <w:rsid w:val="00FE3C17"/>
    <w:rsid w:val="00FE454D"/>
    <w:rsid w:val="00FE4B6A"/>
    <w:rsid w:val="00FE4E16"/>
    <w:rsid w:val="00FE63D6"/>
    <w:rsid w:val="00FE6CBF"/>
    <w:rsid w:val="00FF0489"/>
    <w:rsid w:val="00FF04D7"/>
    <w:rsid w:val="00FF0930"/>
    <w:rsid w:val="00FF1405"/>
    <w:rsid w:val="00FF53FA"/>
    <w:rsid w:val="00FF6F13"/>
    <w:rsid w:val="00FF778E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F8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kern w:val="3"/>
        <w:sz w:val="24"/>
        <w:szCs w:val="24"/>
        <w:lang w:val="en-CA" w:eastAsia="en-CA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Textbod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Standard"/>
    <w:next w:val="Textbod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Standard"/>
    <w:next w:val="Textbod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Standard"/>
    <w:next w:val="Textbody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Standard"/>
    <w:next w:val="Textbod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Standard"/>
    <w:next w:val="Textbod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auto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Standard"/>
    <w:next w:val="Textbody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Arial" w:cs="Arial"/>
      <w:position w:val="0"/>
      <w:vertAlign w:val="baseline"/>
    </w:rPr>
  </w:style>
  <w:style w:type="character" w:customStyle="1" w:styleId="ListLabel2">
    <w:name w:val="ListLabel 2"/>
    <w:rPr>
      <w:rFonts w:eastAsia="Arial" w:cs="Arial"/>
      <w:position w:val="0"/>
      <w:u w:val="none"/>
      <w:vertAlign w:val="baseline"/>
    </w:rPr>
  </w:style>
  <w:style w:type="character" w:customStyle="1" w:styleId="ListLabel3">
    <w:name w:val="ListLabel 3"/>
    <w:rPr>
      <w:rFonts w:eastAsia="Arial" w:cs="Arial"/>
      <w:position w:val="0"/>
      <w:u w:val="single"/>
      <w:vertAlign w:val="baseline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paragraph" w:styleId="NoSpacing">
    <w:name w:val="No Spacing"/>
    <w:pPr>
      <w:widowControl/>
      <w:textAlignment w:val="auto"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BodyText">
    <w:name w:val="Body Text"/>
    <w:basedOn w:val="Normal"/>
    <w:pPr>
      <w:widowControl/>
      <w:spacing w:after="120"/>
      <w:textAlignment w:val="auto"/>
    </w:pPr>
    <w:rPr>
      <w:rFonts w:ascii="Century Gothic" w:hAnsi="Century Gothic"/>
      <w:color w:val="auto"/>
      <w:kern w:val="0"/>
      <w:sz w:val="22"/>
      <w:szCs w:val="20"/>
      <w:lang w:val="en-GB" w:eastAsia="zh-CN"/>
    </w:rPr>
  </w:style>
  <w:style w:type="character" w:customStyle="1" w:styleId="BodyTextChar">
    <w:name w:val="Body Text Char"/>
    <w:basedOn w:val="DefaultParagraphFont"/>
    <w:rPr>
      <w:rFonts w:ascii="Century Gothic" w:hAnsi="Century Gothic"/>
      <w:color w:val="auto"/>
      <w:kern w:val="0"/>
      <w:sz w:val="22"/>
      <w:szCs w:val="20"/>
      <w:lang w:val="en-GB" w:eastAsia="zh-CN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WW8Num1z0">
    <w:name w:val="WW8Num1z0"/>
    <w:rPr>
      <w:rFonts w:ascii="Symbol" w:hAnsi="Symbol" w:cs="OpenSymbol"/>
    </w:rPr>
  </w:style>
  <w:style w:type="paragraph" w:customStyle="1" w:styleId="Quotations">
    <w:name w:val="Quotations"/>
    <w:basedOn w:val="Normal"/>
    <w:pPr>
      <w:widowControl/>
      <w:spacing w:after="283"/>
      <w:ind w:left="567" w:right="567"/>
      <w:textAlignment w:val="auto"/>
    </w:pPr>
    <w:rPr>
      <w:rFonts w:ascii="Century Gothic" w:hAnsi="Century Gothic"/>
      <w:color w:val="auto"/>
      <w:kern w:val="0"/>
      <w:sz w:val="22"/>
      <w:szCs w:val="20"/>
      <w:lang w:val="en-GB" w:eastAsia="zh-CN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numbering" w:customStyle="1" w:styleId="WWNum22">
    <w:name w:val="WWNum22"/>
    <w:basedOn w:val="NoList"/>
    <w:pPr>
      <w:numPr>
        <w:numId w:val="22"/>
      </w:numPr>
    </w:pPr>
  </w:style>
  <w:style w:type="numbering" w:customStyle="1" w:styleId="WWNum23">
    <w:name w:val="WWNum23"/>
    <w:basedOn w:val="NoList"/>
    <w:pPr>
      <w:numPr>
        <w:numId w:val="23"/>
      </w:numPr>
    </w:pPr>
  </w:style>
  <w:style w:type="numbering" w:customStyle="1" w:styleId="WWNum24">
    <w:name w:val="WWNum24"/>
    <w:basedOn w:val="NoList"/>
    <w:pPr>
      <w:numPr>
        <w:numId w:val="24"/>
      </w:numPr>
    </w:pPr>
  </w:style>
  <w:style w:type="numbering" w:customStyle="1" w:styleId="WWNum25">
    <w:name w:val="WWNum25"/>
    <w:basedOn w:val="NoList"/>
    <w:pPr>
      <w:numPr>
        <w:numId w:val="25"/>
      </w:numPr>
    </w:pPr>
  </w:style>
  <w:style w:type="numbering" w:customStyle="1" w:styleId="WWNum26">
    <w:name w:val="WWNum26"/>
    <w:basedOn w:val="NoList"/>
    <w:pPr>
      <w:numPr>
        <w:numId w:val="26"/>
      </w:numPr>
    </w:pPr>
  </w:style>
  <w:style w:type="paragraph" w:customStyle="1" w:styleId="p1">
    <w:name w:val="p1"/>
    <w:basedOn w:val="Normal"/>
    <w:rsid w:val="0040673D"/>
    <w:pPr>
      <w:widowControl/>
      <w:suppressAutoHyphens w:val="0"/>
      <w:autoSpaceDN/>
      <w:textAlignment w:val="auto"/>
    </w:pPr>
    <w:rPr>
      <w:rFonts w:ascii="Helvetica Neue" w:eastAsiaTheme="minorEastAsia" w:hAnsi="Helvetica Neue"/>
      <w:kern w:val="0"/>
      <w:sz w:val="17"/>
      <w:szCs w:val="17"/>
      <w:lang w:eastAsia="en-US"/>
    </w:rPr>
  </w:style>
  <w:style w:type="paragraph" w:customStyle="1" w:styleId="p2">
    <w:name w:val="p2"/>
    <w:basedOn w:val="Normal"/>
    <w:rsid w:val="0040673D"/>
    <w:pPr>
      <w:widowControl/>
      <w:suppressAutoHyphens w:val="0"/>
      <w:autoSpaceDN/>
      <w:textAlignment w:val="auto"/>
    </w:pPr>
    <w:rPr>
      <w:rFonts w:ascii="Helvetica Neue" w:eastAsiaTheme="minorEastAsia" w:hAnsi="Helvetica Neue"/>
      <w:kern w:val="0"/>
      <w:sz w:val="17"/>
      <w:szCs w:val="17"/>
      <w:lang w:eastAsia="en-US"/>
    </w:rPr>
  </w:style>
  <w:style w:type="paragraph" w:customStyle="1" w:styleId="p3">
    <w:name w:val="p3"/>
    <w:basedOn w:val="Normal"/>
    <w:rsid w:val="0040673D"/>
    <w:pPr>
      <w:widowControl/>
      <w:suppressAutoHyphens w:val="0"/>
      <w:autoSpaceDN/>
      <w:textAlignment w:val="auto"/>
    </w:pPr>
    <w:rPr>
      <w:rFonts w:ascii="Helvetica Neue" w:eastAsiaTheme="minorEastAsia" w:hAnsi="Helvetica Neue"/>
      <w:kern w:val="0"/>
      <w:sz w:val="18"/>
      <w:szCs w:val="18"/>
      <w:lang w:eastAsia="en-US"/>
    </w:rPr>
  </w:style>
  <w:style w:type="character" w:customStyle="1" w:styleId="s1">
    <w:name w:val="s1"/>
    <w:basedOn w:val="DefaultParagraphFont"/>
    <w:rsid w:val="0040673D"/>
    <w:rPr>
      <w:rFonts w:ascii="Helvetica Neue" w:hAnsi="Helvetica Neue" w:hint="default"/>
      <w:b w:val="0"/>
      <w:bCs w:val="0"/>
      <w:i w:val="0"/>
      <w:iCs w:val="0"/>
      <w:sz w:val="22"/>
      <w:szCs w:val="22"/>
    </w:rPr>
  </w:style>
  <w:style w:type="character" w:customStyle="1" w:styleId="s2">
    <w:name w:val="s2"/>
    <w:basedOn w:val="DefaultParagraphFont"/>
    <w:rsid w:val="0040673D"/>
    <w:rPr>
      <w:rFonts w:ascii="Helvetica Neue" w:hAnsi="Helvetica Neue" w:hint="default"/>
      <w:b/>
      <w:bCs/>
      <w:i w:val="0"/>
      <w:iCs w:val="0"/>
      <w:sz w:val="24"/>
      <w:szCs w:val="24"/>
      <w:u w:val="single"/>
    </w:rPr>
  </w:style>
  <w:style w:type="character" w:customStyle="1" w:styleId="s3">
    <w:name w:val="s3"/>
    <w:basedOn w:val="DefaultParagraphFont"/>
    <w:rsid w:val="0040673D"/>
    <w:rPr>
      <w:rFonts w:ascii="Helvetica Neue" w:hAnsi="Helvetica Neue" w:hint="default"/>
      <w:b w:val="0"/>
      <w:bCs w:val="0"/>
      <w:i w:val="0"/>
      <w:iCs w:val="0"/>
      <w:sz w:val="22"/>
      <w:szCs w:val="22"/>
      <w:u w:val="single"/>
    </w:rPr>
  </w:style>
  <w:style w:type="character" w:customStyle="1" w:styleId="s4">
    <w:name w:val="s4"/>
    <w:basedOn w:val="DefaultParagraphFont"/>
    <w:rsid w:val="0040673D"/>
    <w:rPr>
      <w:rFonts w:ascii="Helvetica Neue" w:hAnsi="Helvetica Neue" w:hint="default"/>
      <w:b/>
      <w:bCs/>
      <w:i w:val="0"/>
      <w:iCs w:val="0"/>
      <w:sz w:val="22"/>
      <w:szCs w:val="22"/>
      <w:u w:val="single"/>
    </w:rPr>
  </w:style>
  <w:style w:type="character" w:customStyle="1" w:styleId="apple-converted-space">
    <w:name w:val="apple-converted-space"/>
    <w:basedOn w:val="DefaultParagraphFont"/>
    <w:rsid w:val="0040673D"/>
  </w:style>
  <w:style w:type="numbering" w:customStyle="1" w:styleId="WW8Num1">
    <w:name w:val="WW8Num1"/>
    <w:basedOn w:val="NoList"/>
    <w:rsid w:val="00DF4906"/>
    <w:pPr>
      <w:numPr>
        <w:numId w:val="27"/>
      </w:numPr>
    </w:pPr>
  </w:style>
  <w:style w:type="paragraph" w:styleId="NormalWeb">
    <w:name w:val="Normal (Web)"/>
    <w:basedOn w:val="Normal"/>
    <w:uiPriority w:val="99"/>
    <w:semiHidden/>
    <w:unhideWhenUsed/>
    <w:rsid w:val="00BE31A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color w:val="auto"/>
      <w:kern w:val="0"/>
      <w:lang w:eastAsia="en-US"/>
    </w:rPr>
  </w:style>
  <w:style w:type="paragraph" w:customStyle="1" w:styleId="s5">
    <w:name w:val="s5"/>
    <w:basedOn w:val="Normal"/>
    <w:rsid w:val="00BE31A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color w:val="auto"/>
      <w:kern w:val="0"/>
      <w:lang w:eastAsia="en-US"/>
    </w:rPr>
  </w:style>
  <w:style w:type="paragraph" w:customStyle="1" w:styleId="s6">
    <w:name w:val="s6"/>
    <w:basedOn w:val="Normal"/>
    <w:rsid w:val="00BE31A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color w:val="auto"/>
      <w:kern w:val="0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2F6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3B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A0AE9"/>
    <w:rPr>
      <w:i/>
      <w:iCs/>
    </w:rPr>
  </w:style>
  <w:style w:type="paragraph" w:styleId="Revision">
    <w:name w:val="Revision"/>
    <w:hidden/>
    <w:uiPriority w:val="99"/>
    <w:semiHidden/>
    <w:rsid w:val="00BB321A"/>
    <w:pPr>
      <w:widowControl/>
      <w:autoSpaceDN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kern w:val="3"/>
        <w:sz w:val="24"/>
        <w:szCs w:val="24"/>
        <w:lang w:val="en-CA" w:eastAsia="en-CA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Textbod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Standard"/>
    <w:next w:val="Textbod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Standard"/>
    <w:next w:val="Textbod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Standard"/>
    <w:next w:val="Textbody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Standard"/>
    <w:next w:val="Textbod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Standard"/>
    <w:next w:val="Textbod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auto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Standard"/>
    <w:next w:val="Textbody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Arial" w:cs="Arial"/>
      <w:position w:val="0"/>
      <w:vertAlign w:val="baseline"/>
    </w:rPr>
  </w:style>
  <w:style w:type="character" w:customStyle="1" w:styleId="ListLabel2">
    <w:name w:val="ListLabel 2"/>
    <w:rPr>
      <w:rFonts w:eastAsia="Arial" w:cs="Arial"/>
      <w:position w:val="0"/>
      <w:u w:val="none"/>
      <w:vertAlign w:val="baseline"/>
    </w:rPr>
  </w:style>
  <w:style w:type="character" w:customStyle="1" w:styleId="ListLabel3">
    <w:name w:val="ListLabel 3"/>
    <w:rPr>
      <w:rFonts w:eastAsia="Arial" w:cs="Arial"/>
      <w:position w:val="0"/>
      <w:u w:val="single"/>
      <w:vertAlign w:val="baseline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paragraph" w:styleId="NoSpacing">
    <w:name w:val="No Spacing"/>
    <w:pPr>
      <w:widowControl/>
      <w:textAlignment w:val="auto"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BodyText">
    <w:name w:val="Body Text"/>
    <w:basedOn w:val="Normal"/>
    <w:pPr>
      <w:widowControl/>
      <w:spacing w:after="120"/>
      <w:textAlignment w:val="auto"/>
    </w:pPr>
    <w:rPr>
      <w:rFonts w:ascii="Century Gothic" w:hAnsi="Century Gothic"/>
      <w:color w:val="auto"/>
      <w:kern w:val="0"/>
      <w:sz w:val="22"/>
      <w:szCs w:val="20"/>
      <w:lang w:val="en-GB" w:eastAsia="zh-CN"/>
    </w:rPr>
  </w:style>
  <w:style w:type="character" w:customStyle="1" w:styleId="BodyTextChar">
    <w:name w:val="Body Text Char"/>
    <w:basedOn w:val="DefaultParagraphFont"/>
    <w:rPr>
      <w:rFonts w:ascii="Century Gothic" w:hAnsi="Century Gothic"/>
      <w:color w:val="auto"/>
      <w:kern w:val="0"/>
      <w:sz w:val="22"/>
      <w:szCs w:val="20"/>
      <w:lang w:val="en-GB" w:eastAsia="zh-CN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WW8Num1z0">
    <w:name w:val="WW8Num1z0"/>
    <w:rPr>
      <w:rFonts w:ascii="Symbol" w:hAnsi="Symbol" w:cs="OpenSymbol"/>
    </w:rPr>
  </w:style>
  <w:style w:type="paragraph" w:customStyle="1" w:styleId="Quotations">
    <w:name w:val="Quotations"/>
    <w:basedOn w:val="Normal"/>
    <w:pPr>
      <w:widowControl/>
      <w:spacing w:after="283"/>
      <w:ind w:left="567" w:right="567"/>
      <w:textAlignment w:val="auto"/>
    </w:pPr>
    <w:rPr>
      <w:rFonts w:ascii="Century Gothic" w:hAnsi="Century Gothic"/>
      <w:color w:val="auto"/>
      <w:kern w:val="0"/>
      <w:sz w:val="22"/>
      <w:szCs w:val="20"/>
      <w:lang w:val="en-GB" w:eastAsia="zh-CN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numbering" w:customStyle="1" w:styleId="WWNum22">
    <w:name w:val="WWNum22"/>
    <w:basedOn w:val="NoList"/>
    <w:pPr>
      <w:numPr>
        <w:numId w:val="22"/>
      </w:numPr>
    </w:pPr>
  </w:style>
  <w:style w:type="numbering" w:customStyle="1" w:styleId="WWNum23">
    <w:name w:val="WWNum23"/>
    <w:basedOn w:val="NoList"/>
    <w:pPr>
      <w:numPr>
        <w:numId w:val="23"/>
      </w:numPr>
    </w:pPr>
  </w:style>
  <w:style w:type="numbering" w:customStyle="1" w:styleId="WWNum24">
    <w:name w:val="WWNum24"/>
    <w:basedOn w:val="NoList"/>
    <w:pPr>
      <w:numPr>
        <w:numId w:val="24"/>
      </w:numPr>
    </w:pPr>
  </w:style>
  <w:style w:type="numbering" w:customStyle="1" w:styleId="WWNum25">
    <w:name w:val="WWNum25"/>
    <w:basedOn w:val="NoList"/>
    <w:pPr>
      <w:numPr>
        <w:numId w:val="25"/>
      </w:numPr>
    </w:pPr>
  </w:style>
  <w:style w:type="numbering" w:customStyle="1" w:styleId="WWNum26">
    <w:name w:val="WWNum26"/>
    <w:basedOn w:val="NoList"/>
    <w:pPr>
      <w:numPr>
        <w:numId w:val="26"/>
      </w:numPr>
    </w:pPr>
  </w:style>
  <w:style w:type="paragraph" w:customStyle="1" w:styleId="p1">
    <w:name w:val="p1"/>
    <w:basedOn w:val="Normal"/>
    <w:rsid w:val="0040673D"/>
    <w:pPr>
      <w:widowControl/>
      <w:suppressAutoHyphens w:val="0"/>
      <w:autoSpaceDN/>
      <w:textAlignment w:val="auto"/>
    </w:pPr>
    <w:rPr>
      <w:rFonts w:ascii="Helvetica Neue" w:eastAsiaTheme="minorEastAsia" w:hAnsi="Helvetica Neue"/>
      <w:kern w:val="0"/>
      <w:sz w:val="17"/>
      <w:szCs w:val="17"/>
      <w:lang w:eastAsia="en-US"/>
    </w:rPr>
  </w:style>
  <w:style w:type="paragraph" w:customStyle="1" w:styleId="p2">
    <w:name w:val="p2"/>
    <w:basedOn w:val="Normal"/>
    <w:rsid w:val="0040673D"/>
    <w:pPr>
      <w:widowControl/>
      <w:suppressAutoHyphens w:val="0"/>
      <w:autoSpaceDN/>
      <w:textAlignment w:val="auto"/>
    </w:pPr>
    <w:rPr>
      <w:rFonts w:ascii="Helvetica Neue" w:eastAsiaTheme="minorEastAsia" w:hAnsi="Helvetica Neue"/>
      <w:kern w:val="0"/>
      <w:sz w:val="17"/>
      <w:szCs w:val="17"/>
      <w:lang w:eastAsia="en-US"/>
    </w:rPr>
  </w:style>
  <w:style w:type="paragraph" w:customStyle="1" w:styleId="p3">
    <w:name w:val="p3"/>
    <w:basedOn w:val="Normal"/>
    <w:rsid w:val="0040673D"/>
    <w:pPr>
      <w:widowControl/>
      <w:suppressAutoHyphens w:val="0"/>
      <w:autoSpaceDN/>
      <w:textAlignment w:val="auto"/>
    </w:pPr>
    <w:rPr>
      <w:rFonts w:ascii="Helvetica Neue" w:eastAsiaTheme="minorEastAsia" w:hAnsi="Helvetica Neue"/>
      <w:kern w:val="0"/>
      <w:sz w:val="18"/>
      <w:szCs w:val="18"/>
      <w:lang w:eastAsia="en-US"/>
    </w:rPr>
  </w:style>
  <w:style w:type="character" w:customStyle="1" w:styleId="s1">
    <w:name w:val="s1"/>
    <w:basedOn w:val="DefaultParagraphFont"/>
    <w:rsid w:val="0040673D"/>
    <w:rPr>
      <w:rFonts w:ascii="Helvetica Neue" w:hAnsi="Helvetica Neue" w:hint="default"/>
      <w:b w:val="0"/>
      <w:bCs w:val="0"/>
      <w:i w:val="0"/>
      <w:iCs w:val="0"/>
      <w:sz w:val="22"/>
      <w:szCs w:val="22"/>
    </w:rPr>
  </w:style>
  <w:style w:type="character" w:customStyle="1" w:styleId="s2">
    <w:name w:val="s2"/>
    <w:basedOn w:val="DefaultParagraphFont"/>
    <w:rsid w:val="0040673D"/>
    <w:rPr>
      <w:rFonts w:ascii="Helvetica Neue" w:hAnsi="Helvetica Neue" w:hint="default"/>
      <w:b/>
      <w:bCs/>
      <w:i w:val="0"/>
      <w:iCs w:val="0"/>
      <w:sz w:val="24"/>
      <w:szCs w:val="24"/>
      <w:u w:val="single"/>
    </w:rPr>
  </w:style>
  <w:style w:type="character" w:customStyle="1" w:styleId="s3">
    <w:name w:val="s3"/>
    <w:basedOn w:val="DefaultParagraphFont"/>
    <w:rsid w:val="0040673D"/>
    <w:rPr>
      <w:rFonts w:ascii="Helvetica Neue" w:hAnsi="Helvetica Neue" w:hint="default"/>
      <w:b w:val="0"/>
      <w:bCs w:val="0"/>
      <w:i w:val="0"/>
      <w:iCs w:val="0"/>
      <w:sz w:val="22"/>
      <w:szCs w:val="22"/>
      <w:u w:val="single"/>
    </w:rPr>
  </w:style>
  <w:style w:type="character" w:customStyle="1" w:styleId="s4">
    <w:name w:val="s4"/>
    <w:basedOn w:val="DefaultParagraphFont"/>
    <w:rsid w:val="0040673D"/>
    <w:rPr>
      <w:rFonts w:ascii="Helvetica Neue" w:hAnsi="Helvetica Neue" w:hint="default"/>
      <w:b/>
      <w:bCs/>
      <w:i w:val="0"/>
      <w:iCs w:val="0"/>
      <w:sz w:val="22"/>
      <w:szCs w:val="22"/>
      <w:u w:val="single"/>
    </w:rPr>
  </w:style>
  <w:style w:type="character" w:customStyle="1" w:styleId="apple-converted-space">
    <w:name w:val="apple-converted-space"/>
    <w:basedOn w:val="DefaultParagraphFont"/>
    <w:rsid w:val="0040673D"/>
  </w:style>
  <w:style w:type="numbering" w:customStyle="1" w:styleId="WW8Num1">
    <w:name w:val="WW8Num1"/>
    <w:basedOn w:val="NoList"/>
    <w:rsid w:val="00DF4906"/>
    <w:pPr>
      <w:numPr>
        <w:numId w:val="27"/>
      </w:numPr>
    </w:pPr>
  </w:style>
  <w:style w:type="paragraph" w:styleId="NormalWeb">
    <w:name w:val="Normal (Web)"/>
    <w:basedOn w:val="Normal"/>
    <w:uiPriority w:val="99"/>
    <w:semiHidden/>
    <w:unhideWhenUsed/>
    <w:rsid w:val="00BE31A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color w:val="auto"/>
      <w:kern w:val="0"/>
      <w:lang w:eastAsia="en-US"/>
    </w:rPr>
  </w:style>
  <w:style w:type="paragraph" w:customStyle="1" w:styleId="s5">
    <w:name w:val="s5"/>
    <w:basedOn w:val="Normal"/>
    <w:rsid w:val="00BE31A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color w:val="auto"/>
      <w:kern w:val="0"/>
      <w:lang w:eastAsia="en-US"/>
    </w:rPr>
  </w:style>
  <w:style w:type="paragraph" w:customStyle="1" w:styleId="s6">
    <w:name w:val="s6"/>
    <w:basedOn w:val="Normal"/>
    <w:rsid w:val="00BE31A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color w:val="auto"/>
      <w:kern w:val="0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2F6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3B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A0AE9"/>
    <w:rPr>
      <w:i/>
      <w:iCs/>
    </w:rPr>
  </w:style>
  <w:style w:type="paragraph" w:styleId="Revision">
    <w:name w:val="Revision"/>
    <w:hidden/>
    <w:uiPriority w:val="99"/>
    <w:semiHidden/>
    <w:rsid w:val="00BB321A"/>
    <w:pPr>
      <w:widowControl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ha\Documents\PAC\PAC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PAC Minutes Template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leahk</dc:creator>
  <cp:lastModifiedBy>Windows User</cp:lastModifiedBy>
  <cp:revision>2</cp:revision>
  <cp:lastPrinted>2019-11-04T02:40:00Z</cp:lastPrinted>
  <dcterms:created xsi:type="dcterms:W3CDTF">2026-06-29T15:56:00Z</dcterms:created>
  <dcterms:modified xsi:type="dcterms:W3CDTF">2026-06-29T15:56:00Z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NAV CANADA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